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C676938" w14:textId="165258FC" w:rsidR="00CA047E" w:rsidRDefault="00CA047E" w:rsidP="00320332">
      <w:pPr>
        <w:spacing w:line="240" w:lineRule="auto"/>
        <w:rPr>
          <w:rFonts w:ascii="Chu Van An" w:hAnsi="Chu Van An" w:cs="Chu Van An"/>
          <w:szCs w:val="24"/>
        </w:rPr>
      </w:pPr>
      <w:r w:rsidRPr="00451F71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79E5A7CA" wp14:editId="3B9A4806">
                <wp:extent cx="6836246" cy="702127"/>
                <wp:effectExtent l="0" t="0" r="3175" b="0"/>
                <wp:docPr id="212457290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246" cy="702127"/>
                          <a:chOff x="53193" y="0"/>
                          <a:chExt cx="6957286" cy="858918"/>
                        </a:xfrm>
                      </wpg:grpSpPr>
                      <wpg:grpSp>
                        <wpg:cNvPr id="2124572907" name="Group 2124572907"/>
                        <wpg:cNvGrpSpPr/>
                        <wpg:grpSpPr>
                          <a:xfrm>
                            <a:off x="87123" y="0"/>
                            <a:ext cx="6923356" cy="858918"/>
                            <a:chOff x="87123" y="0"/>
                            <a:chExt cx="7227140" cy="983254"/>
                          </a:xfrm>
                        </wpg:grpSpPr>
                        <wpg:grpSp>
                          <wpg:cNvPr id="2124572908" name="Group 2124572908"/>
                          <wpg:cNvGrpSpPr/>
                          <wpg:grpSpPr>
                            <a:xfrm>
                              <a:off x="398743" y="167424"/>
                              <a:ext cx="6915520" cy="815830"/>
                              <a:chOff x="398743" y="141571"/>
                              <a:chExt cx="6916937" cy="1003294"/>
                            </a:xfrm>
                          </wpg:grpSpPr>
                          <wpg:grpSp>
                            <wpg:cNvPr id="2124572909" name="Group 2124572909"/>
                            <wpg:cNvGrpSpPr/>
                            <wpg:grpSpPr>
                              <a:xfrm>
                                <a:off x="398743" y="141571"/>
                                <a:ext cx="6916937" cy="816316"/>
                                <a:chOff x="398743" y="141571"/>
                                <a:chExt cx="6916937" cy="816316"/>
                              </a:xfrm>
                            </wpg:grpSpPr>
                            <wpg:grpSp>
                              <wpg:cNvPr id="2124572910" name="Group 2124572910"/>
                              <wpg:cNvGrpSpPr/>
                              <wpg:grpSpPr>
                                <a:xfrm>
                                  <a:off x="398743" y="141571"/>
                                  <a:ext cx="6712211" cy="816316"/>
                                  <a:chOff x="398743" y="7190"/>
                                  <a:chExt cx="10132457" cy="1291928"/>
                                </a:xfrm>
                              </wpg:grpSpPr>
                              <wps:wsp>
                                <wps:cNvPr id="2124572911" name="Connector: Elbow 2124572911"/>
                                <wps:cNvCnPr>
                                  <a:cxnSpLocks/>
                                </wps:cNvCnPr>
                                <wps:spPr>
                                  <a:xfrm rot="16200000" flipH="1" flipV="1">
                                    <a:off x="5183995" y="-4122552"/>
                                    <a:ext cx="561953" cy="10132457"/>
                                  </a:xfrm>
                                  <a:prstGeom prst="bentConnector4">
                                    <a:avLst>
                                      <a:gd name="adj1" fmla="val -100572"/>
                                      <a:gd name="adj2" fmla="val 76901"/>
                                    </a:avLst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24572912" name="TextBox 33"/>
                                <wps:cNvSpPr txBox="1"/>
                                <wps:spPr>
                                  <a:xfrm>
                                    <a:off x="482754" y="7190"/>
                                    <a:ext cx="2256257" cy="1190223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92000"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gs>
                                      <a:gs pos="51000">
                                        <a:srgbClr val="FFFFFF"/>
                                      </a:gs>
                                      <a:gs pos="0"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gs>
                                      <a:gs pos="0">
                                        <a:srgbClr val="FFFFFF"/>
                                      </a:gs>
                                    </a:gsLst>
                                    <a:lin ang="5400000" scaled="1"/>
                                  </a:gradFill>
                                </wps:spPr>
                                <wps:txbx>
                                  <w:txbxContent>
                                    <w:p w14:paraId="777F7E6B" w14:textId="77777777" w:rsidR="00FA28B1" w:rsidRDefault="00FA28B1" w:rsidP="00CA047E">
                                      <w:pPr>
                                        <w:spacing w:line="252" w:lineRule="auto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UTM Swiss Condensed" w:eastAsia="Calibri" w:hAnsi="UTM Swiss Condensed"/>
                                          <w:b/>
                                          <w:bCs/>
                                          <w:color w:val="0000CC"/>
                                          <w:kern w:val="24"/>
                                          <w:sz w:val="44"/>
                                          <w:szCs w:val="44"/>
                                        </w:rP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124572913" name="TextBox 35"/>
                                <wps:cNvSpPr txBox="1"/>
                                <wps:spPr>
                                  <a:xfrm>
                                    <a:off x="2800847" y="151552"/>
                                    <a:ext cx="7714530" cy="1147566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92000">
                                        <a:schemeClr val="accent4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99000">
                                        <a:schemeClr val="accent4">
                                          <a:lumMod val="45000"/>
                                          <a:lumOff val="55000"/>
                                        </a:schemeClr>
                                      </a:gs>
                                      <a:gs pos="100000">
                                        <a:schemeClr val="accent4">
                                          <a:lumMod val="45000"/>
                                          <a:lumOff val="55000"/>
                                        </a:schemeClr>
                                      </a:gs>
                                      <a:gs pos="100000">
                                        <a:schemeClr val="accent4">
                                          <a:lumMod val="30000"/>
                                          <a:lumOff val="70000"/>
                                        </a:schemeClr>
                                      </a:gs>
                                    </a:gsLst>
                                    <a:lin ang="5400000" scaled="1"/>
                                    <a:tileRect/>
                                  </a:gradFill>
                                </wps:spPr>
                                <wps:bodyPr wrap="square" rtlCol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124572914" name="Picture 21245729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80029" y="371772"/>
                                  <a:ext cx="435651" cy="5179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2124572915" name="TextBox 19"/>
                            <wps:cNvSpPr txBox="1"/>
                            <wps:spPr>
                              <a:xfrm>
                                <a:off x="1568697" y="170803"/>
                                <a:ext cx="5045966" cy="8165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121D211" w14:textId="559AF47D" w:rsidR="00FA28B1" w:rsidRPr="00ED04D1" w:rsidRDefault="00FA28B1" w:rsidP="00CA047E">
                                  <w:pPr>
                                    <w:spacing w:line="254" w:lineRule="auto"/>
                                    <w:jc w:val="center"/>
                                    <w:rPr>
                                      <w:rFonts w:ascii="Duong Phuoc Sang" w:eastAsia="Calibri" w:hAnsi="Duong Phuoc Sang"/>
                                      <w:b/>
                                      <w:bCs/>
                                      <w:color w:val="0000CC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737D2">
                                    <w:rPr>
                                      <w:rFonts w:ascii="Yu Gothic Medium" w:eastAsia="Times New Roman" w:cs="Duong Phuoc Sang"/>
                                      <w:b/>
                                      <w:bCs/>
                                      <w:color w:val="0000CC"/>
                                      <w:kern w:val="24"/>
                                      <w:sz w:val="36"/>
                                      <w:szCs w:val="36"/>
                                    </w:rPr>
                                    <w:t>§</w:t>
                                  </w:r>
                                  <w:r>
                                    <w:rPr>
                                      <w:rFonts w:ascii="Yu Gothic" w:eastAsia="Yu Gothic" w:hAnsi="Yu Gothic" w:cs="Segoe UI Symbol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➎</w:t>
                                  </w:r>
                                  <w:r w:rsidRPr="00E737D2">
                                    <w:rPr>
                                      <w:rFonts w:ascii="Duong Phuoc Sang" w:eastAsia="Calibri" w:hAnsi="Duong Phuoc Sang"/>
                                      <w:b/>
                                      <w:bCs/>
                                      <w:color w:val="0000CC"/>
                                      <w:kern w:val="24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 w:rsidRPr="00ED04D1">
                                    <w:rPr>
                                      <w:rFonts w:ascii="Duong Phuoc Sang" w:eastAsia="Calibri" w:hAnsi="Duong Phuoc Sang"/>
                                      <w:b/>
                                      <w:bCs/>
                                      <w:color w:val="0000CC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MU Sans Serif Demi Condensed" w:eastAsia="Calibri" w:hAnsi="CMU Sans Serif Demi Condensed"/>
                                      <w:b/>
                                      <w:bCs/>
                                      <w:color w:val="0000CC"/>
                                      <w:kern w:val="24"/>
                                      <w:sz w:val="36"/>
                                      <w:szCs w:val="36"/>
                                    </w:rPr>
                                    <w:t>DẤU CỦA TAM THỨC BẬT HAI</w:t>
                                  </w:r>
                                </w:p>
                                <w:p w14:paraId="43B8BC53" w14:textId="77777777" w:rsidR="00FA28B1" w:rsidRPr="00ED04D1" w:rsidRDefault="00FA28B1" w:rsidP="00CA047E">
                                  <w:pPr>
                                    <w:spacing w:line="254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124572916" name="TextBox 20"/>
                            <wps:cNvSpPr txBox="1"/>
                            <wps:spPr>
                              <a:xfrm>
                                <a:off x="591175" y="141581"/>
                                <a:ext cx="1443872" cy="100328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984D87A" w14:textId="24D6501B" w:rsidR="00FA28B1" w:rsidRPr="0090745B" w:rsidRDefault="00FA28B1" w:rsidP="00CA047E">
                                  <w:pPr>
                                    <w:spacing w:line="254" w:lineRule="auto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0745B">
                                    <w:rPr>
                                      <w:rFonts w:ascii="Chu Van An" w:eastAsia="Calibri" w:hAnsi="Chu Van An" w:cs="Chu Van An"/>
                                      <w:b/>
                                      <w:bCs/>
                                      <w:color w:val="C00000"/>
                                      <w:kern w:val="24"/>
                                      <w:sz w:val="36"/>
                                      <w:szCs w:val="36"/>
                                    </w:rPr>
                                    <w:t>Chương</w:t>
                                  </w:r>
                                  <w:r w:rsidRPr="0090745B">
                                    <w:rPr>
                                      <w:rFonts w:ascii="UTM Swiss Condensed" w:eastAsia="Calibri" w:hAnsi="UTM Swiss Condensed"/>
                                      <w:b/>
                                      <w:bCs/>
                                      <w:color w:val="C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Yu Mincho" w:eastAsia="Yu Mincho" w:hAnsi="Yu Mincho" w:hint="eastAsia"/>
                                      <w:b/>
                                      <w:bCs/>
                                      <w:color w:val="C00000"/>
                                      <w:kern w:val="24"/>
                                      <w:sz w:val="36"/>
                                      <w:szCs w:val="36"/>
                                    </w:rPr>
                                    <w:t>➃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g:grpSp>
                          <wpg:cNvPr id="2124572917" name="Group 2124572917"/>
                          <wpg:cNvGrpSpPr/>
                          <wpg:grpSpPr>
                            <a:xfrm>
                              <a:off x="87123" y="0"/>
                              <a:ext cx="503950" cy="798554"/>
                              <a:chOff x="87121" y="0"/>
                              <a:chExt cx="633599" cy="1109517"/>
                            </a:xfrm>
                          </wpg:grpSpPr>
                          <wps:wsp>
                            <wps:cNvPr id="2124572918" name="Rectangle 2124572918"/>
                            <wps:cNvSpPr/>
                            <wps:spPr>
                              <a:xfrm>
                                <a:off x="154840" y="178495"/>
                                <a:ext cx="565880" cy="931022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chemeClr val="bg1">
                                    <a:lumMod val="95000"/>
                                  </a:schemeClr>
                                </a:fgClr>
                                <a:bgClr>
                                  <a:srgbClr val="FFFF00"/>
                                </a:bgClr>
                              </a:patt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g:grpSp>
                            <wpg:cNvPr id="2124572919" name="Group 21245729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121" y="0"/>
                                <a:ext cx="575999" cy="1090502"/>
                                <a:chOff x="87088" y="0"/>
                                <a:chExt cx="3000051" cy="2224135"/>
                              </a:xfrm>
                            </wpg:grpSpPr>
                            <wps:wsp>
                              <wps:cNvPr id="2124572920" name="Freeform 77"/>
                              <wps:cNvSpPr/>
                              <wps:spPr>
                                <a:xfrm>
                                  <a:off x="87088" y="0"/>
                                  <a:ext cx="312528" cy="330125"/>
                                </a:xfrm>
                                <a:custGeom>
                                  <a:avLst/>
                                  <a:gdLst>
                                    <a:gd name="connsiteX0" fmla="*/ 304800 w 311150"/>
                                    <a:gd name="connsiteY0" fmla="*/ 0 h 234950"/>
                                    <a:gd name="connsiteX1" fmla="*/ 0 w 311150"/>
                                    <a:gd name="connsiteY1" fmla="*/ 149225 h 234950"/>
                                    <a:gd name="connsiteX2" fmla="*/ 311150 w 311150"/>
                                    <a:gd name="connsiteY2" fmla="*/ 234950 h 234950"/>
                                    <a:gd name="connsiteX3" fmla="*/ 304800 w 311150"/>
                                    <a:gd name="connsiteY3" fmla="*/ 0 h 234950"/>
                                    <a:gd name="connsiteX0" fmla="*/ 295275 w 301625"/>
                                    <a:gd name="connsiteY0" fmla="*/ 0 h 234950"/>
                                    <a:gd name="connsiteX1" fmla="*/ 0 w 301625"/>
                                    <a:gd name="connsiteY1" fmla="*/ 156369 h 234950"/>
                                    <a:gd name="connsiteX2" fmla="*/ 301625 w 301625"/>
                                    <a:gd name="connsiteY2" fmla="*/ 234950 h 234950"/>
                                    <a:gd name="connsiteX3" fmla="*/ 295275 w 301625"/>
                                    <a:gd name="connsiteY3" fmla="*/ 0 h 234950"/>
                                    <a:gd name="connsiteX0" fmla="*/ 296127 w 302477"/>
                                    <a:gd name="connsiteY0" fmla="*/ 0 h 234950"/>
                                    <a:gd name="connsiteX1" fmla="*/ 852 w 302477"/>
                                    <a:gd name="connsiteY1" fmla="*/ 156369 h 234950"/>
                                    <a:gd name="connsiteX2" fmla="*/ 302477 w 302477"/>
                                    <a:gd name="connsiteY2" fmla="*/ 234950 h 234950"/>
                                    <a:gd name="connsiteX3" fmla="*/ 296127 w 302477"/>
                                    <a:gd name="connsiteY3" fmla="*/ 0 h 234950"/>
                                    <a:gd name="connsiteX0" fmla="*/ 296127 w 302477"/>
                                    <a:gd name="connsiteY0" fmla="*/ 0 h 234950"/>
                                    <a:gd name="connsiteX1" fmla="*/ 852 w 302477"/>
                                    <a:gd name="connsiteY1" fmla="*/ 156369 h 234950"/>
                                    <a:gd name="connsiteX2" fmla="*/ 302477 w 302477"/>
                                    <a:gd name="connsiteY2" fmla="*/ 234950 h 234950"/>
                                    <a:gd name="connsiteX3" fmla="*/ 296127 w 302477"/>
                                    <a:gd name="connsiteY3" fmla="*/ 0 h 234950"/>
                                    <a:gd name="connsiteX0" fmla="*/ 305652 w 305652"/>
                                    <a:gd name="connsiteY0" fmla="*/ 0 h 239712"/>
                                    <a:gd name="connsiteX1" fmla="*/ 852 w 305652"/>
                                    <a:gd name="connsiteY1" fmla="*/ 161131 h 239712"/>
                                    <a:gd name="connsiteX2" fmla="*/ 302477 w 305652"/>
                                    <a:gd name="connsiteY2" fmla="*/ 239712 h 239712"/>
                                    <a:gd name="connsiteX3" fmla="*/ 305652 w 305652"/>
                                    <a:gd name="connsiteY3" fmla="*/ 0 h 239712"/>
                                    <a:gd name="connsiteX0" fmla="*/ 305652 w 305652"/>
                                    <a:gd name="connsiteY0" fmla="*/ 0 h 239712"/>
                                    <a:gd name="connsiteX1" fmla="*/ 852 w 305652"/>
                                    <a:gd name="connsiteY1" fmla="*/ 161131 h 239712"/>
                                    <a:gd name="connsiteX2" fmla="*/ 302477 w 305652"/>
                                    <a:gd name="connsiteY2" fmla="*/ 239712 h 239712"/>
                                    <a:gd name="connsiteX3" fmla="*/ 305652 w 305652"/>
                                    <a:gd name="connsiteY3" fmla="*/ 0 h 239712"/>
                                    <a:gd name="connsiteX0" fmla="*/ 305627 w 309720"/>
                                    <a:gd name="connsiteY0" fmla="*/ 0 h 237331"/>
                                    <a:gd name="connsiteX1" fmla="*/ 827 w 309720"/>
                                    <a:gd name="connsiteY1" fmla="*/ 161131 h 237331"/>
                                    <a:gd name="connsiteX2" fmla="*/ 309596 w 309720"/>
                                    <a:gd name="connsiteY2" fmla="*/ 237331 h 237331"/>
                                    <a:gd name="connsiteX3" fmla="*/ 305627 w 309720"/>
                                    <a:gd name="connsiteY3" fmla="*/ 0 h 237331"/>
                                    <a:gd name="connsiteX0" fmla="*/ 305643 w 305643"/>
                                    <a:gd name="connsiteY0" fmla="*/ 0 h 237331"/>
                                    <a:gd name="connsiteX1" fmla="*/ 843 w 305643"/>
                                    <a:gd name="connsiteY1" fmla="*/ 161131 h 237331"/>
                                    <a:gd name="connsiteX2" fmla="*/ 304849 w 305643"/>
                                    <a:gd name="connsiteY2" fmla="*/ 237331 h 237331"/>
                                    <a:gd name="connsiteX3" fmla="*/ 305643 w 305643"/>
                                    <a:gd name="connsiteY3" fmla="*/ 0 h 237331"/>
                                    <a:gd name="connsiteX0" fmla="*/ 305805 w 305805"/>
                                    <a:gd name="connsiteY0" fmla="*/ 0 h 237713"/>
                                    <a:gd name="connsiteX1" fmla="*/ 1005 w 305805"/>
                                    <a:gd name="connsiteY1" fmla="*/ 161131 h 237713"/>
                                    <a:gd name="connsiteX2" fmla="*/ 305011 w 305805"/>
                                    <a:gd name="connsiteY2" fmla="*/ 237331 h 237713"/>
                                    <a:gd name="connsiteX3" fmla="*/ 305805 w 305805"/>
                                    <a:gd name="connsiteY3" fmla="*/ 0 h 237713"/>
                                    <a:gd name="connsiteX0" fmla="*/ 306764 w 306764"/>
                                    <a:gd name="connsiteY0" fmla="*/ 0 h 237734"/>
                                    <a:gd name="connsiteX1" fmla="*/ 1964 w 306764"/>
                                    <a:gd name="connsiteY1" fmla="*/ 161131 h 237734"/>
                                    <a:gd name="connsiteX2" fmla="*/ 305970 w 306764"/>
                                    <a:gd name="connsiteY2" fmla="*/ 237331 h 237734"/>
                                    <a:gd name="connsiteX3" fmla="*/ 306764 w 306764"/>
                                    <a:gd name="connsiteY3" fmla="*/ 0 h 2377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06764" h="237734">
                                      <a:moveTo>
                                        <a:pt x="306764" y="0"/>
                                      </a:moveTo>
                                      <a:cubicBezTo>
                                        <a:pt x="258346" y="6879"/>
                                        <a:pt x="21808" y="82815"/>
                                        <a:pt x="1964" y="161131"/>
                                      </a:cubicBezTo>
                                      <a:cubicBezTo>
                                        <a:pt x="-21319" y="203994"/>
                                        <a:pt x="167328" y="242094"/>
                                        <a:pt x="305970" y="237331"/>
                                      </a:cubicBezTo>
                                      <a:cubicBezTo>
                                        <a:pt x="307028" y="157427"/>
                                        <a:pt x="305706" y="79904"/>
                                        <a:pt x="30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chemeClr val="accent2">
                                        <a:lumMod val="50000"/>
                                      </a:schemeClr>
                                    </a:gs>
                                    <a:gs pos="100000">
                                      <a:schemeClr val="accent2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2124572921" name="Freeform 78"/>
                              <wps:cNvSpPr/>
                              <wps:spPr>
                                <a:xfrm>
                                  <a:off x="94081" y="330206"/>
                                  <a:ext cx="2993058" cy="1893929"/>
                                </a:xfrm>
                                <a:custGeom>
                                  <a:avLst/>
                                  <a:gdLst>
                                    <a:gd name="connsiteX0" fmla="*/ 0 w 3657600"/>
                                    <a:gd name="connsiteY0" fmla="*/ 0 h 1996440"/>
                                    <a:gd name="connsiteX1" fmla="*/ 312420 w 3657600"/>
                                    <a:gd name="connsiteY1" fmla="*/ 76200 h 1996440"/>
                                    <a:gd name="connsiteX2" fmla="*/ 3078480 w 3657600"/>
                                    <a:gd name="connsiteY2" fmla="*/ 60960 h 1996440"/>
                                    <a:gd name="connsiteX3" fmla="*/ 3657600 w 3657600"/>
                                    <a:gd name="connsiteY3" fmla="*/ 990600 h 1996440"/>
                                    <a:gd name="connsiteX4" fmla="*/ 3108960 w 3657600"/>
                                    <a:gd name="connsiteY4" fmla="*/ 1988820 h 1996440"/>
                                    <a:gd name="connsiteX5" fmla="*/ 198120 w 3657600"/>
                                    <a:gd name="connsiteY5" fmla="*/ 1996440 h 1996440"/>
                                    <a:gd name="connsiteX6" fmla="*/ 0 w 3657600"/>
                                    <a:gd name="connsiteY6" fmla="*/ 1943100 h 1996440"/>
                                    <a:gd name="connsiteX7" fmla="*/ 0 w 3657600"/>
                                    <a:gd name="connsiteY7" fmla="*/ 0 h 1996440"/>
                                    <a:gd name="connsiteX0" fmla="*/ 0 w 3657600"/>
                                    <a:gd name="connsiteY0" fmla="*/ 0 h 1996440"/>
                                    <a:gd name="connsiteX1" fmla="*/ 312420 w 3657600"/>
                                    <a:gd name="connsiteY1" fmla="*/ 76200 h 1996440"/>
                                    <a:gd name="connsiteX2" fmla="*/ 3078480 w 3657600"/>
                                    <a:gd name="connsiteY2" fmla="*/ 60960 h 1996440"/>
                                    <a:gd name="connsiteX3" fmla="*/ 3657600 w 3657600"/>
                                    <a:gd name="connsiteY3" fmla="*/ 990600 h 1996440"/>
                                    <a:gd name="connsiteX4" fmla="*/ 3108960 w 3657600"/>
                                    <a:gd name="connsiteY4" fmla="*/ 1988820 h 1996440"/>
                                    <a:gd name="connsiteX5" fmla="*/ 198120 w 3657600"/>
                                    <a:gd name="connsiteY5" fmla="*/ 1996440 h 1996440"/>
                                    <a:gd name="connsiteX6" fmla="*/ 0 w 3657600"/>
                                    <a:gd name="connsiteY6" fmla="*/ 1943100 h 1996440"/>
                                    <a:gd name="connsiteX7" fmla="*/ 0 w 3657600"/>
                                    <a:gd name="connsiteY7" fmla="*/ 0 h 1996440"/>
                                    <a:gd name="connsiteX0" fmla="*/ 0 w 3657600"/>
                                    <a:gd name="connsiteY0" fmla="*/ 0 h 1996440"/>
                                    <a:gd name="connsiteX1" fmla="*/ 312420 w 3657600"/>
                                    <a:gd name="connsiteY1" fmla="*/ 76200 h 1996440"/>
                                    <a:gd name="connsiteX2" fmla="*/ 3078480 w 3657600"/>
                                    <a:gd name="connsiteY2" fmla="*/ 60960 h 1996440"/>
                                    <a:gd name="connsiteX3" fmla="*/ 3657600 w 3657600"/>
                                    <a:gd name="connsiteY3" fmla="*/ 990600 h 1996440"/>
                                    <a:gd name="connsiteX4" fmla="*/ 3108960 w 3657600"/>
                                    <a:gd name="connsiteY4" fmla="*/ 1988820 h 1996440"/>
                                    <a:gd name="connsiteX5" fmla="*/ 198120 w 3657600"/>
                                    <a:gd name="connsiteY5" fmla="*/ 1996440 h 1996440"/>
                                    <a:gd name="connsiteX6" fmla="*/ 0 w 3657600"/>
                                    <a:gd name="connsiteY6" fmla="*/ 1943100 h 1996440"/>
                                    <a:gd name="connsiteX7" fmla="*/ 0 w 3657600"/>
                                    <a:gd name="connsiteY7" fmla="*/ 0 h 1996440"/>
                                    <a:gd name="connsiteX0" fmla="*/ 0 w 3657600"/>
                                    <a:gd name="connsiteY0" fmla="*/ 0 h 1996440"/>
                                    <a:gd name="connsiteX1" fmla="*/ 312420 w 3657600"/>
                                    <a:gd name="connsiteY1" fmla="*/ 76200 h 1996440"/>
                                    <a:gd name="connsiteX2" fmla="*/ 3078480 w 3657600"/>
                                    <a:gd name="connsiteY2" fmla="*/ 60960 h 1996440"/>
                                    <a:gd name="connsiteX3" fmla="*/ 3657600 w 3657600"/>
                                    <a:gd name="connsiteY3" fmla="*/ 990600 h 1996440"/>
                                    <a:gd name="connsiteX4" fmla="*/ 3108960 w 3657600"/>
                                    <a:gd name="connsiteY4" fmla="*/ 1988820 h 1996440"/>
                                    <a:gd name="connsiteX5" fmla="*/ 198120 w 3657600"/>
                                    <a:gd name="connsiteY5" fmla="*/ 1996440 h 1996440"/>
                                    <a:gd name="connsiteX6" fmla="*/ 0 w 3657600"/>
                                    <a:gd name="connsiteY6" fmla="*/ 1943100 h 1996440"/>
                                    <a:gd name="connsiteX7" fmla="*/ 0 w 3657600"/>
                                    <a:gd name="connsiteY7" fmla="*/ 0 h 1996440"/>
                                    <a:gd name="connsiteX0" fmla="*/ 0 w 3657600"/>
                                    <a:gd name="connsiteY0" fmla="*/ 0 h 1996440"/>
                                    <a:gd name="connsiteX1" fmla="*/ 312420 w 3657600"/>
                                    <a:gd name="connsiteY1" fmla="*/ 76200 h 1996440"/>
                                    <a:gd name="connsiteX2" fmla="*/ 3078480 w 3657600"/>
                                    <a:gd name="connsiteY2" fmla="*/ 60960 h 1996440"/>
                                    <a:gd name="connsiteX3" fmla="*/ 3657600 w 3657600"/>
                                    <a:gd name="connsiteY3" fmla="*/ 990600 h 1996440"/>
                                    <a:gd name="connsiteX4" fmla="*/ 3108960 w 3657600"/>
                                    <a:gd name="connsiteY4" fmla="*/ 1988820 h 1996440"/>
                                    <a:gd name="connsiteX5" fmla="*/ 198120 w 3657600"/>
                                    <a:gd name="connsiteY5" fmla="*/ 1996440 h 1996440"/>
                                    <a:gd name="connsiteX6" fmla="*/ 0 w 3657600"/>
                                    <a:gd name="connsiteY6" fmla="*/ 1943100 h 1996440"/>
                                    <a:gd name="connsiteX7" fmla="*/ 0 w 3657600"/>
                                    <a:gd name="connsiteY7" fmla="*/ 0 h 1996440"/>
                                    <a:gd name="connsiteX0" fmla="*/ 0 w 3657600"/>
                                    <a:gd name="connsiteY0" fmla="*/ 0 h 1996440"/>
                                    <a:gd name="connsiteX1" fmla="*/ 312420 w 3657600"/>
                                    <a:gd name="connsiteY1" fmla="*/ 76200 h 1996440"/>
                                    <a:gd name="connsiteX2" fmla="*/ 3078480 w 3657600"/>
                                    <a:gd name="connsiteY2" fmla="*/ 60960 h 1996440"/>
                                    <a:gd name="connsiteX3" fmla="*/ 3657600 w 3657600"/>
                                    <a:gd name="connsiteY3" fmla="*/ 990600 h 1996440"/>
                                    <a:gd name="connsiteX4" fmla="*/ 3108960 w 3657600"/>
                                    <a:gd name="connsiteY4" fmla="*/ 1988820 h 1996440"/>
                                    <a:gd name="connsiteX5" fmla="*/ 198120 w 3657600"/>
                                    <a:gd name="connsiteY5" fmla="*/ 1996440 h 1996440"/>
                                    <a:gd name="connsiteX6" fmla="*/ 0 w 3657600"/>
                                    <a:gd name="connsiteY6" fmla="*/ 1943100 h 1996440"/>
                                    <a:gd name="connsiteX7" fmla="*/ 0 w 3657600"/>
                                    <a:gd name="connsiteY7" fmla="*/ 0 h 1996440"/>
                                    <a:gd name="connsiteX0" fmla="*/ 0 w 3657600"/>
                                    <a:gd name="connsiteY0" fmla="*/ 0 h 2012315"/>
                                    <a:gd name="connsiteX1" fmla="*/ 312420 w 3657600"/>
                                    <a:gd name="connsiteY1" fmla="*/ 76200 h 2012315"/>
                                    <a:gd name="connsiteX2" fmla="*/ 3078480 w 3657600"/>
                                    <a:gd name="connsiteY2" fmla="*/ 60960 h 2012315"/>
                                    <a:gd name="connsiteX3" fmla="*/ 3657600 w 3657600"/>
                                    <a:gd name="connsiteY3" fmla="*/ 990600 h 2012315"/>
                                    <a:gd name="connsiteX4" fmla="*/ 3108960 w 3657600"/>
                                    <a:gd name="connsiteY4" fmla="*/ 1988820 h 2012315"/>
                                    <a:gd name="connsiteX5" fmla="*/ 198120 w 3657600"/>
                                    <a:gd name="connsiteY5" fmla="*/ 2012315 h 2012315"/>
                                    <a:gd name="connsiteX6" fmla="*/ 0 w 3657600"/>
                                    <a:gd name="connsiteY6" fmla="*/ 1943100 h 2012315"/>
                                    <a:gd name="connsiteX7" fmla="*/ 0 w 3657600"/>
                                    <a:gd name="connsiteY7" fmla="*/ 0 h 2012315"/>
                                    <a:gd name="connsiteX0" fmla="*/ 0 w 3657600"/>
                                    <a:gd name="connsiteY0" fmla="*/ 0 h 2012315"/>
                                    <a:gd name="connsiteX1" fmla="*/ 312420 w 3657600"/>
                                    <a:gd name="connsiteY1" fmla="*/ 76200 h 2012315"/>
                                    <a:gd name="connsiteX2" fmla="*/ 3078480 w 3657600"/>
                                    <a:gd name="connsiteY2" fmla="*/ 60960 h 2012315"/>
                                    <a:gd name="connsiteX3" fmla="*/ 3657600 w 3657600"/>
                                    <a:gd name="connsiteY3" fmla="*/ 990600 h 2012315"/>
                                    <a:gd name="connsiteX4" fmla="*/ 3108960 w 3657600"/>
                                    <a:gd name="connsiteY4" fmla="*/ 1988820 h 2012315"/>
                                    <a:gd name="connsiteX5" fmla="*/ 198120 w 3657600"/>
                                    <a:gd name="connsiteY5" fmla="*/ 2012315 h 2012315"/>
                                    <a:gd name="connsiteX6" fmla="*/ 0 w 3657600"/>
                                    <a:gd name="connsiteY6" fmla="*/ 1943100 h 2012315"/>
                                    <a:gd name="connsiteX7" fmla="*/ 0 w 3657600"/>
                                    <a:gd name="connsiteY7" fmla="*/ 0 h 2012315"/>
                                    <a:gd name="connsiteX0" fmla="*/ 0 w 3657600"/>
                                    <a:gd name="connsiteY0" fmla="*/ 0 h 2012315"/>
                                    <a:gd name="connsiteX1" fmla="*/ 312420 w 3657600"/>
                                    <a:gd name="connsiteY1" fmla="*/ 76200 h 2012315"/>
                                    <a:gd name="connsiteX2" fmla="*/ 3078480 w 3657600"/>
                                    <a:gd name="connsiteY2" fmla="*/ 60960 h 2012315"/>
                                    <a:gd name="connsiteX3" fmla="*/ 3657600 w 3657600"/>
                                    <a:gd name="connsiteY3" fmla="*/ 990600 h 2012315"/>
                                    <a:gd name="connsiteX4" fmla="*/ 3108960 w 3657600"/>
                                    <a:gd name="connsiteY4" fmla="*/ 1988820 h 2012315"/>
                                    <a:gd name="connsiteX5" fmla="*/ 198120 w 3657600"/>
                                    <a:gd name="connsiteY5" fmla="*/ 2012315 h 2012315"/>
                                    <a:gd name="connsiteX6" fmla="*/ 0 w 3657600"/>
                                    <a:gd name="connsiteY6" fmla="*/ 1943100 h 2012315"/>
                                    <a:gd name="connsiteX7" fmla="*/ 0 w 3657600"/>
                                    <a:gd name="connsiteY7" fmla="*/ 0 h 20123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3657600" h="2012315">
                                      <a:moveTo>
                                        <a:pt x="0" y="0"/>
                                      </a:moveTo>
                                      <a:cubicBezTo>
                                        <a:pt x="21590" y="66675"/>
                                        <a:pt x="205105" y="76200"/>
                                        <a:pt x="312420" y="76200"/>
                                      </a:cubicBezTo>
                                      <a:lnTo>
                                        <a:pt x="3078480" y="60960"/>
                                      </a:lnTo>
                                      <a:lnTo>
                                        <a:pt x="3657600" y="990600"/>
                                      </a:lnTo>
                                      <a:lnTo>
                                        <a:pt x="3108960" y="1988820"/>
                                      </a:lnTo>
                                      <a:lnTo>
                                        <a:pt x="198120" y="2012315"/>
                                      </a:lnTo>
                                      <a:cubicBezTo>
                                        <a:pt x="135255" y="2004060"/>
                                        <a:pt x="5715" y="2011680"/>
                                        <a:pt x="0" y="19431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11000"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gs>
                                    <a:gs pos="0"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0"/>
                                        <a:lumOff val="10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3175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</wpg:grpSp>
                        </wpg:grpSp>
                      </wpg:grpSp>
                      <wps:wsp>
                        <wps:cNvPr id="2124572922" name="Rectangle 2124572922"/>
                        <wps:cNvSpPr>
                          <a:spLocks noChangeArrowheads="1"/>
                        </wps:cNvSpPr>
                        <wps:spPr bwMode="auto">
                          <a:xfrm>
                            <a:off x="53193" y="26815"/>
                            <a:ext cx="535256" cy="49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1955D" w14:textId="06C87A5E" w:rsidR="00FA28B1" w:rsidRPr="006D6C7C" w:rsidRDefault="00FA28B1" w:rsidP="00CA047E">
                              <w:pPr>
                                <w:spacing w:line="360" w:lineRule="auto"/>
                                <w:rPr>
                                  <w:rFonts w:ascii="Cambria" w:hAnsi="Cambria" w:cs="Mongolian Baiti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MU Sans Serif Demi Condensed" w:hAnsi="Cambria" w:cs="Mongolian Baiti"/>
                                  <w:color w:val="0000CC"/>
                                  <w:kern w:val="24"/>
                                  <w:sz w:val="32"/>
                                  <w:szCs w:val="32"/>
                                </w:rPr>
                                <w:t>ĐS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24572923" name="Rectangle 2124572923"/>
                        <wps:cNvSpPr>
                          <a:spLocks noChangeArrowheads="1"/>
                        </wps:cNvSpPr>
                        <wps:spPr bwMode="auto">
                          <a:xfrm>
                            <a:off x="99095" y="241420"/>
                            <a:ext cx="394848" cy="51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BF0D7" w14:textId="47EAC969" w:rsidR="00FA28B1" w:rsidRPr="00ED04D1" w:rsidRDefault="00FA28B1" w:rsidP="00CA047E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Yu Gothic Medium" w:eastAsia="Yu Gothic Medium" w:hAnsi="Yu Gothic Medium" w:cs="CMU Sans Serif Demi Condensed" w:hint="eastAsia"/>
                                  <w:b/>
                                  <w:bCs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>➓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38.3pt;height:55.3pt;mso-position-horizontal-relative:char;mso-position-vertical-relative:line" coordorigin="531" coordsize="69572,8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">
                <v:group id="Group 2124572907" o:spid="_x0000_s1027" style="position:absolute;left:871;width:69233;height:8589" coordorigin="871" coordsize="72271,9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SVmyX&#10;zAAAAOMAAAAPAAAAAAAAAAAAAAAAAKoCAABkcnMvZG93bnJldi54bWxQSwUGAAAAAAQABAD6AAAA&#10;owMAAAAA&#10;">
                  <v:group id="Group 2124572908" o:spid="_x0000_s1028" style="position:absolute;left:3987;top:1674;width:69155;height:8158" coordorigin="3987,1415" coordsize="69169,10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jyfjlyQAA&#10;AOMAAAAPAAAAAAAAAAAAAAAAAKoCAABkcnMvZG93bnJldi54bWxQSwUGAAAAAAQABAD6AAAAoAMA&#10;AAAA&#10;">
                    <v:group id="Group 2124572909" o:spid="_x0000_s1029" style="position:absolute;left:3987;top:1415;width:69169;height:8163" coordorigin="3987,1415" coordsize="69169,8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MhV1+&#10;zAAAAOMAAAAPAAAAAAAAAAAAAAAAAKoCAABkcnMvZG93bnJldi54bWxQSwUGAAAAAAQABAD6AAAA&#10;owMAAAAA&#10;">
                      <v:group id="Group 2124572910" o:spid="_x0000_s1030" style="position:absolute;left:3987;top:1415;width:67122;height:8163" coordorigin="3987,71" coordsize="101324,1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NhmYj7L&#10;AAAA4wAAAA8AAAAAAAAAAAAAAAAAqgIAAGRycy9kb3ducmV2LnhtbFBLBQYAAAAABAAEAPoAAACi&#10;AwAAAAA=&#10;">
                        <v:shapetype id="_x0000_t35" coordsize="21600,21600" o:spt="35" o:oned="t" adj="10800,10800" path="m,l@0,0@0@1,21600@1,21600,21600e" filled="f">
                          <v:stroke joinstyle="miter"/>
                          <v:formulas>
                            <v:f eqn="val #0"/>
                            <v:f eqn="val #1"/>
                            <v:f eqn="mid #0 width"/>
                            <v:f eqn="prod #1 1 2"/>
                          </v:formulas>
                          <v:path arrowok="t" fillok="f" o:connecttype="none"/>
                          <v:handles>
                            <v:h position="#0,@3"/>
                            <v:h position="@2,#1"/>
                          </v:handles>
                          <o:lock v:ext="edit" shapetype="t"/>
                        </v:shapetype>
                        <v:shape id="Connector: Elbow 2124572911" o:spid="_x0000_s1031" type="#_x0000_t35" style="position:absolute;left:51840;top:-41226;width:5619;height:101325;rotation:-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XjXNQ8sAAADjAAAADwAA&#10;AAAAAAAAAAAAAAChAgAAZHJzL2Rvd25yZXYueG1sUEsFBgAAAAAEAAQA+QAAAJkDAAAAAA==&#10;" adj="-21724,16611" strokecolor="#4472c4 [3204]" strokeweight="1pt">
                          <o:lock v:ext="edit" shapetype="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3" o:spid="_x0000_s1032" type="#_x0000_t202" style="position:absolute;left:4827;top:71;width:22563;height:1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MucoA&#10;AADjAAAADwAAAGRycy9kb3ducmV2LnhtbESPUUvDQBCE3wv+h2MF39pLDm019lpUaqlQitb6vuTW&#10;JJjbC7m1jf/eE4Q+DjPzDTNfDr5VR+pjE9hCPslAEZfBNVxZOLw/j29BRUF22AYmCz8UYbm4GM2x&#10;cOHEb3TcS6UShGOBFmqRrtA6ljV5jJPQESfvM/QeJcm+0q7HU4L7Vpssm2qPDaeFGjt6qqn82n97&#10;Cx/y+JLr1XYVwpams9fDWnabtbVXl8PDPSihQc7h//bGWTC5ub6ZmbvcwN+n9Af04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RJDLnKAAAA4wAAAA8AAAAAAAAAAAAAAAAAmAIA&#10;AGRycy9kb3ducmV2LnhtbFBLBQYAAAAABAAEAPUAAACPAwAAAAA=&#10;" fillcolor="#fff2cc [663]" stroked="f">
                          <v:fill color2="#fff2cc [663]" colors="0 #fff2cc;0 white;33423f white;60293f #fff2cc" focus="100%" type="gradient"/>
                          <v:textbox>
                            <w:txbxContent>
                              <w:p w14:paraId="777F7E6B" w14:textId="77777777" w:rsidR="00FA28B1" w:rsidRDefault="00FA28B1" w:rsidP="00CA047E">
                                <w:pPr>
                                  <w:spacing w:line="252" w:lineRule="auto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UTM Swiss Condensed" w:eastAsia="Calibri" w:hAnsi="UTM Swiss Condensed"/>
                                    <w:b/>
                                    <w:bCs/>
                                    <w:color w:val="0000CC"/>
                                    <w:kern w:val="24"/>
                                    <w:sz w:val="44"/>
                                    <w:szCs w:val="44"/>
                                  </w:rP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  <v:shape id="TextBox 35" o:spid="_x0000_s1033" type="#_x0000_t202" style="position:absolute;left:28008;top:1515;width:77145;height:1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nEswA&#10;AADjAAAADwAAAGRycy9kb3ducmV2LnhtbESPQUvDQBSE7wX/w/IEb+0ma2s0dlu0IAQLBVMRj4/s&#10;axLMvg3ZtU3/fVcoeBxm5htmuR5tJ440+NaxhnSWgCCunGm51vC5f5s+gvAB2WDnmDScycN6dTNZ&#10;Ym7ciT/oWIZaRAj7HDU0IfS5lL5qyKKfuZ44egc3WAxRDrU0A54i3HZSJcmDtNhyXGiwp01D1U/5&#10;azV8t6+7otjstu/7XtlDKOfZly20vrsdX55BBBrDf/jaLowGlar5IlNP6T38fYp/QK4u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lmnEswAAADjAAAADwAAAAAAAAAAAAAAAACY&#10;AgAAZHJzL2Rvd25yZXYueG1sUEsFBgAAAAAEAAQA9QAAAJEDAAAAAA==&#10;" fillcolor="#fffcf3 [183]" stroked="f">
                          <v:fill color2="#ffecb3 [983]" rotate="t" colors="0 #fffcf2;60293f #fffcf2;64881f #ffe38c;1 #ffe38c" focus="100%" type="gradient"/>
                        </v:shape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24572914" o:spid="_x0000_s1034" type="#_x0000_t75" style="position:absolute;left:68800;top:3717;width:4356;height: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KTdCMfNAAAA4wAAAA8AAAAA&#10;AAAAAAAAAAAAnwIAAGRycy9kb3ducmV2LnhtbFBLBQYAAAAABAAEAPcAAACZAwAAAAA=&#10;">
                        <v:imagedata r:id="rId10" o:title=""/>
                      </v:shape>
                    </v:group>
                    <v:shape id="TextBox 19" o:spid="_x0000_s1035" type="#_x0000_t202" style="position:absolute;left:15686;top:1708;width:50460;height:8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YjMoA&#10;AADjAAAADwAAAGRycy9kb3ducmV2LnhtbESPQWvCQBSE7wX/w/IKvdXdBKM1uoq0FHqqqFXw9sg+&#10;k9Ds25Ddmvjv3UKhx2FmvmGW68E24kqdrx1rSMYKBHHhTM2lhq/D+/MLCB+QDTaOScONPKxXo4cl&#10;5sb1vKPrPpQiQtjnqKEKoc2l9EVFFv3YtcTRu7jOYoiyK6XpsI9w28hUqam0WHNcqLCl14qK7/2P&#10;1XD8vJxPE7Ut32zW9m5Qku1cav30OGwWIAIN4T/81/4wGtIknWSzdJ5k8Psp/gG5u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1mmIzKAAAA4wAAAA8AAAAAAAAAAAAAAAAAmAIA&#10;AGRycy9kb3ducmV2LnhtbFBLBQYAAAAABAAEAPUAAACPAwAAAAA=&#10;" filled="f" stroked="f">
                      <v:textbox>
                        <w:txbxContent>
                          <w:p w14:paraId="7121D211" w14:textId="559AF47D" w:rsidR="00FA28B1" w:rsidRPr="00ED04D1" w:rsidRDefault="00FA28B1" w:rsidP="00CA047E">
                            <w:pPr>
                              <w:spacing w:line="254" w:lineRule="auto"/>
                              <w:jc w:val="center"/>
                              <w:rPr>
                                <w:rFonts w:ascii="Duong Phuoc Sang" w:eastAsia="Calibri" w:hAnsi="Duong Phuoc Sang"/>
                                <w:b/>
                                <w:bCs/>
                                <w:color w:val="0000CC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737D2">
                              <w:rPr>
                                <w:rFonts w:ascii="Yu Gothic Medium" w:eastAsia="Times New Roman" w:cs="Duong Phuoc Sang"/>
                                <w:b/>
                                <w:bCs/>
                                <w:color w:val="0000CC"/>
                                <w:kern w:val="24"/>
                                <w:sz w:val="36"/>
                                <w:szCs w:val="36"/>
                              </w:rPr>
                              <w:t>§</w:t>
                            </w:r>
                            <w:r>
                              <w:rPr>
                                <w:rFonts w:ascii="Yu Gothic" w:eastAsia="Yu Gothic" w:hAnsi="Yu Gothic" w:cs="Segoe UI Symbol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➎</w:t>
                            </w:r>
                            <w:r w:rsidRPr="00E737D2">
                              <w:rPr>
                                <w:rFonts w:ascii="Duong Phuoc Sang" w:eastAsia="Calibri" w:hAnsi="Duong Phuoc Sang"/>
                                <w:b/>
                                <w:bCs/>
                                <w:color w:val="0000CC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r w:rsidRPr="00ED04D1">
                              <w:rPr>
                                <w:rFonts w:ascii="Duong Phuoc Sang" w:eastAsia="Calibri" w:hAnsi="Duong Phuoc Sang"/>
                                <w:b/>
                                <w:bCs/>
                                <w:color w:val="0000CC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MU Sans Serif Demi Condensed" w:eastAsia="Calibri" w:hAnsi="CMU Sans Serif Demi Condensed"/>
                                <w:b/>
                                <w:bCs/>
                                <w:color w:val="0000CC"/>
                                <w:kern w:val="24"/>
                                <w:sz w:val="36"/>
                                <w:szCs w:val="36"/>
                              </w:rPr>
                              <w:t>DẤU CỦA TAM THỨC BẬT HAI</w:t>
                            </w:r>
                          </w:p>
                          <w:p w14:paraId="43B8BC53" w14:textId="77777777" w:rsidR="00FA28B1" w:rsidRPr="00ED04D1" w:rsidRDefault="00FA28B1" w:rsidP="00CA047E">
                            <w:pPr>
                              <w:spacing w:line="254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Box 20" o:spid="_x0000_s1036" type="#_x0000_t202" style="position:absolute;left:5911;top:1415;width:14439;height:10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G+8oA&#10;AADjAAAADwAAAGRycy9kb3ducmV2LnhtbESPzWrDMBCE74W+g9hCb41kk183SggphZxS4iSF3hZr&#10;Y5taK2OpsfP2UaHQ4zAz3zDL9WAbcaXO1441JCMFgrhwpuZSw+n4/jIH4QOywcYxabiRh/Xq8WGJ&#10;mXE9H+iah1JECPsMNVQhtJmUvqjIoh+5ljh6F9dZDFF2pTQd9hFuG5kqNZUWa44LFba0raj4zn+s&#10;hvP+8vU5Vh/lm520vRuUZLuQWj8/DZtXEIGG8B/+a++MhjRJx5NZukim8Psp/gG5u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20BvvKAAAA4wAAAA8AAAAAAAAAAAAAAAAAmAIA&#10;AGRycy9kb3ducmV2LnhtbFBLBQYAAAAABAAEAPUAAACPAwAAAAA=&#10;" filled="f" stroked="f">
                      <v:textbox>
                        <w:txbxContent>
                          <w:p w14:paraId="3984D87A" w14:textId="24D6501B" w:rsidR="00FA28B1" w:rsidRPr="0090745B" w:rsidRDefault="00FA28B1" w:rsidP="00CA047E">
                            <w:pPr>
                              <w:spacing w:line="254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0745B">
                              <w:rPr>
                                <w:rFonts w:ascii="Chu Van An" w:eastAsia="Calibri" w:hAnsi="Chu Van An" w:cs="Chu Van An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Chương</w:t>
                            </w:r>
                            <w:r w:rsidRPr="0090745B">
                              <w:rPr>
                                <w:rFonts w:ascii="UTM Swiss Condensed" w:eastAsia="Calibri" w:hAnsi="UTM Swiss Condensed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Yu Mincho" w:eastAsia="Yu Mincho" w:hAnsi="Yu Mincho" w:hint="eastAsia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➃</w:t>
                            </w:r>
                          </w:p>
                        </w:txbxContent>
                      </v:textbox>
                    </v:shape>
                  </v:group>
                  <v:group id="Group 2124572917" o:spid="_x0000_s1037" style="position:absolute;left:871;width:5039;height:7985" coordorigin="871" coordsize="6335,1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Xj/pK&#10;zAAAAOMAAAAPAAAAAAAAAAAAAAAAAKoCAABkcnMvZG93bnJldi54bWxQSwUGAAAAAAQABAD6AAAA&#10;owMAAAAA&#10;">
                    <v:rect id="Rectangle 2124572918" o:spid="_x0000_s1038" style="position:absolute;left:1548;top:1784;width:5659;height:9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5kckA&#10;AADjAAAADwAAAGRycy9kb3ducmV2LnhtbERPz0vDMBS+C/sfwht4c2mLU9ctGyJUdpmwTZDeHs2z&#10;rWteShK36F+/HASPH9/v1SaaQZzJ+d6ygnyWgSBurO65VfB+rO6eQPiArHGwTAp+yMNmPblZYant&#10;hfd0PoRWpBD2JSroQhhLKX3TkUE/syNx4j6tMxgSdK3UDi8p3AyyyLIHabDn1NDhSC8dNafDt1Hw&#10;totu+2pPvx91kPNYV191Vh2Vup3G5yWIQDH8i//cW62gyIv7+WOxyNPo9Cn9Abm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QV5kckAAADjAAAADwAAAAAAAAAAAAAAAACYAgAA&#10;ZHJzL2Rvd25yZXYueG1sUEsFBgAAAAAEAAQA9QAAAI4DAAAAAA==&#10;" fillcolor="#f2f2f2 [3052]" strokecolor="#d8d8d8 [2732]" strokeweight="1pt">
                      <v:fill r:id="rId11" o:title="" color2="yellow" type="pattern"/>
                    </v:rect>
                    <v:group id="Group 2124572919" o:spid="_x0000_s1039" style="position:absolute;left:871;width:5760;height:10905" coordorigin="870" coordsize="30000,22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JXMuj&#10;zAAAAOMAAAAPAAAAAAAAAAAAAAAAAKoCAABkcnMvZG93bnJldi54bWxQSwUGAAAAAAQABAD6AAAA&#10;owMAAAAA&#10;">
                      <v:shape id="Freeform 77" o:spid="_x0000_s1040" style="position:absolute;left:870;width:3126;height:3301;visibility:visible;mso-wrap-style:square;v-text-anchor:middle" coordsize="306764,237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SJMoA&#10;AADjAAAADwAAAGRycy9kb3ducmV2LnhtbESPy2oCMRSG90LfIZxCd5ox1KpTo7QFoViheAOXp5Pj&#10;ZHByMkyijm/fLApd/vw3vtmic7W4UhsqzxqGgwwEceFNxaWG/W7Zn4AIEdlg7Zk03CnAYv7Qm2Fu&#10;/I03dN3GUqQRDjlqsDE2uZShsOQwDHxDnLyTbx3GJNtSmhZvadzVUmXZi3RYcXqw2NCHpeK8vTgN&#10;36vd8vR12KzO6+P+571hsmN/0frpsXt7BRGpi//hv/an0aCG6nk0VlOVKBJT4gE5/w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WeUiTKAAAA4wAAAA8AAAAAAAAAAAAAAAAAmAIA&#10;AGRycy9kb3ducmV2LnhtbFBLBQYAAAAABAAEAPUAAACPAwAAAAA=&#10;" path="m306764,c258346,6879,21808,82815,1964,161131v-23283,42863,165364,80963,304006,76200c307028,157427,305706,79904,306764,xe" fillcolor="#823b0b [1605]" stroked="f" strokeweight=".25pt">
                        <v:fill color2="#ed7d31 [3205]" rotate="t" angle="90" focus="100%" type="gradient"/>
                        <v:stroke joinstyle="miter"/>
                        <v:path arrowok="t" o:connecttype="custom" o:connectlocs="312528,0;2001,223752;311719,329565;312528,0" o:connectangles="0,0,0,0"/>
                      </v:shape>
                      <v:shape id="Freeform 78" o:spid="_x0000_s1041" style="position:absolute;left:940;top:3302;width:29931;height:18939;visibility:visible;mso-wrap-style:square;v-text-anchor:middle" coordsize="3657600,2012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+0cwA&#10;AADjAAAADwAAAGRycy9kb3ducmV2LnhtbESP0UoDMRRE3wX/IVzBF7HJBq11bVpKq9iCfejqB1w2&#10;183i5mbZxHb790YQfBxm5gwzX46+E0caYhvYQDFRIIjrYFtuDHy8v9zOQMSEbLELTAbOFGG5uLyY&#10;Y2nDiQ90rFIjMoRjiQZcSn0pZawdeYyT0BNn7zMMHlOWQyPtgKcM953USk2lx5bzgsOe1o7qr+rb&#10;G+heN5v99Ga/bnZq5Z5btXs7V70x11fj6glEojH9h//aW2tAF/ru/kE/6gJ+P+U/IB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MSW+0cwAAADjAAAADwAAAAAAAAAAAAAAAACY&#10;AgAAZHJzL2Rvd25yZXYueG1sUEsFBgAAAAAEAAQA9QAAAJEDAAAAAA==&#10;" path="m,c21590,66675,205105,76200,312420,76200l3078480,60960r579120,929640l3108960,1988820,198120,2012315c135255,2004060,5715,2011680,,1943100l,xe" fillcolor="#f6f8fc [180]" strokecolor="#ffc000 [3207]" strokeweight=".25pt">
                        <v:fill color2="white [20]" colors="0 #f6f8fc;0 #ffe699;7209f #ededed;1 white" focus="100%" type="gradient"/>
                        <v:stroke joinstyle="miter"/>
                        <v:path arrowok="t" o:connecttype="custom" o:connectlocs="0,0;255657,71717;2519157,57374;2993058,932322;2544099,1871816;162124,1893929;0,1828786;0,0" o:connectangles="0,0,0,0,0,0,0,0"/>
                      </v:shape>
                    </v:group>
                  </v:group>
                </v:group>
                <v:rect id="Rectangle 2124572922" o:spid="_x0000_s1042" style="position:absolute;left:531;top:268;width:5353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lPMwA&#10;AADjAAAADwAAAGRycy9kb3ducmV2LnhtbESPQUvDQBSE70L/w/IEL9JuumjV2G2RghikUExrz4/s&#10;MwnNvk2zaxL/vSsIPQ4z8w2zXI+2ET11vnasYT5LQBAXztRcajjsX6ePIHxANtg4Jg0/5GG9mlwt&#10;MTVu4A/q81CKCGGfooYqhDaV0hcVWfQz1xJH78t1FkOUXSlNh0OE20aqJFlIizXHhQpb2lRUnPJv&#10;q2Eodv1xv32Tu9tj5vicnTf557vWN9fjyzOIQGO4hP/bmdGg5uru/kE9KQV/n+IfkKt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QElPMwAAADjAAAADwAAAAAAAAAAAAAAAACY&#10;AgAAZHJzL2Rvd25yZXYueG1sUEsFBgAAAAAEAAQA9QAAAJEDAAAAAA==&#10;" filled="f" stroked="f">
                  <v:textbox>
                    <w:txbxContent>
                      <w:p w14:paraId="3871955D" w14:textId="06C87A5E" w:rsidR="00FA28B1" w:rsidRPr="006D6C7C" w:rsidRDefault="00FA28B1" w:rsidP="00CA047E">
                        <w:pPr>
                          <w:spacing w:line="360" w:lineRule="auto"/>
                          <w:rPr>
                            <w:rFonts w:ascii="Cambria" w:hAnsi="Cambria" w:cs="Mongolian Baiti"/>
                            <w:szCs w:val="24"/>
                          </w:rPr>
                        </w:pPr>
                        <w:r>
                          <w:rPr>
                            <w:rFonts w:ascii="Cambria" w:eastAsia="CMU Sans Serif Demi Condensed" w:hAnsi="Cambria" w:cs="Mongolian Baiti"/>
                            <w:color w:val="0000CC"/>
                            <w:kern w:val="24"/>
                            <w:sz w:val="32"/>
                            <w:szCs w:val="32"/>
                          </w:rPr>
                          <w:t>ĐS</w:t>
                        </w:r>
                      </w:p>
                    </w:txbxContent>
                  </v:textbox>
                </v:rect>
                <v:rect id="Rectangle 2124572923" o:spid="_x0000_s1043" style="position:absolute;left:990;top:2414;width:3949;height:5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Ap80A&#10;AADjAAAADwAAAGRycy9kb3ducmV2LnhtbESP3UrDQBSE74W+w3IK3ki76frTNnZbpCAGEYqp9vqQ&#10;PSbB7Nk0uybx7V1B8HKYmW+YzW60jeip87VjDYt5AoK4cKbmUsPb8XG2AuEDssHGMWn4Jg+77eRi&#10;g6lxA79Sn4dSRAj7FDVUIbSplL6oyKKfu5Y4eh+usxii7EppOhwi3DZSJcmdtFhzXKiwpX1FxWf+&#10;ZTUMxaE/HV+e5OHqlDk+Z+d9/v6s9eV0fLgHEWgM/+G/dmY0qIW6uV2qtbqG30/xD8jtD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HJNgKfNAAAA4wAAAA8AAAAAAAAAAAAAAAAA&#10;mAIAAGRycy9kb3ducmV2LnhtbFBLBQYAAAAABAAEAPUAAACSAwAAAAA=&#10;" filled="f" stroked="f">
                  <v:textbox>
                    <w:txbxContent>
                      <w:p w14:paraId="787BF0D7" w14:textId="47EAC969" w:rsidR="00FA28B1" w:rsidRPr="00ED04D1" w:rsidRDefault="00FA28B1" w:rsidP="00CA047E">
                        <w:pPr>
                          <w:spacing w:line="36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Yu Gothic Medium" w:eastAsia="Yu Gothic Medium" w:hAnsi="Yu Gothic Medium" w:cs="CMU Sans Serif Demi Condensed" w:hint="eastAsia"/>
                            <w:b/>
                            <w:bCs/>
                            <w:color w:val="0000CC"/>
                            <w:kern w:val="24"/>
                            <w:sz w:val="28"/>
                            <w:szCs w:val="28"/>
                          </w:rPr>
                          <w:t>➓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22A8AB" w14:textId="77777777" w:rsidR="006A762D" w:rsidRDefault="006A762D" w:rsidP="006A762D">
      <w:pPr>
        <w:spacing w:line="240" w:lineRule="auto"/>
        <w:ind w:left="567"/>
        <w:jc w:val="center"/>
        <w:rPr>
          <w:rFonts w:ascii="Chu Van An" w:hAnsi="Chu Van An" w:cs="Chu Van An"/>
          <w:color w:val="8433FB"/>
          <w:szCs w:val="24"/>
        </w:rPr>
      </w:pPr>
      <w:r w:rsidRPr="006F7CA1">
        <w:rPr>
          <w:color w:val="8433FB"/>
          <w:szCs w:val="24"/>
        </w:rPr>
        <w:t xml:space="preserve">        </w:t>
      </w:r>
      <w:r w:rsidRPr="00E849D1">
        <w:rPr>
          <w:rFonts w:ascii="Chu Van An" w:hAnsi="Chu Van An" w:cs="Chu Van An"/>
          <w:color w:val="8433FB"/>
          <w:szCs w:val="24"/>
        </w:rPr>
        <w:t>--------</w:t>
      </w:r>
      <w:r w:rsidRPr="00922373">
        <w:rPr>
          <w:rFonts w:ascii="Chu Van An" w:hAnsi="Chu Van An" w:cs="Chu Van An"/>
          <w:color w:val="8433FB"/>
          <w:sz w:val="20"/>
          <w:szCs w:val="20"/>
        </w:rPr>
        <w:sym w:font="Wingdings 2" w:char="F0F4"/>
      </w:r>
      <w:r w:rsidRPr="00922373">
        <w:rPr>
          <w:rFonts w:ascii="Chu Van An" w:hAnsi="Chu Van An" w:cs="Chu Van An"/>
          <w:color w:val="8433FB"/>
          <w:sz w:val="20"/>
          <w:szCs w:val="20"/>
        </w:rPr>
        <w:sym w:font="Wingdings" w:char="F0A6"/>
      </w:r>
      <w:r w:rsidRPr="00922373">
        <w:rPr>
          <w:rFonts w:ascii="Chu Van An" w:hAnsi="Chu Van An" w:cs="Chu Van An"/>
          <w:color w:val="8433FB"/>
          <w:sz w:val="20"/>
          <w:szCs w:val="20"/>
        </w:rPr>
        <w:sym w:font="Wingdings" w:char="F026"/>
      </w:r>
      <w:r w:rsidRPr="00922373">
        <w:rPr>
          <w:rFonts w:ascii="Chu Van An" w:hAnsi="Chu Van An" w:cs="Chu Van An"/>
          <w:color w:val="FF0000"/>
          <w:sz w:val="20"/>
          <w:szCs w:val="20"/>
        </w:rPr>
        <w:sym w:font="Wingdings" w:char="F0D5"/>
      </w:r>
      <w:r w:rsidRPr="00922373">
        <w:rPr>
          <w:rFonts w:ascii="Chu Van An" w:hAnsi="Chu Van An" w:cs="Chu Van An"/>
          <w:color w:val="FF0000"/>
          <w:sz w:val="28"/>
          <w:szCs w:val="28"/>
        </w:rPr>
        <w:sym w:font="Wingdings" w:char="F07B"/>
      </w:r>
      <w:r w:rsidRPr="00922373">
        <w:rPr>
          <w:rFonts w:ascii="Chu Van An" w:hAnsi="Chu Van An" w:cs="Chu Van An"/>
          <w:color w:val="FF0000"/>
          <w:sz w:val="20"/>
          <w:szCs w:val="20"/>
        </w:rPr>
        <w:sym w:font="Wingdings" w:char="F0D6"/>
      </w:r>
      <w:r w:rsidRPr="00922373">
        <w:rPr>
          <w:rFonts w:ascii="Chu Van An" w:hAnsi="Chu Van An" w:cs="Chu Van An"/>
          <w:color w:val="8433FB"/>
          <w:sz w:val="20"/>
          <w:szCs w:val="20"/>
        </w:rPr>
        <w:sym w:font="Wingdings" w:char="F026"/>
      </w:r>
      <w:r w:rsidRPr="00922373">
        <w:rPr>
          <w:rFonts w:ascii="Chu Van An" w:hAnsi="Chu Van An" w:cs="Chu Van An"/>
          <w:color w:val="8433FB"/>
          <w:sz w:val="20"/>
          <w:szCs w:val="20"/>
        </w:rPr>
        <w:sym w:font="Wingdings" w:char="F0A6"/>
      </w:r>
      <w:r w:rsidRPr="00922373">
        <w:rPr>
          <w:rFonts w:ascii="Chu Van An" w:hAnsi="Chu Van An" w:cs="Chu Van An"/>
          <w:color w:val="8433FB"/>
          <w:sz w:val="20"/>
          <w:szCs w:val="20"/>
        </w:rPr>
        <w:sym w:font="Wingdings 2" w:char="F0F4"/>
      </w:r>
      <w:r w:rsidRPr="00E849D1">
        <w:rPr>
          <w:rFonts w:ascii="Chu Van An" w:hAnsi="Chu Van An" w:cs="Chu Van An"/>
          <w:color w:val="8433FB"/>
          <w:szCs w:val="24"/>
        </w:rPr>
        <w:t>--------</w:t>
      </w:r>
    </w:p>
    <w:p w14:paraId="50E98D05" w14:textId="5DAE42B7" w:rsidR="00F93066" w:rsidRDefault="00351B25" w:rsidP="00E73359">
      <w:pPr>
        <w:spacing w:line="240" w:lineRule="auto"/>
        <w:ind w:left="284"/>
        <w:rPr>
          <w:rFonts w:ascii="Chu Van An" w:eastAsia="Calibri" w:hAnsi="Chu Van An" w:cs="Chu Van An"/>
          <w:color w:val="003366"/>
          <w:kern w:val="24"/>
          <w:sz w:val="26"/>
          <w:szCs w:val="26"/>
        </w:rPr>
      </w:pPr>
      <w:r>
        <w:rPr>
          <w:rFonts w:ascii="Chu Van An" w:eastAsia="Calibri" w:hAnsi="Chu Van An" w:cs="Chu Van An"/>
          <w:color w:val="003366"/>
          <w:kern w:val="24"/>
          <w:sz w:val="26"/>
          <w:szCs w:val="26"/>
        </w:rPr>
        <w:t xml:space="preserve">       </w:t>
      </w:r>
      <w:r w:rsidR="00F93066">
        <w:rPr>
          <w:noProof/>
        </w:rPr>
        <mc:AlternateContent>
          <mc:Choice Requires="wpg">
            <w:drawing>
              <wp:inline distT="0" distB="0" distL="0" distR="0" wp14:anchorId="2AD3C83E" wp14:editId="5FB14CBD">
                <wp:extent cx="6306710" cy="1933576"/>
                <wp:effectExtent l="38100" t="0" r="113665" b="123825"/>
                <wp:docPr id="212457296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710" cy="1933576"/>
                          <a:chOff x="-20" y="-29160"/>
                          <a:chExt cx="6306710" cy="1460626"/>
                        </a:xfrm>
                      </wpg:grpSpPr>
                      <wps:wsp>
                        <wps:cNvPr id="2124572963" name="Rectangle: Diagonal Corners Rounded 2124572963"/>
                        <wps:cNvSpPr/>
                        <wps:spPr>
                          <a:xfrm rot="10800000" flipV="1">
                            <a:off x="-20" y="135653"/>
                            <a:ext cx="6306710" cy="1295813"/>
                          </a:xfrm>
                          <a:prstGeom prst="round2DiagRect">
                            <a:avLst>
                              <a:gd name="adj1" fmla="val 11019"/>
                              <a:gd name="adj2" fmla="val 4766"/>
                            </a:avLst>
                          </a:prstGeom>
                          <a:solidFill>
                            <a:srgbClr val="FF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CC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4D02568" w14:textId="15BF4C6D" w:rsidR="00FA28B1" w:rsidRDefault="00FA28B1" w:rsidP="004E11E8">
                              <w:pPr>
                                <w:pStyle w:val="Footer"/>
                                <w:widowControl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3D7401">
                                <w:rPr>
                                  <w:rFonts w:ascii="Chu Van An" w:hAnsi="Chu Van An" w:cs="Chu Van An"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AD4D32">
                                <w:rPr>
                                  <w:rFonts w:ascii="Chu Van An" w:hAnsi="Chu Van An" w:cs="Chu Van An"/>
                                  <w:b/>
                                  <w:i/>
                                  <w:szCs w:val="24"/>
                                </w:rPr>
                                <w:t xml:space="preserve">Tam thức bậc hai 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(đối với 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200" w:dyaOrig="200" w14:anchorId="0C9E667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8" type="#_x0000_t75" style="width:10pt;height:10pt" o:ole="">
                                    <v:imagedata r:id="rId12" o:title=""/>
                                  </v:shape>
                                  <o:OLEObject Type="Embed" ProgID="Equation.DSMT4" ShapeID="_x0000_i1028" DrawAspect="Content" ObjectID="_1704620375" r:id="rId13"/>
                                </w:objec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) là biểu thức dạ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n</w:t>
                              </w:r>
                              <w:r w:rsidR="00650FEA">
                                <w:rPr>
                                  <w:rFonts w:ascii="Chu Van An" w:hAnsi="Chu Van An" w:cs="Chu Van An"/>
                                  <w:szCs w:val="24"/>
                                  <w:lang w:val="vi-VN"/>
                                </w:rPr>
                                <w:t>g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f(x)  = 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1359" w:dyaOrig="340" w14:anchorId="33CD77FD">
                                  <v:shape id="_x0000_i1029" type="#_x0000_t75" style="width:68pt;height:17.5pt" o:ole="">
                                    <v:imagedata r:id="rId14" o:title=""/>
                                  </v:shape>
                                  <o:OLEObject Type="Embed" ProgID="Equation.DSMT4" ShapeID="_x0000_i1029" DrawAspect="Content" ObjectID="_1704620376" r:id="rId15"/>
                                </w:objec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0D0A7E0E" w14:textId="1ADF5517" w:rsidR="00FA28B1" w:rsidRPr="00AD4D32" w:rsidRDefault="00FA28B1" w:rsidP="007032C4">
                              <w:pPr>
                                <w:pStyle w:val="Footer"/>
                                <w:widowControl w:val="0"/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Trong đó 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560" w:dyaOrig="320" w14:anchorId="6C80E472">
                                  <v:shape id="_x0000_i1030" type="#_x0000_t75" style="width:27.5pt;height:15.5pt" o:ole="">
                                    <v:imagedata r:id="rId16" o:title=""/>
                                  </v:shape>
                                  <o:OLEObject Type="Embed" ProgID="Equation.DSMT4" ShapeID="_x0000_i1030" DrawAspect="Content" ObjectID="_1704620377" r:id="rId17"/>
                                </w:objec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là nhứng số cho trước với 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660" w:dyaOrig="240" w14:anchorId="27C8EAD1">
                                  <v:shape id="_x0000_i1031" type="#_x0000_t75" style="width:33pt;height:12pt" o:ole="">
                                    <v:imagedata r:id="rId18" o:title=""/>
                                  </v:shape>
                                  <o:OLEObject Type="Embed" ProgID="Equation.DSMT4" ShapeID="_x0000_i1031" DrawAspect="Content" ObjectID="_1704620378" r:id="rId19"/>
                                </w:objec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.</w:t>
                              </w:r>
                            </w:p>
                            <w:p w14:paraId="09E1648D" w14:textId="77777777" w:rsidR="00FA28B1" w:rsidRDefault="00FA28B1" w:rsidP="007032C4">
                              <w:pPr>
                                <w:pStyle w:val="Footer"/>
                                <w:widowControl w:val="0"/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Nghiệm của phương trình 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1820" w:dyaOrig="340" w14:anchorId="61E52213">
                                  <v:shape id="_x0000_i1032" type="#_x0000_t75" style="width:90.5pt;height:17.5pt" o:ole="">
                                    <v:imagedata r:id="rId20" o:title=""/>
                                  </v:shape>
                                  <o:OLEObject Type="Embed" ProgID="Equation.DSMT4" ShapeID="_x0000_i1032" DrawAspect="Content" ObjectID="_1704620379" r:id="rId21"/>
                                </w:objec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được gọi là 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b/>
                                  <w:i/>
                                  <w:szCs w:val="24"/>
                                </w:rPr>
                                <w:t>nghiệm của tam thức bậc hai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position w:val="-14"/>
                                  <w:szCs w:val="24"/>
                                </w:rPr>
                                <w:object w:dxaOrig="2200" w:dyaOrig="420" w14:anchorId="2E591E0D">
                                  <v:shape id="_x0000_i1033" type="#_x0000_t75" style="width:110pt;height:21pt" o:ole="">
                                    <v:imagedata r:id="rId22" o:title=""/>
                                  </v:shape>
                                  <o:OLEObject Type="Embed" ProgID="Equation.DSMT4" ShapeID="_x0000_i1033" DrawAspect="Content" ObjectID="_1704620380" r:id="rId23"/>
                                </w:objec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; </w:t>
                              </w:r>
                            </w:p>
                            <w:p w14:paraId="031474F4" w14:textId="77777777" w:rsidR="00FA28B1" w:rsidRPr="00AD4D32" w:rsidRDefault="00FA28B1" w:rsidP="00FA28B1">
                              <w:pPr>
                                <w:pStyle w:val="Footer"/>
                                <w:widowControl w:val="0"/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AD4D32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1460" w:dyaOrig="320" w14:anchorId="2BE2A8D3">
                                  <v:shape id="_x0000_i1034" type="#_x0000_t75" style="width:73pt;height:15.5pt" o:ole="">
                                    <v:imagedata r:id="rId24" o:title=""/>
                                  </v:shape>
                                  <o:OLEObject Type="Embed" ProgID="Equation.DSMT4" ShapeID="_x0000_i1034" DrawAspect="Content" ObjectID="_1704620381" r:id="rId25"/>
                                </w:objec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gọi là biệt thức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của tam thức bậc hai 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position w:val="-14"/>
                                  <w:szCs w:val="24"/>
                                </w:rPr>
                                <w:object w:dxaOrig="2200" w:dyaOrig="420" w14:anchorId="0C21ADC7">
                                  <v:shape id="_x0000_i1035" type="#_x0000_t75" style="width:110pt;height:21pt" o:ole="">
                                    <v:imagedata r:id="rId26" o:title=""/>
                                  </v:shape>
                                  <o:OLEObject Type="Embed" ProgID="Equation.DSMT4" ShapeID="_x0000_i1035" DrawAspect="Content" ObjectID="_1704620382" r:id="rId27"/>
                                </w:objec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.</w:t>
                              </w:r>
                            </w:p>
                            <w:p w14:paraId="6692A84A" w14:textId="1E9E1DAA" w:rsidR="00FA28B1" w:rsidRPr="00AD4D32" w:rsidRDefault="00FA28B1" w:rsidP="007032C4">
                              <w:pPr>
                                <w:pStyle w:val="Footer"/>
                                <w:widowControl w:val="0"/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AD4D32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</w:rPr>
                                <w:object w:dxaOrig="1420" w:dyaOrig="320" w14:anchorId="317360CC">
                                  <v:shape id="_x0000_i1036" type="#_x0000_t75" style="width:71.5pt;height:15.5pt" o:ole="">
                                    <v:imagedata r:id="rId28" o:title=""/>
                                  </v:shape>
                                  <o:OLEObject Type="Embed" ProgID="Equation.DSMT4" ShapeID="_x0000_i1036" DrawAspect="Content" ObjectID="_1704620383" r:id="rId29"/>
                                </w:objec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gọi là biệt thức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th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u gọn của tam thức bậc hai </w: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position w:val="-14"/>
                                  <w:szCs w:val="24"/>
                                </w:rPr>
                                <w:object w:dxaOrig="2200" w:dyaOrig="420" w14:anchorId="32554A27">
                                  <v:shape id="_x0000_i1037" type="#_x0000_t75" style="width:110pt;height:21pt" o:ole="">
                                    <v:imagedata r:id="rId26" o:title=""/>
                                  </v:shape>
                                  <o:OLEObject Type="Embed" ProgID="Equation.DSMT4" ShapeID="_x0000_i1037" DrawAspect="Content" ObjectID="_1704620384" r:id="rId30"/>
                                </w:object>
                              </w:r>
                              <w:r w:rsidRPr="00AD4D32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.</w:t>
                              </w:r>
                            </w:p>
                            <w:p w14:paraId="7CA2A7F2" w14:textId="00FB031A" w:rsidR="00FA28B1" w:rsidRDefault="00FA28B1" w:rsidP="00F93066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14:paraId="11562BFE" w14:textId="77777777" w:rsidR="00FA28B1" w:rsidRPr="003D7401" w:rsidRDefault="00FA28B1" w:rsidP="00F93066">
                              <w:pPr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iCs/>
                                  <w:color w:val="0000CC"/>
                                  <w:szCs w:val="24"/>
                                </w:rPr>
                              </w:pPr>
                            </w:p>
                            <w:p w14:paraId="31E26A05" w14:textId="77777777" w:rsidR="00FA28B1" w:rsidRPr="00D54B5E" w:rsidRDefault="00FA28B1" w:rsidP="00F93066">
                              <w:pPr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2973" name="Group 2124572973"/>
                        <wpg:cNvGrpSpPr/>
                        <wpg:grpSpPr>
                          <a:xfrm>
                            <a:off x="51500" y="-29160"/>
                            <a:ext cx="3358438" cy="265180"/>
                            <a:chOff x="44084" y="-28476"/>
                            <a:chExt cx="2874863" cy="258948"/>
                          </a:xfrm>
                        </wpg:grpSpPr>
                        <wpg:grpSp>
                          <wpg:cNvPr id="2124572985" name="Group 2124572985"/>
                          <wpg:cNvGrpSpPr/>
                          <wpg:grpSpPr>
                            <a:xfrm>
                              <a:off x="44084" y="-28476"/>
                              <a:ext cx="489210" cy="253076"/>
                              <a:chOff x="44237" y="-38774"/>
                              <a:chExt cx="490890" cy="344580"/>
                            </a:xfrm>
                          </wpg:grpSpPr>
                          <wps:wsp>
                            <wps:cNvPr id="2124573007" name="Flowchart: Terminator 2124573007"/>
                            <wps:cNvSpPr/>
                            <wps:spPr>
                              <a:xfrm>
                                <a:off x="66691" y="15782"/>
                                <a:ext cx="422462" cy="2833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124573008" name="TextBox 67"/>
                            <wps:cNvSpPr txBox="1"/>
                            <wps:spPr>
                              <a:xfrm flipH="1">
                                <a:off x="44237" y="-38774"/>
                                <a:ext cx="490890" cy="3445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60A04E0" w14:textId="4DFFD0C3" w:rsidR="00FA28B1" w:rsidRPr="00614928" w:rsidRDefault="00FA28B1" w:rsidP="00F93066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614928">
                                    <w:rPr>
                                      <w:rFonts w:ascii="Yu Gothic Medium" w:eastAsia="Yu Gothic Medium" w:hAnsi="Yu Gothic Medium" w:hint="eastAsia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  <w:t>➀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2124573009" name="Arrow: Chevron 2124573009"/>
                          <wps:cNvSpPr/>
                          <wps:spPr>
                            <a:xfrm>
                              <a:off x="400421" y="5712"/>
                              <a:ext cx="2518526" cy="224760"/>
                            </a:xfrm>
                            <a:prstGeom prst="chevron">
                              <a:avLst>
                                <a:gd name="adj" fmla="val 23689"/>
                              </a:avLst>
                            </a:prstGeom>
                            <a:solidFill>
                              <a:srgbClr val="FDFFF7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969F504" w14:textId="494511B9" w:rsidR="00FA28B1" w:rsidRPr="004E11E8" w:rsidRDefault="00FA28B1" w:rsidP="00F93066">
                                <w:pPr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</w:pPr>
                                <w:r w:rsidRPr="004E11E8"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  <w:t>Tam thức bậc hai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44" style="width:496.6pt;height:152.25pt;mso-position-horizontal-relative:char;mso-position-vertical-relative:line" coordorigin=",-291" coordsize="63067,14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">
                <v:shape id="Rectangle: Diagonal Corners Rounded 2124572963" o:spid="_x0000_s1045" style="position:absolute;top:1356;width:63066;height:12958;rotation:180;flip:y;visibility:visible;mso-wrap-style:square;v-text-anchor:middle" coordsize="6306710,12958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nmcwA&#10;AADjAAAADwAAAGRycy9kb3ducmV2LnhtbESPQUsDMRSE74L/ITzBi9hst3Vr16ZFhUoLXrYVwdtj&#10;89wsbl7WJLbbf28KgsdhZr5hFqvBduJAPrSOFYxHGQji2umWGwVv+/XtPYgQkTV2jknBiQKslpcX&#10;Cyy1O3JFh11sRIJwKFGBibEvpQy1IYth5Hri5H06bzEm6RupPR4T3HYyz7JCWmw5LRjs6dlQ/bX7&#10;sQqeXqff8UOSKfzQ3Gyr+cu7y6xS11fD4wOISEP8D/+1N1pBPs6nd7N8Xkzg/Cn9Abn8B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mLlnmcwAAADjAAAADwAAAAAAAAAAAAAAAACY&#10;AgAAZHJzL2Rvd25yZXYueG1sUEsFBgAAAAAEAAQA9QAAAJEDAAAAAA==&#10;" adj="-11796480,,5400" path="m142786,l6244952,v34108,,61758,27650,61758,61758l6306710,1153027v,78859,-63927,142786,-142786,142786l61758,1295813c27650,1295813,,1268163,,1234055l,142786c,63927,63927,,142786,xe" fillcolor="#fffffb" strokecolor="#2f528f" strokeweight="1pt">
                  <v:stroke joinstyle="miter"/>
                  <v:shadow on="t" color="#00c" opacity="26214f" origin="-.5,-.5" offset=".74836mm,.74836mm"/>
                  <v:formulas/>
                  <v:path arrowok="t" o:connecttype="custom" o:connectlocs="142786,0;6244952,0;6306710,61758;6306710,1153027;6163924,1295813;61758,1295813;0,1234055;0,142786;142786,0" o:connectangles="0,0,0,0,0,0,0,0,0" textboxrect="0,0,6306710,1295813"/>
                  <v:textbox>
                    <w:txbxContent>
                      <w:p w14:paraId="04D02568" w14:textId="15BF4C6D" w:rsidR="00FA28B1" w:rsidRDefault="00FA28B1" w:rsidP="004E11E8">
                        <w:pPr>
                          <w:pStyle w:val="Footer"/>
                          <w:widowControl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3D7401">
                          <w:rPr>
                            <w:rFonts w:ascii="Chu Van An" w:hAnsi="Chu Van An" w:cs="Chu Van An"/>
                            <w:color w:val="0000CC"/>
                            <w:szCs w:val="24"/>
                          </w:rPr>
                          <w:sym w:font="Wingdings" w:char="F0A6"/>
                        </w:r>
                        <w:r w:rsidRPr="00AD4D32">
                          <w:rPr>
                            <w:rFonts w:ascii="Chu Van An" w:hAnsi="Chu Van An" w:cs="Chu Van An"/>
                            <w:b/>
                            <w:i/>
                            <w:szCs w:val="24"/>
                          </w:rPr>
                          <w:t xml:space="preserve">Tam thức bậc hai </w: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(đối với </w:t>
                        </w:r>
                        <w:r w:rsidRPr="00AD4D32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200" w:dyaOrig="200" w14:anchorId="0C9E6676">
                            <v:shape id="_x0000_i1028" type="#_x0000_t75" style="width:10pt;height:10pt" o:ole="">
                              <v:imagedata r:id="rId31" o:title=""/>
                            </v:shape>
                            <o:OLEObject Type="Embed" ProgID="Equation.DSMT4" ShapeID="_x0000_i1028" DrawAspect="Content" ObjectID="_1704028544" r:id="rId32"/>
                          </w:objec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>) là biểu thức dạ</w:t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>n</w:t>
                        </w:r>
                        <w:r w:rsidR="00650FEA">
                          <w:rPr>
                            <w:rFonts w:ascii="Chu Van An" w:hAnsi="Chu Van An" w:cs="Chu Van An"/>
                            <w:szCs w:val="24"/>
                            <w:lang w:val="vi-VN"/>
                          </w:rPr>
                          <w:t>g</w:t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 f(x)  = </w:t>
                        </w:r>
                        <w:r w:rsidRPr="00AD4D32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1359" w:dyaOrig="340" w14:anchorId="33CD77FD">
                            <v:shape id="_x0000_i1029" type="#_x0000_t75" style="width:68pt;height:17.5pt" o:ole="">
                              <v:imagedata r:id="rId33" o:title=""/>
                            </v:shape>
                            <o:OLEObject Type="Embed" ProgID="Equation.DSMT4" ShapeID="_x0000_i1029" DrawAspect="Content" ObjectID="_1704028545" r:id="rId34"/>
                          </w:objec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. </w:t>
                        </w:r>
                      </w:p>
                      <w:p w14:paraId="0D0A7E0E" w14:textId="1ADF5517" w:rsidR="00FA28B1" w:rsidRPr="00AD4D32" w:rsidRDefault="00FA28B1" w:rsidP="007032C4">
                        <w:pPr>
                          <w:pStyle w:val="Footer"/>
                          <w:widowControl w:val="0"/>
                          <w:numPr>
                            <w:ilvl w:val="0"/>
                            <w:numId w:val="18"/>
                          </w:numPr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Trong đó </w:t>
                        </w:r>
                        <w:r w:rsidRPr="00AD4D32">
                          <w:rPr>
                            <w:rFonts w:ascii="Chu Van An" w:hAnsi="Chu Van An" w:cs="Chu Van An"/>
                            <w:position w:val="-10"/>
                            <w:szCs w:val="24"/>
                          </w:rPr>
                          <w:object w:dxaOrig="560" w:dyaOrig="320" w14:anchorId="6C80E472">
                            <v:shape id="_x0000_i1030" type="#_x0000_t75" style="width:27.5pt;height:15.5pt" o:ole="">
                              <v:imagedata r:id="rId35" o:title=""/>
                            </v:shape>
                            <o:OLEObject Type="Embed" ProgID="Equation.DSMT4" ShapeID="_x0000_i1030" DrawAspect="Content" ObjectID="_1704028546" r:id="rId36"/>
                          </w:objec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 là nhứng số cho trước với </w:t>
                        </w:r>
                        <w:r w:rsidRPr="00AD4D32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660" w:dyaOrig="240" w14:anchorId="27C8EAD1">
                            <v:shape id="_x0000_i1031" type="#_x0000_t75" style="width:33pt;height:12pt" o:ole="">
                              <v:imagedata r:id="rId37" o:title=""/>
                            </v:shape>
                            <o:OLEObject Type="Embed" ProgID="Equation.DSMT4" ShapeID="_x0000_i1031" DrawAspect="Content" ObjectID="_1704028547" r:id="rId38"/>
                          </w:objec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>.</w:t>
                        </w:r>
                      </w:p>
                      <w:p w14:paraId="09E1648D" w14:textId="77777777" w:rsidR="00FA28B1" w:rsidRDefault="00FA28B1" w:rsidP="007032C4">
                        <w:pPr>
                          <w:pStyle w:val="Footer"/>
                          <w:widowControl w:val="0"/>
                          <w:numPr>
                            <w:ilvl w:val="0"/>
                            <w:numId w:val="18"/>
                          </w:numPr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Nghiệm của phương trình </w:t>
                        </w:r>
                        <w:r w:rsidRPr="00AD4D32">
                          <w:rPr>
                            <w:rFonts w:ascii="Chu Van An" w:hAnsi="Chu Van An" w:cs="Chu Van An"/>
                            <w:position w:val="-6"/>
                            <w:szCs w:val="24"/>
                          </w:rPr>
                          <w:object w:dxaOrig="1820" w:dyaOrig="340" w14:anchorId="61E52213">
                            <v:shape id="_x0000_i1032" type="#_x0000_t75" style="width:90.5pt;height:17.5pt" o:ole="">
                              <v:imagedata r:id="rId39" o:title=""/>
                            </v:shape>
                            <o:OLEObject Type="Embed" ProgID="Equation.DSMT4" ShapeID="_x0000_i1032" DrawAspect="Content" ObjectID="_1704028548" r:id="rId40"/>
                          </w:objec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 được gọi là </w:t>
                        </w:r>
                        <w:r w:rsidRPr="00AD4D32">
                          <w:rPr>
                            <w:rFonts w:ascii="Chu Van An" w:hAnsi="Chu Van An" w:cs="Chu Van An"/>
                            <w:b/>
                            <w:i/>
                            <w:szCs w:val="24"/>
                          </w:rPr>
                          <w:t>nghiệm của tam thức bậc hai</w: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  <w:r w:rsidRPr="00AD4D32">
                          <w:rPr>
                            <w:rFonts w:ascii="Chu Van An" w:hAnsi="Chu Van An" w:cs="Chu Van An"/>
                            <w:position w:val="-14"/>
                            <w:szCs w:val="24"/>
                          </w:rPr>
                          <w:object w:dxaOrig="2200" w:dyaOrig="420" w14:anchorId="2E591E0D">
                            <v:shape id="_x0000_i1033" type="#_x0000_t75" style="width:110pt;height:21pt" o:ole="">
                              <v:imagedata r:id="rId41" o:title=""/>
                            </v:shape>
                            <o:OLEObject Type="Embed" ProgID="Equation.DSMT4" ShapeID="_x0000_i1033" DrawAspect="Content" ObjectID="_1704028549" r:id="rId42"/>
                          </w:objec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; </w:t>
                        </w:r>
                      </w:p>
                      <w:p w14:paraId="031474F4" w14:textId="77777777" w:rsidR="00FA28B1" w:rsidRPr="00AD4D32" w:rsidRDefault="00FA28B1" w:rsidP="00FA28B1">
                        <w:pPr>
                          <w:pStyle w:val="Footer"/>
                          <w:widowControl w:val="0"/>
                          <w:numPr>
                            <w:ilvl w:val="0"/>
                            <w:numId w:val="18"/>
                          </w:numPr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AD4D32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1460" w:dyaOrig="320" w14:anchorId="2BE2A8D3">
                            <v:shape id="_x0000_i1034" type="#_x0000_t75" style="width:73pt;height:15.5pt" o:ole="">
                              <v:imagedata r:id="rId43" o:title=""/>
                            </v:shape>
                            <o:OLEObject Type="Embed" ProgID="Equation.DSMT4" ShapeID="_x0000_i1034" DrawAspect="Content" ObjectID="_1704028550" r:id="rId44"/>
                          </w:objec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 gọi là biệt thức</w:t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</w: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của tam thức bậc hai </w:t>
                        </w:r>
                        <w:r w:rsidRPr="00AD4D32">
                          <w:rPr>
                            <w:rFonts w:ascii="Chu Van An" w:hAnsi="Chu Van An" w:cs="Chu Van An"/>
                            <w:position w:val="-14"/>
                            <w:szCs w:val="24"/>
                          </w:rPr>
                          <w:object w:dxaOrig="2200" w:dyaOrig="420" w14:anchorId="0C21ADC7">
                            <v:shape id="_x0000_i1037" type="#_x0000_t75" style="width:110pt;height:21pt" o:ole="">
                              <v:imagedata r:id="rId45" o:title=""/>
                            </v:shape>
                            <o:OLEObject Type="Embed" ProgID="Equation.DSMT4" ShapeID="_x0000_i1037" DrawAspect="Content" ObjectID="_1704028551" r:id="rId46"/>
                          </w:objec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>.</w:t>
                        </w:r>
                      </w:p>
                      <w:p w14:paraId="6692A84A" w14:textId="1E9E1DAA" w:rsidR="00FA28B1" w:rsidRPr="00AD4D32" w:rsidRDefault="00FA28B1" w:rsidP="007032C4">
                        <w:pPr>
                          <w:pStyle w:val="Footer"/>
                          <w:widowControl w:val="0"/>
                          <w:numPr>
                            <w:ilvl w:val="0"/>
                            <w:numId w:val="18"/>
                          </w:numPr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AD4D32">
                          <w:rPr>
                            <w:rFonts w:ascii="Chu Van An" w:hAnsi="Chu Van An" w:cs="Chu Van An"/>
                            <w:position w:val="-4"/>
                            <w:szCs w:val="24"/>
                          </w:rPr>
                          <w:object w:dxaOrig="1420" w:dyaOrig="320" w14:anchorId="317360CC">
                            <v:shape id="_x0000_i1035" type="#_x0000_t75" style="width:71.5pt;height:15.5pt" o:ole="">
                              <v:imagedata r:id="rId47" o:title=""/>
                            </v:shape>
                            <o:OLEObject Type="Embed" ProgID="Equation.DSMT4" ShapeID="_x0000_i1035" DrawAspect="Content" ObjectID="_1704028552" r:id="rId48"/>
                          </w:objec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 gọi là biệt thức</w:t>
                        </w:r>
                        <w:r>
                          <w:rPr>
                            <w:rFonts w:ascii="Chu Van An" w:hAnsi="Chu Van An" w:cs="Chu Van An"/>
                            <w:szCs w:val="24"/>
                          </w:rPr>
                          <w:t xml:space="preserve"> th</w: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 xml:space="preserve">u gọn của tam thức bậc hai </w:t>
                        </w:r>
                        <w:r w:rsidRPr="00AD4D32">
                          <w:rPr>
                            <w:rFonts w:ascii="Chu Van An" w:hAnsi="Chu Van An" w:cs="Chu Van An"/>
                            <w:position w:val="-14"/>
                            <w:szCs w:val="24"/>
                          </w:rPr>
                          <w:object w:dxaOrig="2200" w:dyaOrig="420" w14:anchorId="32554A27">
                            <v:shape id="_x0000_i1036" type="#_x0000_t75" style="width:110pt;height:21pt" o:ole="">
                              <v:imagedata r:id="rId45" o:title=""/>
                            </v:shape>
                            <o:OLEObject Type="Embed" ProgID="Equation.DSMT4" ShapeID="_x0000_i1036" DrawAspect="Content" ObjectID="_1704028553" r:id="rId49"/>
                          </w:object>
                        </w:r>
                        <w:r w:rsidRPr="00AD4D32">
                          <w:rPr>
                            <w:rFonts w:ascii="Chu Van An" w:hAnsi="Chu Van An" w:cs="Chu Van An"/>
                            <w:szCs w:val="24"/>
                          </w:rPr>
                          <w:t>.</w:t>
                        </w:r>
                      </w:p>
                      <w:p w14:paraId="7CA2A7F2" w14:textId="00FB031A" w:rsidR="00FA28B1" w:rsidRDefault="00FA28B1" w:rsidP="00F93066">
                        <w:pPr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p w14:paraId="11562BFE" w14:textId="77777777" w:rsidR="00FA28B1" w:rsidRPr="003D7401" w:rsidRDefault="00FA28B1" w:rsidP="00F93066">
                        <w:pPr>
                          <w:spacing w:after="0" w:line="240" w:lineRule="auto"/>
                          <w:jc w:val="both"/>
                          <w:rPr>
                            <w:rFonts w:ascii="Chu Van An" w:hAnsi="Chu Van An" w:cs="Chu Van An"/>
                            <w:b/>
                            <w:iCs/>
                            <w:color w:val="0000CC"/>
                            <w:szCs w:val="24"/>
                          </w:rPr>
                        </w:pPr>
                      </w:p>
                      <w:p w14:paraId="31E26A05" w14:textId="77777777" w:rsidR="00FA28B1" w:rsidRPr="00D54B5E" w:rsidRDefault="00FA28B1" w:rsidP="00F93066">
                        <w:pPr>
                          <w:spacing w:after="0" w:line="240" w:lineRule="auto"/>
                          <w:jc w:val="both"/>
                          <w:rPr>
                            <w:rFonts w:ascii="Chu Van An" w:hAnsi="Chu Van An" w:cs="Chu Van An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group id="Group 2124572973" o:spid="_x0000_s1046" style="position:absolute;left:515;top:-291;width:33584;height:2651" coordorigin="440,-284" coordsize="28748,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1axnp&#10;zAAAAOMAAAAPAAAAAAAAAAAAAAAAAKoCAABkcnMvZG93bnJldi54bWxQSwUGAAAAAAQABAD6AAAA&#10;owMAAAAA&#10;">
                  <v:group id="Group 2124572985" o:spid="_x0000_s1047" style="position:absolute;left:440;top:-284;width:4892;height:2530" coordorigin="442,-387" coordsize="4908,3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gG1Qh&#10;zAAAAOMAAAAPAAAAAAAAAAAAAAAAAKoCAABkcnMvZG93bnJldi54bWxQSwUGAAAAAAQABAD6AAAA&#10;owMAAAAA&#10;"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124573007" o:spid="_x0000_s1048" type="#_x0000_t116" style="position:absolute;left:666;top:157;width:4225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97soA&#10;AADjAAAADwAAAGRycy9kb3ducmV2LnhtbESPT0sDMRTE74LfITzBm002VlfWpqUVRA8eav1zfm6e&#10;m8XNy5LEdvXTG0HwOMzMb5jFavKD2FNMfWAD1UyBIG6D7bkz8Px0e3YFImVki0NgMvBFCVbL46MF&#10;NjYc+JH2u9yJAuHUoAGX89hImVpHHtMsjMTFew/RYy4ydtJGPBS4H6RW6lJ67LksOBzpxlH7sfv0&#10;Br631mXta/2yflUPcXPn3qr5xpjTk2l9DSLTlP/Df+17a0BXen5RnytVw++n8gfk8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tsPe7KAAAA4wAAAA8AAAAAAAAAAAAAAAAAmAIA&#10;AGRycy9kb3ducmV2LnhtbFBLBQYAAAAABAAEAPUAAACPAwAAAAA=&#10;" fillcolor="#eafeca" strokecolor="#00c" strokeweight=".5pt"/>
                    <v:shape id="TextBox 67" o:spid="_x0000_s1049" type="#_x0000_t202" style="position:absolute;left:442;top:-387;width:4909;height:34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9HMkA&#10;AADjAAAADwAAAGRycy9kb3ducmV2LnhtbERPW2vCMBR+H+w/hDPY20zsvIxqFBEGPnRD60AfD82x&#10;KTYnpcm0+/fLw2CPH999uR5cK27Uh8azhvFIgSCuvGm41vB1fH95AxEissHWM2n4oQDr1ePDEnPj&#10;73ygWxlrkUI45KjBxtjlUobKksMw8h1x4i6+dxgT7GtperyncNfKTKmZdNhwarDY0dZSdS2/nQZT&#10;nE7T+bUrDvY8uezaT1OU+w+tn5+GzQJEpCH+i//cO6MhG2eT6fxVqTQ6fUp/QK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719HMkAAADjAAAADwAAAAAAAAAAAAAAAACYAgAA&#10;ZHJzL2Rvd25yZXYueG1sUEsFBgAAAAAEAAQA9QAAAI4DAAAAAA==&#10;" filled="f" stroked="f">
                      <v:textbox>
                        <w:txbxContent>
                          <w:p w14:paraId="560A04E0" w14:textId="4DFFD0C3" w:rsidR="00FA28B1" w:rsidRPr="00614928" w:rsidRDefault="00FA28B1" w:rsidP="00F93066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614928">
                              <w:rPr>
                                <w:rFonts w:ascii="Yu Gothic Medium" w:eastAsia="Yu Gothic Medium" w:hAnsi="Yu Gothic Medium" w:hint="eastAsi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➀</w:t>
                            </w:r>
                          </w:p>
                        </w:txbxContent>
                      </v:textbox>
                    </v:shape>
                  </v:group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2124573009" o:spid="_x0000_s1050" type="#_x0000_t55" style="position:absolute;left:4004;top:57;width:25185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NjMoA&#10;AADjAAAADwAAAGRycy9kb3ducmV2LnhtbESPT0sDMRTE74LfITzBm026amvXpqW0CCo99I/Q62Pz&#10;3CzdvCxJ7K7f3giCx2HmN8PMl4NrxYVCbDxrGI8UCOLKm4ZrDR/Hl7snEDEhG2w9k4ZvirBcXF/N&#10;sTS+5z1dDqkWuYRjiRpsSl0pZawsOYwj3xFn79MHhynLUEsTsM/lrpWFUhPpsOG8YLGjtaXqfPhy&#10;GgqFU9vszq0/vW3CfrN979NxovXtzbB6BpFoSP/hP/rVZG5cPDxO75Wawe+n/Afk4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iMTYzKAAAA4wAAAA8AAAAAAAAAAAAAAAAAmAIA&#10;AGRycy9kb3ducmV2LnhtbFBLBQYAAAAABAAEAPUAAACPAwAAAAA=&#10;" adj="21143" fillcolor="#fdfff7" strokecolor="#2f528f" strokeweight="1pt">
                    <v:textbox>
                      <w:txbxContent>
                        <w:p w14:paraId="5969F504" w14:textId="494511B9" w:rsidR="00FA28B1" w:rsidRPr="004E11E8" w:rsidRDefault="00FA28B1" w:rsidP="00F93066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</w:pPr>
                          <w:r w:rsidRPr="004E11E8"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  <w:t>Tam thức bậc hai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66A0E28" w14:textId="10A4D21A" w:rsidR="006A762D" w:rsidRDefault="006A762D" w:rsidP="00E73359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096929D" wp14:editId="546406F5">
                <wp:extent cx="6306710" cy="5372099"/>
                <wp:effectExtent l="38100" t="0" r="113665" b="114935"/>
                <wp:docPr id="212457301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710" cy="5372099"/>
                          <a:chOff x="-314326" y="-36503"/>
                          <a:chExt cx="6306710" cy="4921869"/>
                        </a:xfrm>
                      </wpg:grpSpPr>
                      <wps:wsp>
                        <wps:cNvPr id="2124573018" name="Rectangle: Diagonal Corners Rounded 2124573018"/>
                        <wps:cNvSpPr/>
                        <wps:spPr>
                          <a:xfrm rot="10800000" flipV="1">
                            <a:off x="-314326" y="100895"/>
                            <a:ext cx="6306710" cy="4784471"/>
                          </a:xfrm>
                          <a:prstGeom prst="round2DiagRect">
                            <a:avLst>
                              <a:gd name="adj1" fmla="val 2642"/>
                              <a:gd name="adj2" fmla="val 2404"/>
                            </a:avLst>
                          </a:prstGeom>
                          <a:solidFill>
                            <a:srgbClr val="FCFFFB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CC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929F0FF" w14:textId="49F74039" w:rsidR="00FA28B1" w:rsidRPr="00AD4D32" w:rsidRDefault="00FA28B1" w:rsidP="004E11E8">
                              <w:pPr>
                                <w:pStyle w:val="Footer"/>
                                <w:widowControl w:val="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ashSmallGap" w:sz="4" w:space="0" w:color="auto"/>
                                  <w:left w:val="dashSmallGap" w:sz="4" w:space="0" w:color="auto"/>
                                  <w:bottom w:val="dashSmallGap" w:sz="4" w:space="0" w:color="auto"/>
                                  <w:right w:val="dashSmallGap" w:sz="4" w:space="0" w:color="auto"/>
                                  <w:insideH w:val="dashSmallGap" w:sz="4" w:space="0" w:color="auto"/>
                                  <w:insideV w:val="dashSmallGap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093"/>
                                <w:gridCol w:w="5152"/>
                              </w:tblGrid>
                              <w:tr w:rsidR="00FA28B1" w:rsidRPr="00AD4D32" w14:paraId="64F92A3B" w14:textId="77777777" w:rsidTr="00FA28B1">
                                <w:trPr>
                                  <w:jc w:val="center"/>
                                </w:trPr>
                                <w:tc>
                                  <w:tcPr>
                                    <w:tcW w:w="7245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14:paraId="490F2487" w14:textId="7A37B683" w:rsidR="00FA28B1" w:rsidRPr="00AD4D32" w:rsidRDefault="00976B80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b/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i/>
                                        <w:szCs w:val="24"/>
                                      </w:rPr>
                                      <w:t>Cho TTB2</w:t>
                                    </w:r>
                                    <w:r w:rsidR="00FA28B1" w:rsidRPr="00AD4D32">
                                      <w:rPr>
                                        <w:rFonts w:ascii="Chu Van An" w:hAnsi="Chu Van An" w:cs="Chu Van An"/>
                                        <w:b/>
                                        <w:i/>
                                        <w:position w:val="-18"/>
                                        <w:szCs w:val="24"/>
                                      </w:rPr>
                                      <w:object w:dxaOrig="3140" w:dyaOrig="460" w14:anchorId="214AD3CF">
                                        <v:shape id="_x0000_i1038" type="#_x0000_t75" style="width:156.5pt;height:23.5pt" o:ole="">
                                          <v:imagedata r:id="rId50" o:title=""/>
                                        </v:shape>
                                        <o:OLEObject Type="Embed" ProgID="Equation.DSMT4" ShapeID="_x0000_i1038" DrawAspect="Content" ObjectID="_1704620385" r:id="rId51"/>
                                      </w:objec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i/>
                                        <w:szCs w:val="24"/>
                                      </w:rPr>
                                      <w:t>, có 3 trường hợp xảy ra</w:t>
                                    </w:r>
                                  </w:p>
                                </w:tc>
                              </w:tr>
                              <w:tr w:rsidR="00FA28B1" w:rsidRPr="00AD4D32" w14:paraId="7C9F3BA9" w14:textId="77777777" w:rsidTr="00FA28B1">
                                <w:trPr>
                                  <w:jc w:val="center"/>
                                </w:trPr>
                                <w:tc>
                                  <w:tcPr>
                                    <w:tcW w:w="2093" w:type="dxa"/>
                                    <w:shd w:val="clear" w:color="auto" w:fill="auto"/>
                                    <w:vAlign w:val="center"/>
                                  </w:tcPr>
                                  <w:p w14:paraId="590C73EC" w14:textId="77777777" w:rsidR="00FA28B1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 w:rsidRPr="00AD4D32">
                                      <w:rPr>
                                        <w:rFonts w:ascii="Chu Van An" w:hAnsi="Chu Van An" w:cs="Chu Van An"/>
                                        <w:i/>
                                        <w:position w:val="-6"/>
                                        <w:szCs w:val="24"/>
                                      </w:rPr>
                                      <w:object w:dxaOrig="720" w:dyaOrig="279" w14:anchorId="4EAC5FAD">
                                        <v:shape id="_x0000_i1039" type="#_x0000_t75" style="width:36pt;height:14.5pt" o:ole="">
                                          <v:imagedata r:id="rId52" o:title=""/>
                                        </v:shape>
                                        <o:OLEObject Type="Embed" ProgID="Equation.DSMT4" ShapeID="_x0000_i1039" DrawAspect="Content" ObjectID="_1704620386" r:id="rId53"/>
                                      </w:object>
                                    </w:r>
                                  </w:p>
                                  <w:p w14:paraId="45D5F572" w14:textId="6A16EDF0" w:rsidR="00976B80" w:rsidRPr="00AD4D32" w:rsidRDefault="00976B80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>f(x) vô nghiệm</w:t>
                                    </w:r>
                                  </w:p>
                                </w:tc>
                                <w:tc>
                                  <w:tcPr>
                                    <w:tcW w:w="5152" w:type="dxa"/>
                                    <w:shd w:val="clear" w:color="auto" w:fill="auto"/>
                                    <w:vAlign w:val="center"/>
                                  </w:tcPr>
                                  <w:p w14:paraId="32E4C705" w14:textId="77777777" w:rsidR="00FA28B1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 w:rsidRPr="00AD4D32">
                                      <w:rPr>
                                        <w:rFonts w:ascii="Chu Van An" w:hAnsi="Chu Van An" w:cs="Chu Van An"/>
                                        <w:i/>
                                        <w:position w:val="-18"/>
                                        <w:szCs w:val="24"/>
                                      </w:rPr>
                                      <w:object w:dxaOrig="2120" w:dyaOrig="440" w14:anchorId="45DF4185">
                                        <v:shape id="_x0000_i1040" type="#_x0000_t75" style="width:106pt;height:22pt" o:ole="">
                                          <v:imagedata r:id="rId54" o:title=""/>
                                        </v:shape>
                                        <o:OLEObject Type="Embed" ProgID="Equation.DSMT4" ShapeID="_x0000_i1040" DrawAspect="Content" ObjectID="_1704620387" r:id="rId55"/>
                                      </w:object>
                                    </w:r>
                                  </w:p>
                                  <w:p w14:paraId="3C35F25A" w14:textId="030B0CCE" w:rsidR="00FA28B1" w:rsidRPr="00AD4D32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>f(x) cùng dấu với a, với mọi x thuộc R</w:t>
                                    </w:r>
                                  </w:p>
                                </w:tc>
                              </w:tr>
                              <w:tr w:rsidR="00FA28B1" w:rsidRPr="00AD4D32" w14:paraId="764208F7" w14:textId="77777777" w:rsidTr="00FA28B1">
                                <w:trPr>
                                  <w:jc w:val="center"/>
                                </w:trPr>
                                <w:tc>
                                  <w:tcPr>
                                    <w:tcW w:w="2093" w:type="dxa"/>
                                    <w:shd w:val="clear" w:color="auto" w:fill="auto"/>
                                    <w:vAlign w:val="center"/>
                                  </w:tcPr>
                                  <w:p w14:paraId="50E1D575" w14:textId="77777777" w:rsidR="00FA28B1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 w:rsidRPr="00AD4D32">
                                      <w:rPr>
                                        <w:rFonts w:ascii="Chu Van An" w:hAnsi="Chu Van An" w:cs="Chu Van An"/>
                                        <w:i/>
                                        <w:position w:val="-4"/>
                                        <w:szCs w:val="24"/>
                                      </w:rPr>
                                      <w:object w:dxaOrig="740" w:dyaOrig="260" w14:anchorId="20E164B5">
                                        <v:shape id="_x0000_i1041" type="#_x0000_t75" style="width:36.5pt;height:13pt" o:ole="">
                                          <v:imagedata r:id="rId56" o:title=""/>
                                        </v:shape>
                                        <o:OLEObject Type="Embed" ProgID="Equation.DSMT4" ShapeID="_x0000_i1041" DrawAspect="Content" ObjectID="_1704620388" r:id="rId57"/>
                                      </w:object>
                                    </w:r>
                                  </w:p>
                                  <w:p w14:paraId="03C0C1DA" w14:textId="4752DA02" w:rsidR="00FA28B1" w:rsidRPr="00AD4D32" w:rsidRDefault="00976B80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>f</w:t>
                                    </w:r>
                                    <w:r w:rsidR="00FA28B1"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 xml:space="preserve">(x) có nghiệm kép x = </w:t>
                                    </w:r>
                                    <w:r w:rsidR="00FA28B1" w:rsidRPr="00FA28B1">
                                      <w:rPr>
                                        <w:rFonts w:ascii="Chu Van An" w:hAnsi="Chu Van An" w:cs="Chu Van An"/>
                                        <w:i/>
                                        <w:position w:val="-24"/>
                                        <w:szCs w:val="24"/>
                                      </w:rPr>
                                      <w:object w:dxaOrig="540" w:dyaOrig="660" w14:anchorId="76C3A238">
                                        <v:shape id="_x0000_i1042" type="#_x0000_t75" style="width:27pt;height:33pt" o:ole="">
                                          <v:imagedata r:id="rId58" o:title=""/>
                                        </v:shape>
                                        <o:OLEObject Type="Embed" ProgID="Equation.DSMT4" ShapeID="_x0000_i1042" DrawAspect="Content" ObjectID="_1704620389" r:id="rId5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152" w:type="dxa"/>
                                    <w:shd w:val="clear" w:color="auto" w:fill="auto"/>
                                    <w:vAlign w:val="center"/>
                                  </w:tcPr>
                                  <w:p w14:paraId="11E5DA78" w14:textId="77777777" w:rsidR="00FA28B1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 w:rsidRPr="00AD4D32">
                                      <w:rPr>
                                        <w:rFonts w:ascii="Chu Van An" w:hAnsi="Chu Van An" w:cs="Chu Van An"/>
                                        <w:i/>
                                        <w:position w:val="-30"/>
                                        <w:szCs w:val="24"/>
                                      </w:rPr>
                                      <w:object w:dxaOrig="3080" w:dyaOrig="720" w14:anchorId="01E141FC">
                                        <v:shape id="_x0000_i1043" type="#_x0000_t75" style="width:153.5pt;height:36pt" o:ole="">
                                          <v:imagedata r:id="rId60" o:title=""/>
                                        </v:shape>
                                        <o:OLEObject Type="Embed" ProgID="Equation.DSMT4" ShapeID="_x0000_i1043" DrawAspect="Content" ObjectID="_1704620390" r:id="rId61"/>
                                      </w:object>
                                    </w:r>
                                  </w:p>
                                  <w:p w14:paraId="2C9821B9" w14:textId="36D42137" w:rsidR="00FA28B1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 xml:space="preserve">f(x) cùng dấu với a, với mọi x thuộc R khác </w:t>
                                    </w:r>
                                    <w:r w:rsidRPr="00FA28B1">
                                      <w:rPr>
                                        <w:rFonts w:ascii="Chu Van An" w:hAnsi="Chu Van An" w:cs="Chu Van An"/>
                                        <w:i/>
                                        <w:position w:val="-24"/>
                                        <w:szCs w:val="24"/>
                                      </w:rPr>
                                      <w:object w:dxaOrig="540" w:dyaOrig="660" w14:anchorId="400910BE">
                                        <v:shape id="_x0000_i1044" type="#_x0000_t75" style="width:27pt;height:33pt" o:ole="">
                                          <v:imagedata r:id="rId58" o:title=""/>
                                        </v:shape>
                                        <o:OLEObject Type="Embed" ProgID="Equation.DSMT4" ShapeID="_x0000_i1044" DrawAspect="Content" ObjectID="_1704620391" r:id="rId62"/>
                                      </w:object>
                                    </w:r>
                                  </w:p>
                                  <w:p w14:paraId="14D97AA0" w14:textId="77777777" w:rsidR="00FA28B1" w:rsidRPr="00AD4D32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A28B1" w:rsidRPr="00AD4D32" w14:paraId="355B92D3" w14:textId="77777777" w:rsidTr="00FA28B1">
                                <w:trPr>
                                  <w:jc w:val="center"/>
                                </w:trPr>
                                <w:tc>
                                  <w:tcPr>
                                    <w:tcW w:w="2093" w:type="dxa"/>
                                    <w:vMerge w:val="restart"/>
                                    <w:shd w:val="clear" w:color="auto" w:fill="auto"/>
                                    <w:vAlign w:val="center"/>
                                  </w:tcPr>
                                  <w:p w14:paraId="2BF32706" w14:textId="77777777" w:rsidR="00FA28B1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 w:rsidRPr="00AD4D32">
                                      <w:rPr>
                                        <w:rFonts w:ascii="Chu Van An" w:hAnsi="Chu Van An" w:cs="Chu Van An"/>
                                        <w:i/>
                                        <w:position w:val="-6"/>
                                        <w:szCs w:val="24"/>
                                      </w:rPr>
                                      <w:object w:dxaOrig="720" w:dyaOrig="279" w14:anchorId="39AD05F0">
                                        <v:shape id="_x0000_i1045" type="#_x0000_t75" style="width:36pt;height:14.5pt" o:ole="">
                                          <v:imagedata r:id="rId63" o:title=""/>
                                        </v:shape>
                                        <o:OLEObject Type="Embed" ProgID="Equation.DSMT4" ShapeID="_x0000_i1045" DrawAspect="Content" ObjectID="_1704620392" r:id="rId64"/>
                                      </w:object>
                                    </w:r>
                                  </w:p>
                                  <w:p w14:paraId="32BFBBF0" w14:textId="77777777" w:rsidR="00FD0E6B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 xml:space="preserve">f(x) có 2 nghiệm phân biệt </w:t>
                                    </w:r>
                                  </w:p>
                                  <w:p w14:paraId="4CD6F239" w14:textId="0099AD4C" w:rsidR="00FA28B1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>x</w:t>
                                    </w:r>
                                    <w:r w:rsidRPr="00FD0E6B"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>, x</w:t>
                                    </w:r>
                                    <w:r w:rsidRPr="00FD0E6B"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 xml:space="preserve"> = </w:t>
                                    </w:r>
                                    <w:r w:rsidR="004B09B1" w:rsidRPr="00FA28B1">
                                      <w:rPr>
                                        <w:rFonts w:ascii="Chu Van An" w:hAnsi="Chu Van An" w:cs="Chu Van An"/>
                                        <w:i/>
                                        <w:position w:val="-24"/>
                                        <w:szCs w:val="24"/>
                                      </w:rPr>
                                      <w:object w:dxaOrig="1060" w:dyaOrig="700" w14:anchorId="6698B1A9">
                                        <v:shape id="_x0000_i1046" type="#_x0000_t75" style="width:53pt;height:35pt" o:ole="">
                                          <v:imagedata r:id="rId65" o:title=""/>
                                        </v:shape>
                                        <o:OLEObject Type="Embed" ProgID="Equation.DSMT4" ShapeID="_x0000_i1046" DrawAspect="Content" ObjectID="_1704620393" r:id="rId66"/>
                                      </w:object>
                                    </w:r>
                                  </w:p>
                                  <w:p w14:paraId="5E5ED873" w14:textId="6D17525D" w:rsidR="00FD0E6B" w:rsidRPr="00AD4D32" w:rsidRDefault="00FD0E6B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>giả sử x</w:t>
                                    </w:r>
                                    <w:r w:rsidRPr="00FA28B1"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 xml:space="preserve"> &lt; x</w:t>
                                    </w:r>
                                    <w:r w:rsidRPr="00FA28B1"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152" w:type="dxa"/>
                                    <w:shd w:val="clear" w:color="auto" w:fill="auto"/>
                                    <w:vAlign w:val="center"/>
                                  </w:tcPr>
                                  <w:p w14:paraId="59F6FBCC" w14:textId="77777777" w:rsidR="00FA28B1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 w:rsidRPr="00AD4D32">
                                      <w:rPr>
                                        <w:rFonts w:ascii="Chu Van An" w:hAnsi="Chu Van An" w:cs="Chu Van An"/>
                                        <w:i/>
                                        <w:position w:val="-18"/>
                                        <w:szCs w:val="24"/>
                                      </w:rPr>
                                      <w:object w:dxaOrig="4040" w:dyaOrig="440" w14:anchorId="3DC9942B">
                                        <v:shape id="_x0000_i1047" type="#_x0000_t75" style="width:202pt;height:22pt" o:ole="">
                                          <v:imagedata r:id="rId67" o:title=""/>
                                        </v:shape>
                                        <o:OLEObject Type="Embed" ProgID="Equation.DSMT4" ShapeID="_x0000_i1047" DrawAspect="Content" ObjectID="_1704620394" r:id="rId68"/>
                                      </w:object>
                                    </w:r>
                                  </w:p>
                                  <w:p w14:paraId="77A2A331" w14:textId="1B5D47E2" w:rsidR="00FA28B1" w:rsidRPr="00AD4D32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>f(x) cùng dấu với a khi x &lt; x</w:t>
                                    </w:r>
                                    <w:r w:rsidRPr="00FA28B1"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 xml:space="preserve"> HOẶC x &gt; x</w:t>
                                    </w:r>
                                    <w:r w:rsidRPr="00FA28B1"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FA28B1" w:rsidRPr="00AD4D32" w14:paraId="57439CBE" w14:textId="77777777" w:rsidTr="00FA28B1">
                                <w:trPr>
                                  <w:trHeight w:val="1253"/>
                                  <w:jc w:val="center"/>
                                </w:trPr>
                                <w:tc>
                                  <w:tcPr>
                                    <w:tcW w:w="2093" w:type="dxa"/>
                                    <w:vMerge/>
                                    <w:shd w:val="clear" w:color="auto" w:fill="auto"/>
                                  </w:tcPr>
                                  <w:p w14:paraId="151C8498" w14:textId="77777777" w:rsidR="00FA28B1" w:rsidRPr="00AD4D32" w:rsidRDefault="00FA28B1" w:rsidP="004E11E8">
                                    <w:pP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52" w:type="dxa"/>
                                    <w:shd w:val="clear" w:color="auto" w:fill="auto"/>
                                    <w:vAlign w:val="center"/>
                                  </w:tcPr>
                                  <w:p w14:paraId="465778DD" w14:textId="4BCE8526" w:rsidR="00FA28B1" w:rsidRDefault="00FA28B1" w:rsidP="004E11E8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 w:rsidRPr="00AD4D32">
                                      <w:rPr>
                                        <w:rFonts w:ascii="Chu Van An" w:hAnsi="Chu Van An" w:cs="Chu Van An"/>
                                        <w:i/>
                                        <w:position w:val="-18"/>
                                        <w:szCs w:val="24"/>
                                      </w:rPr>
                                      <w:object w:dxaOrig="2720" w:dyaOrig="440" w14:anchorId="79460724">
                                        <v:shape id="_x0000_i1048" type="#_x0000_t75" style="width:135.5pt;height:22pt" o:ole="">
                                          <v:imagedata r:id="rId69" o:title=""/>
                                        </v:shape>
                                        <o:OLEObject Type="Embed" ProgID="Equation.DSMT4" ShapeID="_x0000_i1048" DrawAspect="Content" ObjectID="_1704620395" r:id="rId70"/>
                                      </w:object>
                                    </w:r>
                                    <w:r w:rsidR="00FD0E6B"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021769D4" w14:textId="649B73BA" w:rsidR="00FA28B1" w:rsidRPr="00AD4D32" w:rsidRDefault="00FA28B1" w:rsidP="00FA28B1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>f(x) trái dấu với a khi x thỏa x</w:t>
                                    </w:r>
                                    <w:r w:rsidRPr="00FA28B1"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</w:rPr>
                                      <w:t xml:space="preserve"> &lt; x &lt; x</w:t>
                                    </w:r>
                                    <w:r w:rsidRPr="00FA28B1">
                                      <w:rPr>
                                        <w:rFonts w:ascii="Chu Van An" w:hAnsi="Chu Van An" w:cs="Chu Van An"/>
                                        <w:i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31E75C7C" w14:textId="24C029CD" w:rsidR="00FA28B1" w:rsidRPr="004E11E8" w:rsidRDefault="00FA28B1" w:rsidP="00FD0E6B">
                              <w:pPr>
                                <w:pStyle w:val="ListParagraph"/>
                                <w:spacing w:after="0" w:line="240" w:lineRule="auto"/>
                                <w:ind w:left="1890"/>
                                <w:jc w:val="both"/>
                                <w:rPr>
                                  <w:rFonts w:ascii="Chu Van An" w:hAnsi="Chu Van An" w:cs="Chu Van An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124573028" name="Group 2124573028"/>
                        <wpg:cNvGrpSpPr/>
                        <wpg:grpSpPr>
                          <a:xfrm>
                            <a:off x="-9283" y="-36503"/>
                            <a:ext cx="2647950" cy="318095"/>
                            <a:chOff x="-7947" y="-35645"/>
                            <a:chExt cx="2266679" cy="310620"/>
                          </a:xfrm>
                        </wpg:grpSpPr>
                        <wpg:grpSp>
                          <wpg:cNvPr id="2124573029" name="Group 2124573029"/>
                          <wpg:cNvGrpSpPr/>
                          <wpg:grpSpPr>
                            <a:xfrm>
                              <a:off x="-7947" y="-35645"/>
                              <a:ext cx="767615" cy="310620"/>
                              <a:chOff x="-7974" y="-48533"/>
                              <a:chExt cx="770250" cy="422930"/>
                            </a:xfrm>
                          </wpg:grpSpPr>
                          <wps:wsp>
                            <wps:cNvPr id="2124573030" name="Flowchart: Terminator 2124573030"/>
                            <wps:cNvSpPr/>
                            <wps:spPr>
                              <a:xfrm>
                                <a:off x="66697" y="15789"/>
                                <a:ext cx="695579" cy="2833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CFEBE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124573031" name="TextBox 67"/>
                            <wps:cNvSpPr txBox="1"/>
                            <wps:spPr>
                              <a:xfrm flipH="1">
                                <a:off x="-7974" y="-48533"/>
                                <a:ext cx="490890" cy="4229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D3C0D0" w14:textId="65EF9E2E" w:rsidR="00FA28B1" w:rsidRPr="00614928" w:rsidRDefault="00FA28B1" w:rsidP="006A762D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Yu Gothic Medium" w:eastAsia="Yu Gothic Medium" w:hAnsi="Yu Gothic Medium" w:hint="eastAsia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2124573032" name="Arrow: Chevron 2124573032"/>
                          <wps:cNvSpPr/>
                          <wps:spPr>
                            <a:xfrm>
                              <a:off x="321406" y="3720"/>
                              <a:ext cx="1937326" cy="227223"/>
                            </a:xfrm>
                            <a:prstGeom prst="chevron">
                              <a:avLst>
                                <a:gd name="adj" fmla="val 21341"/>
                              </a:avLst>
                            </a:prstGeom>
                            <a:solidFill>
                              <a:srgbClr val="FDFFF7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DAD8FF4" w14:textId="77777777" w:rsidR="00FA28B1" w:rsidRPr="004E11E8" w:rsidRDefault="00FA28B1" w:rsidP="004E11E8">
                                <w:pPr>
                                  <w:pStyle w:val="Footer"/>
                                  <w:widowControl w:val="0"/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</w:pPr>
                                <w:r w:rsidRPr="004E11E8">
                                  <w:rPr>
                                    <w:rFonts w:ascii="Chu Van An" w:hAnsi="Chu Van An" w:cs="Chu Van An"/>
                                    <w:b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  <w:t>Dấu của tam thức bậc hai</w:t>
                                </w:r>
                              </w:p>
                              <w:p w14:paraId="3D98B524" w14:textId="6CB4F461" w:rsidR="00FA28B1" w:rsidRPr="00C86781" w:rsidRDefault="00FA28B1" w:rsidP="006A762D">
                                <w:pPr>
                                  <w:rPr>
                                    <w:b/>
                                    <w:bCs/>
                                    <w:i/>
                                    <w:iCs/>
                                    <w:color w:val="0000C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51" style="width:496.6pt;height:423pt;mso-position-horizontal-relative:char;mso-position-vertical-relative:line" coordorigin="-3143,-365" coordsize="63067,4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">
                <v:shape id="Rectangle: Diagonal Corners Rounded 2124573018" o:spid="_x0000_s1052" style="position:absolute;left:-3143;top:1008;width:63066;height:47845;rotation:180;flip:y;visibility:visible;mso-wrap-style:square;v-text-anchor:middle" coordsize="6306710,47844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pQsgA&#10;AADjAAAADwAAAGRycy9kb3ducmV2LnhtbERPPW/CMBDdkfgP1lXqgsBJChSlGNRSkLohAt2v8TUJ&#10;jc9RbEj493hA6vj0vpfr3tTiSq2rLCuIJxEI4tzqigsFp+NuvADhPLLG2jIpuJGD9Wo4WGKqbccH&#10;uma+ECGEXYoKSu+bVEqXl2TQTWxDHLhf2xr0AbaF1C12IdzUMomiuTRYcWgosaFNSflfdjEKZtOP&#10;83eWHLYL2v/sd/3nqPYdKfX81L+/gfDU+3/xw/2lFSRxMp29vkRxGB0+hT8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IGlCyAAAAOMAAAAPAAAAAAAAAAAAAAAAAJgCAABk&#10;cnMvZG93bnJldi54bWxQSwUGAAAAAAQABAD1AAAAjQMAAAAA&#10;" adj="-11796480,,5400" path="m126406,l6191691,v63523,,115019,51496,115019,115019l6306710,4658065v,69812,-56594,126406,-126406,126406l115019,4784471c51496,4784471,,4732975,,4669452l,126406c,56594,56594,,126406,xe" fillcolor="#fcfffb" strokecolor="#2f528f" strokeweight="1pt">
                  <v:stroke joinstyle="miter"/>
                  <v:shadow on="t" color="#00c" opacity="26214f" origin="-.5,-.5" offset=".74836mm,.74836mm"/>
                  <v:formulas/>
                  <v:path arrowok="t" o:connecttype="custom" o:connectlocs="126406,0;6191691,0;6306710,115019;6306710,4658065;6180304,4784471;115019,4784471;0,4669452;0,126406;126406,0" o:connectangles="0,0,0,0,0,0,0,0,0" textboxrect="0,0,6306710,4784471"/>
                  <v:textbox>
                    <w:txbxContent>
                      <w:p w14:paraId="2929F0FF" w14:textId="49F74039" w:rsidR="00FA28B1" w:rsidRPr="00AD4D32" w:rsidRDefault="00FA28B1" w:rsidP="004E11E8">
                        <w:pPr>
                          <w:pStyle w:val="Footer"/>
                          <w:widowControl w:val="0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dashSmallGap" w:sz="4" w:space="0" w:color="auto"/>
                            <w:left w:val="dashSmallGap" w:sz="4" w:space="0" w:color="auto"/>
                            <w:bottom w:val="dashSmallGap" w:sz="4" w:space="0" w:color="auto"/>
                            <w:right w:val="dashSmallGap" w:sz="4" w:space="0" w:color="auto"/>
                            <w:insideH w:val="dashSmallGap" w:sz="4" w:space="0" w:color="auto"/>
                            <w:insideV w:val="dashSmallGap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093"/>
                          <w:gridCol w:w="5152"/>
                        </w:tblGrid>
                        <w:tr w:rsidR="00FA28B1" w:rsidRPr="00AD4D32" w14:paraId="64F92A3B" w14:textId="77777777" w:rsidTr="00FA28B1">
                          <w:trPr>
                            <w:jc w:val="center"/>
                          </w:trPr>
                          <w:tc>
                            <w:tcPr>
                              <w:tcW w:w="7245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14:paraId="490F2487" w14:textId="7A37B683" w:rsidR="00FA28B1" w:rsidRPr="00AD4D32" w:rsidRDefault="00976B80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b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i/>
                                  <w:szCs w:val="24"/>
                                </w:rPr>
                                <w:t>Cho TTB2</w:t>
                              </w:r>
                              <w:r w:rsidR="00FA28B1" w:rsidRPr="00AD4D32">
                                <w:rPr>
                                  <w:rFonts w:ascii="Chu Van An" w:hAnsi="Chu Van An" w:cs="Chu Van An"/>
                                  <w:b/>
                                  <w:i/>
                                  <w:position w:val="-18"/>
                                  <w:szCs w:val="24"/>
                                </w:rPr>
                                <w:object w:dxaOrig="3140" w:dyaOrig="460" w14:anchorId="214AD3CF">
                                  <v:shape id="_x0000_i1038" type="#_x0000_t75" style="width:156.5pt;height:23.5pt" o:ole="">
                                    <v:imagedata r:id="rId50" o:title=""/>
                                  </v:shape>
                                  <o:OLEObject Type="Embed" ProgID="Equation.DSMT4" ShapeID="_x0000_i1038" DrawAspect="Content" ObjectID="_1704620385" r:id="rId71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b/>
                                  <w:i/>
                                  <w:szCs w:val="24"/>
                                </w:rPr>
                                <w:t>, có 3 trường hợp xảy ra</w:t>
                              </w:r>
                            </w:p>
                          </w:tc>
                        </w:tr>
                        <w:tr w:rsidR="00FA28B1" w:rsidRPr="00AD4D32" w14:paraId="7C9F3BA9" w14:textId="77777777" w:rsidTr="00FA28B1">
                          <w:trPr>
                            <w:jc w:val="center"/>
                          </w:trPr>
                          <w:tc>
                            <w:tcPr>
                              <w:tcW w:w="2093" w:type="dxa"/>
                              <w:shd w:val="clear" w:color="auto" w:fill="auto"/>
                              <w:vAlign w:val="center"/>
                            </w:tcPr>
                            <w:p w14:paraId="590C73EC" w14:textId="77777777" w:rsidR="00FA28B1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 w:rsidRPr="00AD4D32">
                                <w:rPr>
                                  <w:rFonts w:ascii="Chu Van An" w:hAnsi="Chu Van An" w:cs="Chu Van An"/>
                                  <w:i/>
                                  <w:position w:val="-6"/>
                                  <w:szCs w:val="24"/>
                                </w:rPr>
                                <w:object w:dxaOrig="720" w:dyaOrig="279" w14:anchorId="4EAC5FAD">
                                  <v:shape id="_x0000_i1039" type="#_x0000_t75" style="width:36pt;height:14.5pt" o:ole="">
                                    <v:imagedata r:id="rId52" o:title=""/>
                                  </v:shape>
                                  <o:OLEObject Type="Embed" ProgID="Equation.DSMT4" ShapeID="_x0000_i1039" DrawAspect="Content" ObjectID="_1704620386" r:id="rId72"/>
                                </w:object>
                              </w:r>
                            </w:p>
                            <w:p w14:paraId="45D5F572" w14:textId="6A16EDF0" w:rsidR="00976B80" w:rsidRPr="00AD4D32" w:rsidRDefault="00976B80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>f(x) vô nghiệm</w:t>
                              </w:r>
                            </w:p>
                          </w:tc>
                          <w:tc>
                            <w:tcPr>
                              <w:tcW w:w="5152" w:type="dxa"/>
                              <w:shd w:val="clear" w:color="auto" w:fill="auto"/>
                              <w:vAlign w:val="center"/>
                            </w:tcPr>
                            <w:p w14:paraId="32E4C705" w14:textId="77777777" w:rsidR="00FA28B1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 w:rsidRPr="00AD4D32">
                                <w:rPr>
                                  <w:rFonts w:ascii="Chu Van An" w:hAnsi="Chu Van An" w:cs="Chu Van An"/>
                                  <w:i/>
                                  <w:position w:val="-18"/>
                                  <w:szCs w:val="24"/>
                                </w:rPr>
                                <w:object w:dxaOrig="2120" w:dyaOrig="440" w14:anchorId="45DF4185">
                                  <v:shape id="_x0000_i1040" type="#_x0000_t75" style="width:106pt;height:22pt" o:ole="">
                                    <v:imagedata r:id="rId54" o:title=""/>
                                  </v:shape>
                                  <o:OLEObject Type="Embed" ProgID="Equation.DSMT4" ShapeID="_x0000_i1040" DrawAspect="Content" ObjectID="_1704620387" r:id="rId73"/>
                                </w:object>
                              </w:r>
                            </w:p>
                            <w:p w14:paraId="3C35F25A" w14:textId="030B0CCE" w:rsidR="00FA28B1" w:rsidRPr="00AD4D32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>f(x) cùng dấu với a, với mọi x thuộc R</w:t>
                              </w:r>
                            </w:p>
                          </w:tc>
                        </w:tr>
                        <w:tr w:rsidR="00FA28B1" w:rsidRPr="00AD4D32" w14:paraId="764208F7" w14:textId="77777777" w:rsidTr="00FA28B1">
                          <w:trPr>
                            <w:jc w:val="center"/>
                          </w:trPr>
                          <w:tc>
                            <w:tcPr>
                              <w:tcW w:w="2093" w:type="dxa"/>
                              <w:shd w:val="clear" w:color="auto" w:fill="auto"/>
                              <w:vAlign w:val="center"/>
                            </w:tcPr>
                            <w:p w14:paraId="50E1D575" w14:textId="77777777" w:rsidR="00FA28B1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 w:rsidRPr="00AD4D32">
                                <w:rPr>
                                  <w:rFonts w:ascii="Chu Van An" w:hAnsi="Chu Van An" w:cs="Chu Van An"/>
                                  <w:i/>
                                  <w:position w:val="-4"/>
                                  <w:szCs w:val="24"/>
                                </w:rPr>
                                <w:object w:dxaOrig="740" w:dyaOrig="260" w14:anchorId="20E164B5">
                                  <v:shape id="_x0000_i1041" type="#_x0000_t75" style="width:36.5pt;height:13pt" o:ole="">
                                    <v:imagedata r:id="rId56" o:title=""/>
                                  </v:shape>
                                  <o:OLEObject Type="Embed" ProgID="Equation.DSMT4" ShapeID="_x0000_i1041" DrawAspect="Content" ObjectID="_1704620388" r:id="rId74"/>
                                </w:object>
                              </w:r>
                            </w:p>
                            <w:p w14:paraId="03C0C1DA" w14:textId="4752DA02" w:rsidR="00FA28B1" w:rsidRPr="00AD4D32" w:rsidRDefault="00976B80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>f</w:t>
                              </w:r>
                              <w:r w:rsidR="00FA28B1"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 xml:space="preserve">(x) có nghiệm kép x = </w:t>
                              </w:r>
                              <w:r w:rsidR="00FA28B1" w:rsidRPr="00FA28B1">
                                <w:rPr>
                                  <w:rFonts w:ascii="Chu Van An" w:hAnsi="Chu Van An" w:cs="Chu Van An"/>
                                  <w:i/>
                                  <w:position w:val="-24"/>
                                  <w:szCs w:val="24"/>
                                </w:rPr>
                                <w:object w:dxaOrig="540" w:dyaOrig="660" w14:anchorId="76C3A238">
                                  <v:shape id="_x0000_i1042" type="#_x0000_t75" style="width:27pt;height:33pt" o:ole="">
                                    <v:imagedata r:id="rId58" o:title=""/>
                                  </v:shape>
                                  <o:OLEObject Type="Embed" ProgID="Equation.DSMT4" ShapeID="_x0000_i1042" DrawAspect="Content" ObjectID="_1704620389" r:id="rId75"/>
                                </w:object>
                              </w:r>
                            </w:p>
                          </w:tc>
                          <w:tc>
                            <w:tcPr>
                              <w:tcW w:w="5152" w:type="dxa"/>
                              <w:shd w:val="clear" w:color="auto" w:fill="auto"/>
                              <w:vAlign w:val="center"/>
                            </w:tcPr>
                            <w:p w14:paraId="11E5DA78" w14:textId="77777777" w:rsidR="00FA28B1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 w:rsidRPr="00AD4D32">
                                <w:rPr>
                                  <w:rFonts w:ascii="Chu Van An" w:hAnsi="Chu Van An" w:cs="Chu Van An"/>
                                  <w:i/>
                                  <w:position w:val="-30"/>
                                  <w:szCs w:val="24"/>
                                </w:rPr>
                                <w:object w:dxaOrig="3080" w:dyaOrig="720" w14:anchorId="01E141FC">
                                  <v:shape id="_x0000_i1043" type="#_x0000_t75" style="width:153.5pt;height:36pt" o:ole="">
                                    <v:imagedata r:id="rId60" o:title=""/>
                                  </v:shape>
                                  <o:OLEObject Type="Embed" ProgID="Equation.DSMT4" ShapeID="_x0000_i1043" DrawAspect="Content" ObjectID="_1704620390" r:id="rId76"/>
                                </w:object>
                              </w:r>
                            </w:p>
                            <w:p w14:paraId="2C9821B9" w14:textId="36D42137" w:rsidR="00FA28B1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 xml:space="preserve">f(x) cùng dấu với a, với mọi x thuộc R khác </w:t>
                              </w:r>
                              <w:r w:rsidRPr="00FA28B1">
                                <w:rPr>
                                  <w:rFonts w:ascii="Chu Van An" w:hAnsi="Chu Van An" w:cs="Chu Van An"/>
                                  <w:i/>
                                  <w:position w:val="-24"/>
                                  <w:szCs w:val="24"/>
                                </w:rPr>
                                <w:object w:dxaOrig="540" w:dyaOrig="660" w14:anchorId="400910BE">
                                  <v:shape id="_x0000_i1044" type="#_x0000_t75" style="width:27pt;height:33pt" o:ole="">
                                    <v:imagedata r:id="rId58" o:title=""/>
                                  </v:shape>
                                  <o:OLEObject Type="Embed" ProgID="Equation.DSMT4" ShapeID="_x0000_i1044" DrawAspect="Content" ObjectID="_1704620391" r:id="rId77"/>
                                </w:object>
                              </w:r>
                            </w:p>
                            <w:p w14:paraId="14D97AA0" w14:textId="77777777" w:rsidR="00FA28B1" w:rsidRPr="00AD4D32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A28B1" w:rsidRPr="00AD4D32" w14:paraId="355B92D3" w14:textId="77777777" w:rsidTr="00FA28B1">
                          <w:trPr>
                            <w:jc w:val="center"/>
                          </w:trPr>
                          <w:tc>
                            <w:tcPr>
                              <w:tcW w:w="2093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14:paraId="2BF32706" w14:textId="77777777" w:rsidR="00FA28B1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 w:rsidRPr="00AD4D32">
                                <w:rPr>
                                  <w:rFonts w:ascii="Chu Van An" w:hAnsi="Chu Van An" w:cs="Chu Van An"/>
                                  <w:i/>
                                  <w:position w:val="-6"/>
                                  <w:szCs w:val="24"/>
                                </w:rPr>
                                <w:object w:dxaOrig="720" w:dyaOrig="279" w14:anchorId="39AD05F0">
                                  <v:shape id="_x0000_i1045" type="#_x0000_t75" style="width:36pt;height:14.5pt" o:ole="">
                                    <v:imagedata r:id="rId63" o:title=""/>
                                  </v:shape>
                                  <o:OLEObject Type="Embed" ProgID="Equation.DSMT4" ShapeID="_x0000_i1045" DrawAspect="Content" ObjectID="_1704620392" r:id="rId78"/>
                                </w:object>
                              </w:r>
                            </w:p>
                            <w:p w14:paraId="32BFBBF0" w14:textId="77777777" w:rsidR="00FD0E6B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 xml:space="preserve">f(x) có 2 nghiệm phân biệt </w:t>
                              </w:r>
                            </w:p>
                            <w:p w14:paraId="4CD6F239" w14:textId="0099AD4C" w:rsidR="00FA28B1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>x</w:t>
                              </w:r>
                              <w:r w:rsidRPr="00FD0E6B">
                                <w:rPr>
                                  <w:rFonts w:ascii="Chu Van An" w:hAnsi="Chu Van An" w:cs="Chu Van An"/>
                                  <w:i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>, x</w:t>
                              </w:r>
                              <w:r w:rsidRPr="00FD0E6B">
                                <w:rPr>
                                  <w:rFonts w:ascii="Chu Van An" w:hAnsi="Chu Van An" w:cs="Chu Van An"/>
                                  <w:i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 xml:space="preserve"> = </w:t>
                              </w:r>
                              <w:r w:rsidR="004B09B1" w:rsidRPr="00FA28B1">
                                <w:rPr>
                                  <w:rFonts w:ascii="Chu Van An" w:hAnsi="Chu Van An" w:cs="Chu Van An"/>
                                  <w:i/>
                                  <w:position w:val="-24"/>
                                  <w:szCs w:val="24"/>
                                </w:rPr>
                                <w:object w:dxaOrig="1060" w:dyaOrig="700" w14:anchorId="6698B1A9">
                                  <v:shape id="_x0000_i1046" type="#_x0000_t75" style="width:53pt;height:35pt" o:ole="">
                                    <v:imagedata r:id="rId65" o:title=""/>
                                  </v:shape>
                                  <o:OLEObject Type="Embed" ProgID="Equation.DSMT4" ShapeID="_x0000_i1046" DrawAspect="Content" ObjectID="_1704620393" r:id="rId79"/>
                                </w:object>
                              </w:r>
                            </w:p>
                            <w:p w14:paraId="5E5ED873" w14:textId="6D17525D" w:rsidR="00FD0E6B" w:rsidRPr="00AD4D32" w:rsidRDefault="00FD0E6B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>giả sử x</w:t>
                              </w:r>
                              <w:r w:rsidRPr="00FA28B1">
                                <w:rPr>
                                  <w:rFonts w:ascii="Chu Van An" w:hAnsi="Chu Van An" w:cs="Chu Van An"/>
                                  <w:i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 xml:space="preserve"> &lt; x</w:t>
                              </w:r>
                              <w:r w:rsidRPr="00FA28B1">
                                <w:rPr>
                                  <w:rFonts w:ascii="Chu Van An" w:hAnsi="Chu Van An" w:cs="Chu Van An"/>
                                  <w:i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52" w:type="dxa"/>
                              <w:shd w:val="clear" w:color="auto" w:fill="auto"/>
                              <w:vAlign w:val="center"/>
                            </w:tcPr>
                            <w:p w14:paraId="59F6FBCC" w14:textId="77777777" w:rsidR="00FA28B1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 w:rsidRPr="00AD4D32">
                                <w:rPr>
                                  <w:rFonts w:ascii="Chu Van An" w:hAnsi="Chu Van An" w:cs="Chu Van An"/>
                                  <w:i/>
                                  <w:position w:val="-18"/>
                                  <w:szCs w:val="24"/>
                                </w:rPr>
                                <w:object w:dxaOrig="4040" w:dyaOrig="440" w14:anchorId="3DC9942B">
                                  <v:shape id="_x0000_i1047" type="#_x0000_t75" style="width:202pt;height:22pt" o:ole="">
                                    <v:imagedata r:id="rId67" o:title=""/>
                                  </v:shape>
                                  <o:OLEObject Type="Embed" ProgID="Equation.DSMT4" ShapeID="_x0000_i1047" DrawAspect="Content" ObjectID="_1704620394" r:id="rId80"/>
                                </w:object>
                              </w:r>
                            </w:p>
                            <w:p w14:paraId="77A2A331" w14:textId="1B5D47E2" w:rsidR="00FA28B1" w:rsidRPr="00AD4D32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>f(x) cùng dấu với a khi x &lt; x</w:t>
                              </w:r>
                              <w:r w:rsidRPr="00FA28B1">
                                <w:rPr>
                                  <w:rFonts w:ascii="Chu Van An" w:hAnsi="Chu Van An" w:cs="Chu Van An"/>
                                  <w:i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 xml:space="preserve"> HOẶC x &gt; x</w:t>
                              </w:r>
                              <w:r w:rsidRPr="00FA28B1">
                                <w:rPr>
                                  <w:rFonts w:ascii="Chu Van An" w:hAnsi="Chu Van An" w:cs="Chu Van An"/>
                                  <w:i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  <w:tr w:rsidR="00FA28B1" w:rsidRPr="00AD4D32" w14:paraId="57439CBE" w14:textId="77777777" w:rsidTr="00FA28B1">
                          <w:trPr>
                            <w:trHeight w:val="1253"/>
                            <w:jc w:val="center"/>
                          </w:trPr>
                          <w:tc>
                            <w:tcPr>
                              <w:tcW w:w="2093" w:type="dxa"/>
                              <w:vMerge/>
                              <w:shd w:val="clear" w:color="auto" w:fill="auto"/>
                            </w:tcPr>
                            <w:p w14:paraId="151C8498" w14:textId="77777777" w:rsidR="00FA28B1" w:rsidRPr="00AD4D32" w:rsidRDefault="00FA28B1" w:rsidP="004E11E8">
                              <w:pP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52" w:type="dxa"/>
                              <w:shd w:val="clear" w:color="auto" w:fill="auto"/>
                              <w:vAlign w:val="center"/>
                            </w:tcPr>
                            <w:p w14:paraId="465778DD" w14:textId="4BCE8526" w:rsidR="00FA28B1" w:rsidRDefault="00FA28B1" w:rsidP="004E11E8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 w:rsidRPr="00AD4D32">
                                <w:rPr>
                                  <w:rFonts w:ascii="Chu Van An" w:hAnsi="Chu Van An" w:cs="Chu Van An"/>
                                  <w:i/>
                                  <w:position w:val="-18"/>
                                  <w:szCs w:val="24"/>
                                </w:rPr>
                                <w:object w:dxaOrig="2720" w:dyaOrig="440" w14:anchorId="79460724">
                                  <v:shape id="_x0000_i1048" type="#_x0000_t75" style="width:135.5pt;height:22pt" o:ole="">
                                    <v:imagedata r:id="rId69" o:title=""/>
                                  </v:shape>
                                  <o:OLEObject Type="Embed" ProgID="Equation.DSMT4" ShapeID="_x0000_i1048" DrawAspect="Content" ObjectID="_1704620395" r:id="rId81"/>
                                </w:object>
                              </w:r>
                              <w:r w:rsidR="00FD0E6B"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21769D4" w14:textId="649B73BA" w:rsidR="00FA28B1" w:rsidRPr="00AD4D32" w:rsidRDefault="00FA28B1" w:rsidP="00FA28B1">
                              <w:pPr>
                                <w:jc w:val="center"/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>f(x) trái dấu với a khi x thỏa x</w:t>
                              </w:r>
                              <w:r w:rsidRPr="00FA28B1">
                                <w:rPr>
                                  <w:rFonts w:ascii="Chu Van An" w:hAnsi="Chu Van An" w:cs="Chu Van An"/>
                                  <w:i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Chu Van An" w:hAnsi="Chu Van An" w:cs="Chu Van An"/>
                                  <w:i/>
                                  <w:szCs w:val="24"/>
                                </w:rPr>
                                <w:t xml:space="preserve"> &lt; x &lt; x</w:t>
                              </w:r>
                              <w:r w:rsidRPr="00FA28B1">
                                <w:rPr>
                                  <w:rFonts w:ascii="Chu Van An" w:hAnsi="Chu Van An" w:cs="Chu Van An"/>
                                  <w:i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31E75C7C" w14:textId="24C029CD" w:rsidR="00FA28B1" w:rsidRPr="004E11E8" w:rsidRDefault="00FA28B1" w:rsidP="00FD0E6B">
                        <w:pPr>
                          <w:pStyle w:val="ListParagraph"/>
                          <w:spacing w:after="0" w:line="240" w:lineRule="auto"/>
                          <w:ind w:left="1890"/>
                          <w:jc w:val="both"/>
                          <w:rPr>
                            <w:rFonts w:ascii="Chu Van An" w:hAnsi="Chu Van An" w:cs="Chu Van An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group id="Group 2124573028" o:spid="_x0000_s1053" style="position:absolute;left:-92;top:-365;width:26478;height:3180" coordorigin="-79,-356" coordsize="22666,3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AWAmSyQAA&#10;AOMAAAAPAAAAAAAAAAAAAAAAAKoCAABkcnMvZG93bnJldi54bWxQSwUGAAAAAAQABAD6AAAAoAMA&#10;AAAA&#10;">
                  <v:group id="Group 2124573029" o:spid="_x0000_s1054" style="position:absolute;left:-79;top:-356;width:7675;height:3105" coordorigin="-79,-485" coordsize="7702,4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AvFKwJ&#10;zAAAAOMAAAAPAAAAAAAAAAAAAAAAAKoCAABkcnMvZG93bnJldi54bWxQSwUGAAAAAAQABAD6AAAA&#10;owMAAAAA&#10;"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124573030" o:spid="_x0000_s1055" type="#_x0000_t116" style="position:absolute;left:666;top:157;width:6956;height:2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6A8cA&#10;AADjAAAADwAAAGRycy9kb3ducmV2LnhtbESPyU7DMBCG70i8gzVI3KjdlKWEuhViR5wofYBRPFmU&#10;eBzZQxPeHh+QOP76N32b3ewHdaSYusAWlgsDirgKruPGwuHr+WINKgmywyEwWfihBLvt6ckGSxcm&#10;/qTjXhqVRziVaKEVGUutU9WSx7QII3H26hA9Spax0S7ilMf9oAtjrrXHjvNDiyM9tFT1+29vQcLj&#10;a1/L7VQf1v17zy8fTwajtedn8/0dKKFZ/sN/7TdnoVgWl1c3K7PKFJkp84D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x+gPHAAAA4wAAAA8AAAAAAAAAAAAAAAAAmAIAAGRy&#10;cy9kb3ducmV2LnhtbFBLBQYAAAAABAAEAPUAAACMAwAAAAA=&#10;" fillcolor="#fcfebe" strokecolor="#00c" strokeweight=".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7" o:spid="_x0000_s1056" type="#_x0000_t202" style="position:absolute;left:-79;top:-485;width:4908;height:422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ePMwA&#10;AADjAAAADwAAAGRycy9kb3ducmV2LnhtbESPQWvCQBSE7wX/w/KE3uomUatEVymFgoe0aCro8ZF9&#10;ZoPZtyG71fTfdwuFHoeZ+YZZbwfbihv1vnGsIJ0kIIgrpxuuFRw/356WIHxA1tg6JgXf5GG7GT2s&#10;Mdfuzge6laEWEcI+RwUmhC6X0leGLPqJ64ijd3G9xRBlX0vd4z3CbSuzJHmWFhuOCwY7ejVUXcsv&#10;q0AXp9N8ce2KgznPLrv2Qxfl/l2px/HwsgIRaAj/4b/2TivI0mw2X0yTaQq/n+IfkJ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OsePMwAAADjAAAADwAAAAAAAAAAAAAAAACY&#10;AgAAZHJzL2Rvd25yZXYueG1sUEsFBgAAAAAEAAQA9QAAAJEDAAAAAA==&#10;" filled="f" stroked="f">
                      <v:textbox>
                        <w:txbxContent>
                          <w:p w14:paraId="13D3C0D0" w14:textId="65EF9E2E" w:rsidR="00FA28B1" w:rsidRPr="00614928" w:rsidRDefault="00FA28B1" w:rsidP="006A762D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 Medium" w:eastAsia="Yu Gothic Medium" w:hAnsi="Yu Gothic Medium" w:hint="eastAsi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v:group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2124573032" o:spid="_x0000_s1057" type="#_x0000_t55" style="position:absolute;left:3214;top:37;width:19373;height:2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ouswA&#10;AADjAAAADwAAAGRycy9kb3ducmV2LnhtbESPQUvDQBSE70L/w/IEb3a3SWw1dltEED14aKtCj4/s&#10;azY2+zZkt2n017uC4HGYmW+Y5Xp0rRioD41nDbOpAkFcedNwreH97en6FkSIyAZbz6ThiwKsV5OL&#10;JZbGn3lLwy7WIkE4lKjBxtiVUobKksMw9R1x8g6+dxiT7GtpejwnuGtlptRcOmw4LVjs6NFSddyd&#10;nIbq+fDxbRd3m3CKxeerGoo23++1vrocH+5BRBrjf/iv/WI0ZLOsuFnkKs/g91P6A3L1A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j7iouswAAADjAAAADwAAAAAAAAAAAAAAAACY&#10;AgAAZHJzL2Rvd25yZXYueG1sUEsFBgAAAAAEAAQA9QAAAJEDAAAAAA==&#10;" adj="21059" fillcolor="#fdfff7" strokecolor="#2f528f" strokeweight="1pt">
                    <v:textbox>
                      <w:txbxContent>
                        <w:p w14:paraId="4DAD8FF4" w14:textId="77777777" w:rsidR="00FA28B1" w:rsidRPr="004E11E8" w:rsidRDefault="00FA28B1" w:rsidP="004E11E8">
                          <w:pPr>
                            <w:pStyle w:val="Footer"/>
                            <w:widowControl w:val="0"/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</w:pPr>
                          <w:r w:rsidRPr="004E11E8">
                            <w:rPr>
                              <w:rFonts w:ascii="Chu Van An" w:hAnsi="Chu Van An" w:cs="Chu Van An"/>
                              <w:b/>
                              <w:i/>
                              <w:iCs/>
                              <w:color w:val="0000CC"/>
                              <w:szCs w:val="24"/>
                            </w:rPr>
                            <w:t>Dấu của tam thức bậc hai</w:t>
                          </w:r>
                        </w:p>
                        <w:p w14:paraId="3D98B524" w14:textId="6CB4F461" w:rsidR="00FA28B1" w:rsidRPr="00C86781" w:rsidRDefault="00FA28B1" w:rsidP="006A762D">
                          <w:pPr>
                            <w:rPr>
                              <w:b/>
                              <w:bCs/>
                              <w:i/>
                              <w:iCs/>
                              <w:color w:val="0000CC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E94904A" w14:textId="77777777" w:rsidR="00FD0E6B" w:rsidRDefault="00FD0E6B" w:rsidP="00E73359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</w:p>
    <w:p w14:paraId="04704D9D" w14:textId="77777777" w:rsidR="00FD0E6B" w:rsidRDefault="00FD0E6B" w:rsidP="00E73359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</w:p>
    <w:p w14:paraId="635E34A2" w14:textId="77777777" w:rsidR="00FD0E6B" w:rsidRDefault="00FD0E6B" w:rsidP="00E73359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</w:p>
    <w:p w14:paraId="30161853" w14:textId="2C1D57E3" w:rsidR="00FD0E6B" w:rsidRPr="00F235E3" w:rsidRDefault="00F235E3" w:rsidP="00E73359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  <w:u w:val="single"/>
        </w:rPr>
      </w:pPr>
      <w:r w:rsidRPr="00F235E3">
        <w:rPr>
          <w:rFonts w:ascii="Chu Van An" w:eastAsia="Times New Roman" w:hAnsi="Chu Van An" w:cs="Chu Van An"/>
          <w:color w:val="0000CC"/>
          <w:szCs w:val="24"/>
          <w:u w:val="single"/>
        </w:rPr>
        <w:lastRenderedPageBreak/>
        <w:t>* Ví dụ 1</w:t>
      </w:r>
    </w:p>
    <w:p w14:paraId="7B107356" w14:textId="690822F3" w:rsidR="00FD0E6B" w:rsidRDefault="00FD0E6B" w:rsidP="00E73359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  <w:lang w:val="vi-VN"/>
        </w:rPr>
      </w:pPr>
      <w:r>
        <w:rPr>
          <w:noProof/>
        </w:rPr>
        <mc:AlternateContent>
          <mc:Choice Requires="wpg">
            <w:drawing>
              <wp:inline distT="0" distB="0" distL="0" distR="0" wp14:anchorId="7831B8DD" wp14:editId="3872EDE6">
                <wp:extent cx="6346209" cy="1552575"/>
                <wp:effectExtent l="0" t="0" r="16510" b="28575"/>
                <wp:docPr id="212457288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209" cy="1552575"/>
                          <a:chOff x="0" y="-8626"/>
                          <a:chExt cx="6346209" cy="1552575"/>
                        </a:xfrm>
                      </wpg:grpSpPr>
                      <wps:wsp>
                        <wps:cNvPr id="2124572886" name="Rectangle: Top Corners One Rounded and One Snipped 2124572886"/>
                        <wps:cNvSpPr/>
                        <wps:spPr>
                          <a:xfrm>
                            <a:off x="0" y="166238"/>
                            <a:ext cx="6346209" cy="1377711"/>
                          </a:xfrm>
                          <a:prstGeom prst="snipRoundRect">
                            <a:avLst>
                              <a:gd name="adj1" fmla="val 11877"/>
                              <a:gd name="adj2" fmla="val 6053"/>
                            </a:avLst>
                          </a:prstGeom>
                          <a:solidFill>
                            <a:srgbClr val="FFFFF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8C13E3" w14:textId="77777777" w:rsidR="00FD0E6B" w:rsidRDefault="00FD0E6B" w:rsidP="00FD0E6B">
                              <w:pPr>
                                <w:shd w:val="clear" w:color="auto" w:fill="FFFFFF" w:themeFill="background1"/>
                                <w:ind w:left="1440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</w:pPr>
                              <w:bookmarkStart w:id="1" w:name="_Hlk58722635"/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>Xét dấu của các biểu thức sau</w:t>
                              </w:r>
                              <w:bookmarkEnd w:id="1"/>
                            </w:p>
                            <w:p w14:paraId="2C99BBC3" w14:textId="626E4175" w:rsidR="00FD0E6B" w:rsidRDefault="00FD0E6B" w:rsidP="00FD0E6B">
                              <w:pPr>
                                <w:shd w:val="clear" w:color="auto" w:fill="FFFFFF" w:themeFill="background1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</w:pP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>a)</w:t>
                              </w:r>
                              <w:r w:rsidR="00976B80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</w:t>
                              </w:r>
                              <w:r w:rsidR="00976B80"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1140" w:dyaOrig="340" w14:anchorId="1A20411A">
                                  <v:shape id="_x0000_i1049" type="#_x0000_t75" style="width:57pt;height:17.5pt" o:ole="">
                                    <v:imagedata r:id="rId82" o:title=""/>
                                  </v:shape>
                                  <o:OLEObject Type="Embed" ProgID="Equation.DSMT4" ShapeID="_x0000_i1049" DrawAspect="Content" ObjectID="_1704620396" r:id="rId83"/>
                                </w:objec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ab/>
                                <w:t xml:space="preserve">b) </w: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1280" w:dyaOrig="340" w14:anchorId="79F10D01">
                                  <v:shape id="_x0000_i1050" type="#_x0000_t75" style="width:64pt;height:17.5pt" o:ole="">
                                    <v:imagedata r:id="rId84" o:title=""/>
                                  </v:shape>
                                  <o:OLEObject Type="Embed" ProgID="Equation.DSMT4" ShapeID="_x0000_i1050" DrawAspect="Content" ObjectID="_1704620397" r:id="rId85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       c)      </w: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1260" w:dyaOrig="340" w14:anchorId="15C6E470">
                                  <v:shape id="_x0000_i1051" type="#_x0000_t75" style="width:63pt;height:17.5pt" o:ole="">
                                    <v:imagedata r:id="rId86" o:title=""/>
                                  </v:shape>
                                  <o:OLEObject Type="Embed" ProgID="Equation.DSMT4" ShapeID="_x0000_i1051" DrawAspect="Content" ObjectID="_1704620398" r:id="rId87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ab/>
                                <w:t xml:space="preserve">d)    </w:t>
                              </w:r>
                              <w:r w:rsidR="00976B80"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1420" w:dyaOrig="340" w14:anchorId="0C6D58CF">
                                  <v:shape id="_x0000_i1052" type="#_x0000_t75" style="width:71pt;height:17.5pt" o:ole="">
                                    <v:imagedata r:id="rId88" o:title=""/>
                                  </v:shape>
                                  <o:OLEObject Type="Embed" ProgID="Equation.DSMT4" ShapeID="_x0000_i1052" DrawAspect="Content" ObjectID="_1704620399" r:id="rId89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         </w:t>
                              </w:r>
                            </w:p>
                            <w:p w14:paraId="6BFFD30E" w14:textId="30778FF1" w:rsidR="00FD0E6B" w:rsidRPr="00E84337" w:rsidRDefault="00976B80" w:rsidP="00FD0E6B">
                              <w:pPr>
                                <w:pStyle w:val="Footer"/>
                                <w:widowControl w:val="0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e) </w:t>
                              </w:r>
                              <w:r w:rsidRPr="00976B80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10"/>
                                  <w:szCs w:val="24"/>
                                </w:rPr>
                                <w:object w:dxaOrig="2520" w:dyaOrig="380" w14:anchorId="59E0E86F">
                                  <v:shape id="_x0000_i1053" type="#_x0000_t75" style="width:126pt;height:19.5pt" o:ole="">
                                    <v:imagedata r:id="rId90" o:title=""/>
                                  </v:shape>
                                  <o:OLEObject Type="Embed" ProgID="Equation.DSMT4" ShapeID="_x0000_i1053" DrawAspect="Content" ObjectID="_1704620400" r:id="rId91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                       f</w:t>
                              </w:r>
                              <w:r w:rsidR="00FD0E6B"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) </w:t>
                              </w:r>
                              <w:r w:rsidR="001F170F"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26"/>
                                  <w:szCs w:val="24"/>
                                </w:rPr>
                                <w:object w:dxaOrig="1480" w:dyaOrig="680" w14:anchorId="4D895C33">
                                  <v:shape id="_x0000_i1054" type="#_x0000_t75" style="width:74pt;height:34pt" o:ole="">
                                    <v:imagedata r:id="rId92" o:title=""/>
                                  </v:shape>
                                  <o:OLEObject Type="Embed" ProgID="Equation.DSMT4" ShapeID="_x0000_i1054" DrawAspect="Content" ObjectID="_1704620401" r:id="rId93"/>
                                </w:object>
                              </w:r>
                            </w:p>
                            <w:p w14:paraId="5050C36F" w14:textId="77777777" w:rsidR="00FD0E6B" w:rsidRPr="00E84337" w:rsidRDefault="00FD0E6B" w:rsidP="00FD0E6B">
                              <w:pPr>
                                <w:shd w:val="clear" w:color="auto" w:fill="FFFFFF" w:themeFill="background1"/>
                                <w:ind w:left="1440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fr-FR"/>
                                </w:rPr>
                              </w:pPr>
                            </w:p>
                            <w:p w14:paraId="45666333" w14:textId="77777777" w:rsidR="00FD0E6B" w:rsidRPr="00E84337" w:rsidRDefault="00FD0E6B" w:rsidP="00FD0E6B">
                              <w:pPr>
                                <w:rPr>
                                  <w:rFonts w:ascii="Chu Van An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03F86842" w14:textId="77777777" w:rsidR="00FD0E6B" w:rsidRPr="00E84337" w:rsidRDefault="00FD0E6B" w:rsidP="00FD0E6B">
                              <w:pPr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124572893" name="TextBox 4"/>
                        <wps:cNvSpPr txBox="1"/>
                        <wps:spPr>
                          <a:xfrm>
                            <a:off x="309367" y="-8626"/>
                            <a:ext cx="807175" cy="2931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EB6CF" w14:textId="2D198379" w:rsidR="00FD0E6B" w:rsidRDefault="00FD0E6B" w:rsidP="00FD0E6B">
                              <w:pPr>
                                <w:spacing w:line="254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E5FFFE"/>
                                  <w:kern w:val="24"/>
                                </w:rPr>
                                <w:t xml:space="preserve">Ví dụ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8" style="width:499.7pt;height:122.25pt;mso-position-horizontal-relative:char;mso-position-vertical-relative:line" coordorigin=",-86" coordsize="63462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">
                <v:shape id="Rectangle: Top Corners One Rounded and One Snipped 2124572886" o:spid="_x0000_s1059" style="position:absolute;top:1662;width:63462;height:13777;visibility:visible;mso-wrap-style:square;v-text-anchor:middle" coordsize="6346209,13777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HcwA&#10;AADjAAAADwAAAGRycy9kb3ducmV2LnhtbESPzWrDMBCE74W8g9hAb41st02NEyWkKaU/h0LSHHJc&#10;rI0tYq2MpSru21eFQo/DzHzDLNej7USkwRvHCvJZBoK4dtpwo+Dw+XxTgvABWWPnmBR8k4f1anK1&#10;xEq7C+8o7kMjEoR9hQraEPpKSl+3ZNHPXE+cvJMbLIYkh0bqAS8JbjtZZNlcWjScFlrsadtSfd5/&#10;WQWPOzy/4TYY83LMP97rpxiPt1Gp6+m4WYAINIb/8F/7VSso8uLu/qEoyzn8fkp/QK5+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BP5aHcwAAADjAAAADwAAAAAAAAAAAAAAAACY&#10;AgAAZHJzL2Rvd25yZXYueG1sUEsFBgAAAAAEAAQA9QAAAJEDAAAAAA==&#10;" adj="-11796480,,5400" path="m163631,l6262816,r83393,83393l6346209,1377711,,1377711,,163631c,73260,73260,,163631,xe" fillcolor="#fffffb" strokecolor="#1f3763 [1604]" strokeweight="1pt">
                  <v:stroke joinstyle="miter"/>
                  <v:formulas/>
                  <v:path arrowok="t" o:connecttype="custom" o:connectlocs="163631,0;6262816,0;6346209,83393;6346209,1377711;0,1377711;0,163631;163631,0" o:connectangles="0,0,0,0,0,0,0" textboxrect="0,0,6346209,1377711"/>
                  <v:textbox>
                    <w:txbxContent>
                      <w:p w14:paraId="108C13E3" w14:textId="77777777" w:rsidR="00FD0E6B" w:rsidRDefault="00FD0E6B" w:rsidP="00FD0E6B">
                        <w:pPr>
                          <w:shd w:val="clear" w:color="auto" w:fill="FFFFFF" w:themeFill="background1"/>
                          <w:ind w:left="1440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</w:pPr>
                        <w:bookmarkStart w:id="1" w:name="_Hlk58722635"/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>Xét dấu của các biểu thức sau</w:t>
                        </w:r>
                        <w:bookmarkEnd w:id="1"/>
                      </w:p>
                      <w:p w14:paraId="2C99BBC3" w14:textId="626E4175" w:rsidR="00FD0E6B" w:rsidRDefault="00FD0E6B" w:rsidP="00FD0E6B">
                        <w:pPr>
                          <w:shd w:val="clear" w:color="auto" w:fill="FFFFFF" w:themeFill="background1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</w:pP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>a)</w:t>
                        </w:r>
                        <w:r w:rsidR="00976B80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</w:t>
                        </w:r>
                        <w:r w:rsidR="00976B80"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Cs w:val="24"/>
                          </w:rPr>
                          <w:object w:dxaOrig="1140" w:dyaOrig="340" w14:anchorId="1A20411A">
                            <v:shape id="_x0000_i1054" type="#_x0000_t75" style="width:57pt;height:17.5pt" o:ole="">
                              <v:imagedata r:id="rId94" o:title=""/>
                            </v:shape>
                            <o:OLEObject Type="Embed" ProgID="Equation.DSMT4" ShapeID="_x0000_i1054" DrawAspect="Content" ObjectID="_1704028565" r:id="rId95"/>
                          </w:objec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ab/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ab/>
                          <w:t xml:space="preserve">b) </w: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Cs w:val="24"/>
                          </w:rPr>
                          <w:object w:dxaOrig="1280" w:dyaOrig="340" w14:anchorId="79F10D01">
                            <v:shape id="_x0000_i1049" type="#_x0000_t75" style="width:64pt;height:17.5pt" o:ole="">
                              <v:imagedata r:id="rId96" o:title=""/>
                            </v:shape>
                            <o:OLEObject Type="Embed" ProgID="Equation.DSMT4" ShapeID="_x0000_i1049" DrawAspect="Content" ObjectID="_1704028566" r:id="rId97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>c)</w: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     </w: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Cs w:val="24"/>
                          </w:rPr>
                          <w:object w:dxaOrig="1260" w:dyaOrig="340" w14:anchorId="15C6E470">
                            <v:shape id="_x0000_i1050" type="#_x0000_t75" style="width:63pt;height:17.5pt" o:ole="">
                              <v:imagedata r:id="rId98" o:title=""/>
                            </v:shape>
                            <o:OLEObject Type="Embed" ProgID="Equation.DSMT4" ShapeID="_x0000_i1050" DrawAspect="Content" ObjectID="_1704028567" r:id="rId99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ab/>
                          <w:t xml:space="preserve">d) </w: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  </w:t>
                        </w:r>
                        <w:r w:rsidR="00976B80"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Cs w:val="24"/>
                          </w:rPr>
                          <w:object w:dxaOrig="1420" w:dyaOrig="340" w14:anchorId="0C6D58CF">
                            <v:shape id="_x0000_i1051" type="#_x0000_t75" style="width:71pt;height:17.5pt" o:ole="">
                              <v:imagedata r:id="rId100" o:title=""/>
                            </v:shape>
                            <o:OLEObject Type="Embed" ProgID="Equation.DSMT4" ShapeID="_x0000_i1051" DrawAspect="Content" ObjectID="_1704028568" r:id="rId101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         </w:t>
                        </w:r>
                      </w:p>
                      <w:p w14:paraId="6BFFD30E" w14:textId="30778FF1" w:rsidR="00FD0E6B" w:rsidRPr="00E84337" w:rsidRDefault="00976B80" w:rsidP="00FD0E6B">
                        <w:pPr>
                          <w:pStyle w:val="Footer"/>
                          <w:widowControl w:val="0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e) </w:t>
                        </w:r>
                        <w:r w:rsidRPr="00976B80">
                          <w:rPr>
                            <w:rFonts w:ascii="Chu Van An" w:hAnsi="Chu Van An" w:cs="Chu Van An"/>
                            <w:color w:val="000000" w:themeColor="text1"/>
                            <w:position w:val="-10"/>
                            <w:szCs w:val="24"/>
                          </w:rPr>
                          <w:object w:dxaOrig="2520" w:dyaOrig="380" w14:anchorId="59E0E86F">
                            <v:shape id="_x0000_i1052" type="#_x0000_t75" style="width:126pt;height:19.5pt" o:ole="">
                              <v:imagedata r:id="rId102" o:title=""/>
                            </v:shape>
                            <o:OLEObject Type="Embed" ProgID="Equation.DSMT4" ShapeID="_x0000_i1052" DrawAspect="Content" ObjectID="_1704028569" r:id="rId103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                       f</w:t>
                        </w:r>
                        <w:r w:rsidR="00FD0E6B" w:rsidRPr="00E84337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) </w:t>
                        </w:r>
                        <w:r w:rsidR="001F170F"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26"/>
                            <w:szCs w:val="24"/>
                          </w:rPr>
                          <w:object w:dxaOrig="1480" w:dyaOrig="680" w14:anchorId="4D895C33">
                            <v:shape id="_x0000_i1053" type="#_x0000_t75" style="width:74pt;height:34pt" o:ole="">
                              <v:imagedata r:id="rId104" o:title=""/>
                            </v:shape>
                            <o:OLEObject Type="Embed" ProgID="Equation.DSMT4" ShapeID="_x0000_i1053" DrawAspect="Content" ObjectID="_1704028570" r:id="rId105"/>
                          </w:object>
                        </w:r>
                      </w:p>
                      <w:p w14:paraId="5050C36F" w14:textId="77777777" w:rsidR="00FD0E6B" w:rsidRPr="00E84337" w:rsidRDefault="00FD0E6B" w:rsidP="00FD0E6B">
                        <w:pPr>
                          <w:shd w:val="clear" w:color="auto" w:fill="FFFFFF" w:themeFill="background1"/>
                          <w:ind w:left="1440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fr-FR"/>
                          </w:rPr>
                        </w:pPr>
                      </w:p>
                      <w:p w14:paraId="45666333" w14:textId="77777777" w:rsidR="00FD0E6B" w:rsidRPr="00E84337" w:rsidRDefault="00FD0E6B" w:rsidP="00FD0E6B">
                        <w:pPr>
                          <w:rPr>
                            <w:rFonts w:ascii="Chu Van An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03F86842" w14:textId="77777777" w:rsidR="00FD0E6B" w:rsidRPr="00E84337" w:rsidRDefault="00FD0E6B" w:rsidP="00FD0E6B">
                        <w:pPr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Box 4" o:spid="_x0000_s1060" type="#_x0000_t202" style="position:absolute;left:3093;top:-86;width:8072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ppMsA&#10;AADjAAAADwAAAGRycy9kb3ducmV2LnhtbESPT2vCQBTE70K/w/IK3uqu8U81dRVRCp4qWi309sg+&#10;k9Ds25BdTfrt3ULB4zAzv2EWq85W4kaNLx1rGA4UCOLMmZJzDafP95cZCB+QDVaOScMveVgtn3oL&#10;TI1r+UC3Y8hFhLBPUUMRQp1K6bOCLPqBq4mjd3GNxRBlk0vTYBvhtpKJUlNpseS4UGBNm4Kyn+PV&#10;ajh/XL6/xmqfb+2kbl2nJNu51Lr/3K3fQATqwiP8394ZDckwGU9ek9l8BH+f4h+Qy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G8amkywAAAOMAAAAPAAAAAAAAAAAAAAAAAJgC&#10;AABkcnMvZG93bnJldi54bWxQSwUGAAAAAAQABAD1AAAAkAMAAAAA&#10;" filled="f" stroked="f">
                  <v:textbox>
                    <w:txbxContent>
                      <w:p w14:paraId="678EB6CF" w14:textId="2D198379" w:rsidR="00FD0E6B" w:rsidRDefault="00FD0E6B" w:rsidP="00FD0E6B">
                        <w:pPr>
                          <w:spacing w:line="254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Chu Van An" w:eastAsia="Calibri" w:hAnsi="Chu Van An"/>
                            <w:color w:val="E5FFFE"/>
                            <w:kern w:val="24"/>
                          </w:rPr>
                          <w:t xml:space="preserve">Ví dụ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284B2A" w14:textId="0D6EF596" w:rsidR="00F235E3" w:rsidRPr="00F235E3" w:rsidRDefault="00F235E3" w:rsidP="00E73359">
      <w:pPr>
        <w:spacing w:line="240" w:lineRule="auto"/>
        <w:ind w:left="284"/>
        <w:rPr>
          <w:rFonts w:ascii="Chu Van An" w:eastAsia="Times New Roman" w:hAnsi="Chu Van An" w:cs="Chu Van An"/>
          <w:b/>
          <w:color w:val="0000CC"/>
          <w:szCs w:val="24"/>
          <w:lang w:val="vi-VN"/>
        </w:rPr>
      </w:pPr>
      <w:r w:rsidRPr="00F235E3">
        <w:rPr>
          <w:rFonts w:ascii="Chu Van An" w:eastAsia="Times New Roman" w:hAnsi="Chu Van An" w:cs="Chu Van An"/>
          <w:b/>
          <w:color w:val="0000CC"/>
          <w:szCs w:val="24"/>
          <w:lang w:val="vi-VN"/>
        </w:rPr>
        <w:t>Phương pháp</w:t>
      </w:r>
    </w:p>
    <w:p w14:paraId="4125B097" w14:textId="74D02513" w:rsidR="00FD0E6B" w:rsidRDefault="00F235E3" w:rsidP="00F235E3">
      <w:pPr>
        <w:spacing w:line="240" w:lineRule="auto"/>
        <w:rPr>
          <w:rFonts w:ascii="Chu Van An" w:eastAsia="Times New Roman" w:hAnsi="Chu Van An" w:cs="Chu Van An"/>
          <w:color w:val="0000CC"/>
          <w:szCs w:val="24"/>
          <w:lang w:val="vi-VN"/>
        </w:rPr>
      </w:pPr>
      <w:r>
        <w:rPr>
          <w:rFonts w:ascii="Chu Van An" w:eastAsia="Times New Roman" w:hAnsi="Chu Van An" w:cs="Chu Van An"/>
          <w:color w:val="0000CC"/>
          <w:szCs w:val="24"/>
        </w:rPr>
        <w:t xml:space="preserve">- Tìm </w:t>
      </w:r>
      <w:r>
        <w:rPr>
          <w:rFonts w:ascii="Chu Van An" w:eastAsia="Times New Roman" w:hAnsi="Chu Van An" w:cs="Chu Van An"/>
          <w:color w:val="0000CC"/>
          <w:szCs w:val="24"/>
          <w:lang w:val="vi-VN"/>
        </w:rPr>
        <w:t>điều kiện (nếu cần)</w:t>
      </w:r>
    </w:p>
    <w:p w14:paraId="24E47C2F" w14:textId="69B5129E" w:rsidR="00F235E3" w:rsidRDefault="00F235E3" w:rsidP="00F235E3">
      <w:pPr>
        <w:spacing w:line="240" w:lineRule="auto"/>
        <w:rPr>
          <w:rFonts w:ascii="Chu Van An" w:eastAsia="Times New Roman" w:hAnsi="Chu Van An" w:cs="Chu Van An"/>
          <w:color w:val="0000CC"/>
          <w:szCs w:val="24"/>
          <w:lang w:val="vi-VN"/>
        </w:rPr>
      </w:pPr>
      <w:r>
        <w:rPr>
          <w:rFonts w:ascii="Chu Van An" w:eastAsia="Times New Roman" w:hAnsi="Chu Van An" w:cs="Chu Van An"/>
          <w:color w:val="0000CC"/>
          <w:szCs w:val="24"/>
          <w:lang w:val="vi-VN"/>
        </w:rPr>
        <w:t>- Cho f(x) = 0, tìm nghiệm</w:t>
      </w:r>
    </w:p>
    <w:p w14:paraId="0C170204" w14:textId="629815F5" w:rsidR="00F235E3" w:rsidRPr="00F235E3" w:rsidRDefault="00F235E3" w:rsidP="00F235E3">
      <w:pPr>
        <w:spacing w:line="240" w:lineRule="auto"/>
        <w:rPr>
          <w:rFonts w:ascii="Chu Van An" w:eastAsia="Times New Roman" w:hAnsi="Chu Van An" w:cs="Chu Van An"/>
          <w:color w:val="0000CC"/>
          <w:szCs w:val="24"/>
          <w:lang w:val="vi-VN"/>
        </w:rPr>
      </w:pPr>
      <w:r>
        <w:rPr>
          <w:rFonts w:ascii="Chu Van An" w:eastAsia="Times New Roman" w:hAnsi="Chu Van An" w:cs="Chu Van An"/>
          <w:color w:val="0000CC"/>
          <w:szCs w:val="24"/>
          <w:lang w:val="vi-VN"/>
        </w:rPr>
        <w:t>- Bảng xét dấu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00"/>
      </w:tblGrid>
      <w:tr w:rsidR="00FD0E6B" w:rsidRPr="00AD4D32" w14:paraId="46B1FDE9" w14:textId="77777777" w:rsidTr="00645176">
        <w:tc>
          <w:tcPr>
            <w:tcW w:w="1776" w:type="dxa"/>
            <w:shd w:val="clear" w:color="auto" w:fill="auto"/>
          </w:tcPr>
          <w:p w14:paraId="2E1DE0F7" w14:textId="77777777" w:rsidR="00FD0E6B" w:rsidRPr="00AD4D32" w:rsidRDefault="00FD0E6B" w:rsidP="00645176">
            <w:pPr>
              <w:pStyle w:val="Footer"/>
              <w:widowControl w:val="0"/>
              <w:jc w:val="center"/>
              <w:rPr>
                <w:rFonts w:ascii="Chu Van An" w:hAnsi="Chu Van An" w:cs="Chu Van An"/>
                <w:szCs w:val="24"/>
              </w:rPr>
            </w:pPr>
            <w:r w:rsidRPr="00AD4D32">
              <w:rPr>
                <w:rFonts w:ascii="Chu Van An" w:hAnsi="Chu Van An" w:cs="Chu Van An"/>
                <w:position w:val="-4"/>
                <w:szCs w:val="24"/>
              </w:rPr>
              <w:object w:dxaOrig="200" w:dyaOrig="200" w14:anchorId="39B07919">
                <v:shape id="_x0000_i1025" type="#_x0000_t75" style="width:10pt;height:10pt" o:ole="">
                  <v:imagedata r:id="rId106" o:title=""/>
                </v:shape>
                <o:OLEObject Type="Embed" ProgID="Equation.DSMT4" ShapeID="_x0000_i1025" DrawAspect="Content" ObjectID="_1704620372" r:id="rId107"/>
              </w:object>
            </w:r>
          </w:p>
        </w:tc>
        <w:tc>
          <w:tcPr>
            <w:tcW w:w="7200" w:type="dxa"/>
            <w:shd w:val="clear" w:color="auto" w:fill="auto"/>
          </w:tcPr>
          <w:p w14:paraId="4B4C3C4C" w14:textId="28DB029D" w:rsidR="00FD0E6B" w:rsidRPr="00AD4D32" w:rsidRDefault="00FD0E6B" w:rsidP="00F235E3">
            <w:pPr>
              <w:pStyle w:val="Footer"/>
              <w:widowControl w:val="0"/>
              <w:rPr>
                <w:rFonts w:ascii="Chu Van An" w:hAnsi="Chu Van An" w:cs="Chu Van An"/>
                <w:szCs w:val="24"/>
              </w:rPr>
            </w:pPr>
            <w:r w:rsidRPr="00AD4D32">
              <w:rPr>
                <w:rFonts w:ascii="Chu Van An" w:hAnsi="Chu Van An" w:cs="Chu Van An"/>
                <w:position w:val="-4"/>
                <w:szCs w:val="24"/>
              </w:rPr>
              <w:object w:dxaOrig="480" w:dyaOrig="200" w14:anchorId="42228754">
                <v:shape id="_x0000_i1026" type="#_x0000_t75" style="width:24pt;height:10pt" o:ole="">
                  <v:imagedata r:id="rId108" o:title=""/>
                </v:shape>
                <o:OLEObject Type="Embed" ProgID="Equation.DSMT4" ShapeID="_x0000_i1026" DrawAspect="Content" ObjectID="_1704620373" r:id="rId109"/>
              </w:object>
            </w:r>
            <w:r w:rsidRPr="00AD4D32">
              <w:rPr>
                <w:rFonts w:ascii="Chu Van An" w:hAnsi="Chu Van An" w:cs="Chu Van An"/>
                <w:szCs w:val="24"/>
              </w:rPr>
              <w:t xml:space="preserve">                              </w:t>
            </w:r>
            <w:r w:rsidR="00F235E3">
              <w:rPr>
                <w:rFonts w:ascii="Chu Van An" w:hAnsi="Chu Van An" w:cs="Chu Van An"/>
                <w:szCs w:val="24"/>
                <w:lang w:val="vi-VN"/>
              </w:rPr>
              <w:t xml:space="preserve">                                                                     </w:t>
            </w:r>
            <w:r w:rsidRPr="00AD4D32">
              <w:rPr>
                <w:rFonts w:ascii="Chu Van An" w:hAnsi="Chu Van An" w:cs="Chu Van An"/>
                <w:position w:val="-6"/>
                <w:szCs w:val="24"/>
              </w:rPr>
              <w:object w:dxaOrig="499" w:dyaOrig="260" w14:anchorId="11DA17E7">
                <v:shape id="_x0000_i1027" type="#_x0000_t75" style="width:25pt;height:13pt" o:ole="">
                  <v:imagedata r:id="rId110" o:title=""/>
                </v:shape>
                <o:OLEObject Type="Embed" ProgID="Equation.DSMT4" ShapeID="_x0000_i1027" DrawAspect="Content" ObjectID="_1704620374" r:id="rId111"/>
              </w:object>
            </w:r>
            <w:r w:rsidRPr="00AD4D32">
              <w:rPr>
                <w:rFonts w:ascii="Chu Van An" w:hAnsi="Chu Van An" w:cs="Chu Van An"/>
                <w:szCs w:val="24"/>
              </w:rPr>
              <w:t xml:space="preserve"> </w:t>
            </w:r>
          </w:p>
        </w:tc>
      </w:tr>
      <w:tr w:rsidR="00FD0E6B" w:rsidRPr="00AD4D32" w14:paraId="00EA03A0" w14:textId="77777777" w:rsidTr="00645176">
        <w:tc>
          <w:tcPr>
            <w:tcW w:w="1776" w:type="dxa"/>
            <w:shd w:val="clear" w:color="auto" w:fill="auto"/>
          </w:tcPr>
          <w:p w14:paraId="3566A65E" w14:textId="3A19D870" w:rsidR="00FD0E6B" w:rsidRPr="00F235E3" w:rsidRDefault="00F235E3" w:rsidP="00645176">
            <w:pPr>
              <w:pStyle w:val="Footer"/>
              <w:widowControl w:val="0"/>
              <w:jc w:val="center"/>
              <w:rPr>
                <w:rFonts w:ascii="Chu Van An" w:hAnsi="Chu Van An" w:cs="Chu Van An"/>
                <w:szCs w:val="24"/>
                <w:lang w:val="vi-VN"/>
              </w:rPr>
            </w:pPr>
            <w:r>
              <w:rPr>
                <w:rFonts w:ascii="Chu Van An" w:hAnsi="Chu Van An" w:cs="Chu Van An"/>
                <w:szCs w:val="24"/>
                <w:lang w:val="vi-VN"/>
              </w:rPr>
              <w:t>f(x)</w:t>
            </w:r>
          </w:p>
        </w:tc>
        <w:tc>
          <w:tcPr>
            <w:tcW w:w="7200" w:type="dxa"/>
            <w:shd w:val="clear" w:color="auto" w:fill="auto"/>
          </w:tcPr>
          <w:p w14:paraId="3E092C01" w14:textId="335D999E" w:rsidR="00FD0E6B" w:rsidRPr="00AD4D32" w:rsidRDefault="00FD0E6B" w:rsidP="00F235E3">
            <w:pPr>
              <w:pStyle w:val="Footer"/>
              <w:widowControl w:val="0"/>
              <w:rPr>
                <w:rFonts w:ascii="Chu Van An" w:hAnsi="Chu Van An" w:cs="Chu Van An"/>
                <w:szCs w:val="24"/>
              </w:rPr>
            </w:pPr>
            <w:r w:rsidRPr="00AD4D32">
              <w:rPr>
                <w:rFonts w:ascii="Chu Van An" w:hAnsi="Chu Van An" w:cs="Chu Van An"/>
                <w:szCs w:val="24"/>
              </w:rPr>
              <w:t xml:space="preserve">          </w:t>
            </w:r>
          </w:p>
        </w:tc>
      </w:tr>
    </w:tbl>
    <w:p w14:paraId="5DF45E8E" w14:textId="75000E0F" w:rsidR="00FD0E6B" w:rsidRPr="00F235E3" w:rsidRDefault="00F235E3" w:rsidP="00F235E3">
      <w:pPr>
        <w:spacing w:line="240" w:lineRule="auto"/>
        <w:rPr>
          <w:rFonts w:ascii="Chu Van An" w:eastAsia="Times New Roman" w:hAnsi="Chu Van An" w:cs="Chu Van An"/>
          <w:color w:val="0000CC"/>
          <w:szCs w:val="24"/>
          <w:lang w:val="vi-VN"/>
        </w:rPr>
      </w:pPr>
      <w:r>
        <w:rPr>
          <w:rFonts w:ascii="Chu Van An" w:eastAsia="Times New Roman" w:hAnsi="Chu Van An" w:cs="Chu Van An"/>
          <w:color w:val="0000CC"/>
          <w:szCs w:val="24"/>
          <w:lang w:val="vi-VN"/>
        </w:rPr>
        <w:t>- Kết luận</w:t>
      </w:r>
    </w:p>
    <w:p w14:paraId="52616DF6" w14:textId="58EB7A65" w:rsidR="00F235E3" w:rsidRPr="00F235E3" w:rsidRDefault="00F235E3" w:rsidP="00F235E3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  <w:u w:val="single"/>
          <w:lang w:val="vi-VN"/>
        </w:rPr>
      </w:pPr>
      <w:r w:rsidRPr="00F235E3">
        <w:rPr>
          <w:rFonts w:ascii="Chu Van An" w:eastAsia="Times New Roman" w:hAnsi="Chu Van An" w:cs="Chu Van An"/>
          <w:color w:val="0000CC"/>
          <w:szCs w:val="24"/>
          <w:u w:val="single"/>
        </w:rPr>
        <w:t xml:space="preserve">* Ví dụ </w:t>
      </w:r>
      <w:r>
        <w:rPr>
          <w:rFonts w:ascii="Chu Van An" w:eastAsia="Times New Roman" w:hAnsi="Chu Van An" w:cs="Chu Van An"/>
          <w:color w:val="0000CC"/>
          <w:szCs w:val="24"/>
          <w:u w:val="single"/>
          <w:lang w:val="vi-VN"/>
        </w:rPr>
        <w:t>2</w:t>
      </w:r>
    </w:p>
    <w:p w14:paraId="7EC44B08" w14:textId="77777777" w:rsidR="00F235E3" w:rsidRDefault="00F235E3" w:rsidP="00F235E3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  <w:lang w:val="vi-VN"/>
        </w:rPr>
      </w:pPr>
      <w:r>
        <w:rPr>
          <w:noProof/>
        </w:rPr>
        <mc:AlternateContent>
          <mc:Choice Requires="wpg">
            <w:drawing>
              <wp:inline distT="0" distB="0" distL="0" distR="0" wp14:anchorId="4B7F7BD9" wp14:editId="74BF1D1A">
                <wp:extent cx="6346209" cy="1552575"/>
                <wp:effectExtent l="0" t="0" r="16510" b="28575"/>
                <wp:docPr id="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209" cy="1552575"/>
                          <a:chOff x="0" y="-8626"/>
                          <a:chExt cx="6346209" cy="1552575"/>
                        </a:xfrm>
                      </wpg:grpSpPr>
                      <wps:wsp>
                        <wps:cNvPr id="13" name="Rectangle: Top Corners One Rounded and One Snipped 2124572886"/>
                        <wps:cNvSpPr/>
                        <wps:spPr>
                          <a:xfrm>
                            <a:off x="0" y="166238"/>
                            <a:ext cx="6346209" cy="1377711"/>
                          </a:xfrm>
                          <a:prstGeom prst="snipRoundRect">
                            <a:avLst>
                              <a:gd name="adj1" fmla="val 11877"/>
                              <a:gd name="adj2" fmla="val 6053"/>
                            </a:avLst>
                          </a:prstGeom>
                          <a:solidFill>
                            <a:srgbClr val="FFFFF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E6A161" w14:textId="77777777" w:rsidR="00F235E3" w:rsidRDefault="00F235E3" w:rsidP="00F235E3">
                              <w:pPr>
                                <w:shd w:val="clear" w:color="auto" w:fill="FFFFFF" w:themeFill="background1"/>
                                <w:ind w:left="1440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</w:pP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>Xét dấu của các biểu thức sau</w:t>
                              </w:r>
                            </w:p>
                            <w:p w14:paraId="54C9C2DB" w14:textId="77777777" w:rsidR="00F235E3" w:rsidRDefault="00F235E3" w:rsidP="00F235E3">
                              <w:pPr>
                                <w:shd w:val="clear" w:color="auto" w:fill="FFFFFF" w:themeFill="background1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</w:pP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>a)</w: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</w: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1280" w:dyaOrig="340" w14:anchorId="2606C88F">
                                  <v:shape id="_x0000_i1055" type="#_x0000_t75" style="width:64pt;height:17.5pt" o:ole="">
                                    <v:imagedata r:id="rId112" o:title=""/>
                                  </v:shape>
                                  <o:OLEObject Type="Embed" ProgID="Equation.DSMT4" ShapeID="_x0000_i1055" DrawAspect="Content" ObjectID="_1704620402" r:id="rId113"/>
                                </w:objec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ab/>
                                <w:t xml:space="preserve">b) </w:t>
                              </w:r>
                              <w:r w:rsidRPr="00F235E3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4"/>
                                  <w:szCs w:val="24"/>
                                </w:rPr>
                                <w:object w:dxaOrig="1380" w:dyaOrig="320" w14:anchorId="6D48CF7E">
                                  <v:shape id="_x0000_i1056" type="#_x0000_t75" style="width:69pt;height:16pt" o:ole="">
                                    <v:imagedata r:id="rId114" o:title=""/>
                                  </v:shape>
                                  <o:OLEObject Type="Embed" ProgID="Equation.DSMT4" ShapeID="_x0000_i1056" DrawAspect="Content" ObjectID="_1704620403" r:id="rId115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       c)      </w: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1420" w:dyaOrig="340" w14:anchorId="1D4D0D4C">
                                  <v:shape id="_x0000_i1057" type="#_x0000_t75" style="width:71pt;height:17.5pt" o:ole="">
                                    <v:imagedata r:id="rId116" o:title=""/>
                                  </v:shape>
                                  <o:OLEObject Type="Embed" ProgID="Equation.DSMT4" ShapeID="_x0000_i1057" DrawAspect="Content" ObjectID="_1704620404" r:id="rId117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ab/>
                                <w:t xml:space="preserve">d)    </w:t>
                              </w:r>
                              <w:r w:rsidR="001F170F"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1260" w:dyaOrig="340" w14:anchorId="3003E9B6">
                                  <v:shape id="_x0000_i1058" type="#_x0000_t75" style="width:63pt;height:17.5pt" o:ole="">
                                    <v:imagedata r:id="rId118" o:title=""/>
                                  </v:shape>
                                  <o:OLEObject Type="Embed" ProgID="Equation.DSMT4" ShapeID="_x0000_i1058" DrawAspect="Content" ObjectID="_1704620405" r:id="rId119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         </w:t>
                              </w:r>
                            </w:p>
                            <w:p w14:paraId="5B452360" w14:textId="77777777" w:rsidR="00F235E3" w:rsidRPr="00E84337" w:rsidRDefault="00F235E3" w:rsidP="00F235E3">
                              <w:pPr>
                                <w:pStyle w:val="Footer"/>
                                <w:widowControl w:val="0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e) </w:t>
                              </w:r>
                              <w:r w:rsidR="001F170F" w:rsidRPr="00976B80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10"/>
                                  <w:szCs w:val="24"/>
                                </w:rPr>
                                <w:object w:dxaOrig="2560" w:dyaOrig="380" w14:anchorId="2129C170">
                                  <v:shape id="_x0000_i1059" type="#_x0000_t75" style="width:128pt;height:19.5pt" o:ole="">
                                    <v:imagedata r:id="rId120" o:title=""/>
                                  </v:shape>
                                  <o:OLEObject Type="Embed" ProgID="Equation.DSMT4" ShapeID="_x0000_i1059" DrawAspect="Content" ObjectID="_1704620406" r:id="rId121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                       f</w: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) </w:t>
                              </w:r>
                              <w:r w:rsidR="001F170F"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26"/>
                                  <w:szCs w:val="24"/>
                                </w:rPr>
                                <w:object w:dxaOrig="1280" w:dyaOrig="680" w14:anchorId="59EEA2C1">
                                  <v:shape id="_x0000_i1060" type="#_x0000_t75" style="width:64pt;height:34pt" o:ole="">
                                    <v:imagedata r:id="rId122" o:title=""/>
                                  </v:shape>
                                  <o:OLEObject Type="Embed" ProgID="Equation.DSMT4" ShapeID="_x0000_i1060" DrawAspect="Content" ObjectID="_1704620407" r:id="rId123"/>
                                </w:object>
                              </w:r>
                            </w:p>
                            <w:p w14:paraId="066AEF39" w14:textId="77777777" w:rsidR="00F235E3" w:rsidRPr="00E84337" w:rsidRDefault="00F235E3" w:rsidP="00F235E3">
                              <w:pPr>
                                <w:shd w:val="clear" w:color="auto" w:fill="FFFFFF" w:themeFill="background1"/>
                                <w:ind w:left="1440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fr-FR"/>
                                </w:rPr>
                              </w:pPr>
                            </w:p>
                            <w:p w14:paraId="4F680CE9" w14:textId="77777777" w:rsidR="00F235E3" w:rsidRPr="00E84337" w:rsidRDefault="00F235E3" w:rsidP="00F235E3">
                              <w:pPr>
                                <w:rPr>
                                  <w:rFonts w:ascii="Chu Van An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65C4311E" w14:textId="77777777" w:rsidR="00F235E3" w:rsidRPr="00E84337" w:rsidRDefault="00F235E3" w:rsidP="00F235E3">
                              <w:pPr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4" name="TextBox 4"/>
                        <wps:cNvSpPr txBox="1"/>
                        <wps:spPr>
                          <a:xfrm>
                            <a:off x="309367" y="-8626"/>
                            <a:ext cx="807175" cy="2931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9D2A02" w14:textId="77777777" w:rsidR="00F235E3" w:rsidRDefault="00F235E3" w:rsidP="00F235E3">
                              <w:pPr>
                                <w:spacing w:line="254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E5FFFE"/>
                                  <w:kern w:val="24"/>
                                </w:rPr>
                                <w:t xml:space="preserve">Ví dụ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1" style="width:499.7pt;height:122.25pt;mso-position-horizontal-relative:char;mso-position-vertical-relative:line" coordorigin=",-86" coordsize="63462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">
                <v:shape id="Rectangle: Top Corners One Rounded and One Snipped 2124572886" o:spid="_x0000_s1062" style="position:absolute;top:1662;width:63462;height:13777;visibility:visible;mso-wrap-style:square;v-text-anchor:middle" coordsize="6346209,13777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jzMEA&#10;AADbAAAADwAAAGRycy9kb3ducmV2LnhtbERPS2sCMRC+F/wPYQreatYKUlajtErxcSj4OHgcNtPd&#10;4GaybGJc/70RBG/z8T1nOu9sLSK13jhWMBxkIIgLpw2XCo6H348vED4ga6wdk4IbeZjPem9TzLW7&#10;8o7iPpQihbDPUUEVQpNL6YuKLPqBa4gT9+9aiyHBtpS6xWsKt7X8zLKxtGg4NVTY0KKi4ry/WAU/&#10;OzxvcBGMWZ2Gf9tiGeNpFJXqv3ffExCBuvASP91rneaP4PFLOkDO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48zBAAAA2wAAAA8AAAAAAAAAAAAAAAAAmAIAAGRycy9kb3du&#10;cmV2LnhtbFBLBQYAAAAABAAEAPUAAACGAwAAAAA=&#10;" adj="-11796480,,5400" path="m163631,l6262816,r83393,83393l6346209,1377711,,1377711,,163631c,73260,73260,,163631,xe" fillcolor="#fffffb" strokecolor="#1f3763 [1604]" strokeweight="1pt">
                  <v:stroke joinstyle="miter"/>
                  <v:formulas/>
                  <v:path arrowok="t" o:connecttype="custom" o:connectlocs="163631,0;6262816,0;6346209,83393;6346209,1377711;0,1377711;0,163631;163631,0" o:connectangles="0,0,0,0,0,0,0" textboxrect="0,0,6346209,1377711"/>
                  <v:textbox>
                    <w:txbxContent>
                      <w:p w14:paraId="32E6A161" w14:textId="77777777" w:rsidR="00F235E3" w:rsidRDefault="00F235E3" w:rsidP="00F235E3">
                        <w:pPr>
                          <w:shd w:val="clear" w:color="auto" w:fill="FFFFFF" w:themeFill="background1"/>
                          <w:ind w:left="1440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</w:pP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>Xét dấu của các biểu thức sau</w:t>
                        </w:r>
                      </w:p>
                      <w:p w14:paraId="54C9C2DB" w14:textId="77777777" w:rsidR="00F235E3" w:rsidRDefault="00F235E3" w:rsidP="00F235E3">
                        <w:pPr>
                          <w:shd w:val="clear" w:color="auto" w:fill="FFFFFF" w:themeFill="background1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</w:pP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>a)</w: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</w: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Cs w:val="24"/>
                          </w:rPr>
                          <w:object w:dxaOrig="1280" w:dyaOrig="340" w14:anchorId="2606C88F">
                            <v:shape id="_x0000_i1055" type="#_x0000_t75" style="width:64pt;height:17.5pt" o:ole="">
                              <v:imagedata r:id="rId124" o:title=""/>
                            </v:shape>
                            <o:OLEObject Type="Embed" ProgID="Equation.DSMT4" ShapeID="_x0000_i1055" DrawAspect="Content" ObjectID="_1704028571" r:id="rId125"/>
                          </w:objec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ab/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ab/>
                          <w:t xml:space="preserve">b) </w:t>
                        </w:r>
                        <w:r w:rsidRPr="00F235E3">
                          <w:rPr>
                            <w:rFonts w:ascii="Chu Van An" w:hAnsi="Chu Van An" w:cs="Chu Van An"/>
                            <w:color w:val="000000" w:themeColor="text1"/>
                            <w:position w:val="-4"/>
                            <w:szCs w:val="24"/>
                          </w:rPr>
                          <w:object w:dxaOrig="1380" w:dyaOrig="320" w14:anchorId="6D48CF7E">
                            <v:shape id="_x0000_i1056" type="#_x0000_t75" style="width:69pt;height:16pt" o:ole="">
                              <v:imagedata r:id="rId126" o:title=""/>
                            </v:shape>
                            <o:OLEObject Type="Embed" ProgID="Equation.DSMT4" ShapeID="_x0000_i1056" DrawAspect="Content" ObjectID="_1704028572" r:id="rId127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       c)      </w: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Cs w:val="24"/>
                          </w:rPr>
                          <w:object w:dxaOrig="1420" w:dyaOrig="340" w14:anchorId="1D4D0D4C">
                            <v:shape id="_x0000_i1057" type="#_x0000_t75" style="width:71pt;height:17.5pt" o:ole="">
                              <v:imagedata r:id="rId128" o:title=""/>
                            </v:shape>
                            <o:OLEObject Type="Embed" ProgID="Equation.DSMT4" ShapeID="_x0000_i1057" DrawAspect="Content" ObjectID="_1704028573" r:id="rId129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ab/>
                          <w:t xml:space="preserve">d)    </w:t>
                        </w:r>
                        <w:r w:rsidR="001F170F"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Cs w:val="24"/>
                          </w:rPr>
                          <w:object w:dxaOrig="1260" w:dyaOrig="340" w14:anchorId="3003E9B6">
                            <v:shape id="_x0000_i1058" type="#_x0000_t75" style="width:63pt;height:17.5pt" o:ole="">
                              <v:imagedata r:id="rId130" o:title=""/>
                            </v:shape>
                            <o:OLEObject Type="Embed" ProgID="Equation.DSMT4" ShapeID="_x0000_i1058" DrawAspect="Content" ObjectID="_1704028574" r:id="rId131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         </w:t>
                        </w:r>
                      </w:p>
                      <w:p w14:paraId="5B452360" w14:textId="77777777" w:rsidR="00F235E3" w:rsidRPr="00E84337" w:rsidRDefault="00F235E3" w:rsidP="00F235E3">
                        <w:pPr>
                          <w:pStyle w:val="Footer"/>
                          <w:widowControl w:val="0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e) </w:t>
                        </w:r>
                        <w:r w:rsidR="001F170F" w:rsidRPr="00976B80">
                          <w:rPr>
                            <w:rFonts w:ascii="Chu Van An" w:hAnsi="Chu Van An" w:cs="Chu Van An"/>
                            <w:color w:val="000000" w:themeColor="text1"/>
                            <w:position w:val="-10"/>
                            <w:szCs w:val="24"/>
                          </w:rPr>
                          <w:object w:dxaOrig="2560" w:dyaOrig="380" w14:anchorId="2129C170">
                            <v:shape id="_x0000_i1059" type="#_x0000_t75" style="width:128pt;height:19.5pt" o:ole="">
                              <v:imagedata r:id="rId132" o:title=""/>
                            </v:shape>
                            <o:OLEObject Type="Embed" ProgID="Equation.DSMT4" ShapeID="_x0000_i1059" DrawAspect="Content" ObjectID="_1704028575" r:id="rId133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                       f</w: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) </w:t>
                        </w:r>
                        <w:r w:rsidR="001F170F"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26"/>
                            <w:szCs w:val="24"/>
                          </w:rPr>
                          <w:object w:dxaOrig="1280" w:dyaOrig="680" w14:anchorId="59EEA2C1">
                            <v:shape id="_x0000_i1060" type="#_x0000_t75" style="width:64pt;height:34pt" o:ole="">
                              <v:imagedata r:id="rId134" o:title=""/>
                            </v:shape>
                            <o:OLEObject Type="Embed" ProgID="Equation.DSMT4" ShapeID="_x0000_i1060" DrawAspect="Content" ObjectID="_1704028576" r:id="rId135"/>
                          </w:object>
                        </w:r>
                      </w:p>
                      <w:p w14:paraId="066AEF39" w14:textId="77777777" w:rsidR="00F235E3" w:rsidRPr="00E84337" w:rsidRDefault="00F235E3" w:rsidP="00F235E3">
                        <w:pPr>
                          <w:shd w:val="clear" w:color="auto" w:fill="FFFFFF" w:themeFill="background1"/>
                          <w:ind w:left="1440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fr-FR"/>
                          </w:rPr>
                        </w:pPr>
                      </w:p>
                      <w:p w14:paraId="4F680CE9" w14:textId="77777777" w:rsidR="00F235E3" w:rsidRPr="00E84337" w:rsidRDefault="00F235E3" w:rsidP="00F235E3">
                        <w:pPr>
                          <w:rPr>
                            <w:rFonts w:ascii="Chu Van An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65C4311E" w14:textId="77777777" w:rsidR="00F235E3" w:rsidRPr="00E84337" w:rsidRDefault="00F235E3" w:rsidP="00F235E3">
                        <w:pPr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Box 4" o:spid="_x0000_s1063" type="#_x0000_t202" style="position:absolute;left:3093;top:-86;width:8072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14:paraId="329D2A02" w14:textId="77777777" w:rsidR="00F235E3" w:rsidRDefault="00F235E3" w:rsidP="00F235E3">
                        <w:pPr>
                          <w:spacing w:line="254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Chu Van An" w:eastAsia="Calibri" w:hAnsi="Chu Van An"/>
                            <w:color w:val="E5FFFE"/>
                            <w:kern w:val="24"/>
                          </w:rPr>
                          <w:t xml:space="preserve">Ví dụ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DC554A" w14:textId="77777777" w:rsidR="00FD0E6B" w:rsidRDefault="00FD0E6B" w:rsidP="00E73359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</w:p>
    <w:p w14:paraId="1B949BD2" w14:textId="117C764E" w:rsidR="001F170F" w:rsidRPr="001F170F" w:rsidRDefault="001F170F" w:rsidP="001F170F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  <w:u w:val="single"/>
          <w:lang w:val="vi-VN"/>
        </w:rPr>
      </w:pPr>
      <w:r w:rsidRPr="00F235E3">
        <w:rPr>
          <w:rFonts w:ascii="Chu Van An" w:eastAsia="Times New Roman" w:hAnsi="Chu Van An" w:cs="Chu Van An"/>
          <w:color w:val="0000CC"/>
          <w:szCs w:val="24"/>
          <w:u w:val="single"/>
        </w:rPr>
        <w:t xml:space="preserve">* Ví dụ </w:t>
      </w:r>
      <w:r>
        <w:rPr>
          <w:rFonts w:ascii="Chu Van An" w:eastAsia="Times New Roman" w:hAnsi="Chu Van An" w:cs="Chu Van An"/>
          <w:color w:val="0000CC"/>
          <w:szCs w:val="24"/>
          <w:u w:val="single"/>
          <w:lang w:val="vi-VN"/>
        </w:rPr>
        <w:t>3</w:t>
      </w:r>
    </w:p>
    <w:p w14:paraId="2F2A9990" w14:textId="77777777" w:rsidR="001F170F" w:rsidRDefault="001F170F" w:rsidP="001F170F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  <w:lang w:val="vi-VN"/>
        </w:rPr>
      </w:pPr>
      <w:r>
        <w:rPr>
          <w:noProof/>
        </w:rPr>
        <mc:AlternateContent>
          <mc:Choice Requires="wpg">
            <w:drawing>
              <wp:inline distT="0" distB="0" distL="0" distR="0" wp14:anchorId="3219A5D4" wp14:editId="1CFB84C5">
                <wp:extent cx="6346209" cy="1552575"/>
                <wp:effectExtent l="0" t="0" r="16510" b="28575"/>
                <wp:docPr id="1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209" cy="1552575"/>
                          <a:chOff x="0" y="-8626"/>
                          <a:chExt cx="6346209" cy="1552575"/>
                        </a:xfrm>
                      </wpg:grpSpPr>
                      <wps:wsp>
                        <wps:cNvPr id="16" name="Rectangle: Top Corners One Rounded and One Snipped 2124572886"/>
                        <wps:cNvSpPr/>
                        <wps:spPr>
                          <a:xfrm>
                            <a:off x="0" y="166238"/>
                            <a:ext cx="6346209" cy="1377711"/>
                          </a:xfrm>
                          <a:prstGeom prst="snipRoundRect">
                            <a:avLst>
                              <a:gd name="adj1" fmla="val 11877"/>
                              <a:gd name="adj2" fmla="val 6053"/>
                            </a:avLst>
                          </a:prstGeom>
                          <a:solidFill>
                            <a:srgbClr val="FFFFF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8AA3BE" w14:textId="5CDCC4F1" w:rsidR="001F170F" w:rsidRPr="001F170F" w:rsidRDefault="001F170F" w:rsidP="001F170F">
                              <w:pPr>
                                <w:shd w:val="clear" w:color="auto" w:fill="FFFFFF" w:themeFill="background1"/>
                                <w:ind w:left="1440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vi-VN"/>
                                </w:rPr>
                                <w:t>Giải bất phương trình</w:t>
                              </w:r>
                            </w:p>
                            <w:p w14:paraId="7E086E1E" w14:textId="1BCE5913" w:rsidR="001F170F" w:rsidRDefault="001F170F" w:rsidP="001F170F">
                              <w:pPr>
                                <w:shd w:val="clear" w:color="auto" w:fill="FFFFFF" w:themeFill="background1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vi-VN"/>
                                </w:rPr>
                              </w:pP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>a)</w: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</w: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1740" w:dyaOrig="340" w14:anchorId="5BBCE761">
                                  <v:shape id="_x0000_i1061" type="#_x0000_t75" style="width:87pt;height:17.5pt" o:ole="">
                                    <v:imagedata r:id="rId136" o:title=""/>
                                  </v:shape>
                                  <o:OLEObject Type="Embed" ProgID="Equation.DSMT4" ShapeID="_x0000_i1061" DrawAspect="Content" ObjectID="_1704620408" r:id="rId137"/>
                                </w:objec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vi-VN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b) </w:t>
                              </w:r>
                              <w:r w:rsidRPr="001F170F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8"/>
                                  <w:szCs w:val="24"/>
                                </w:rPr>
                                <w:object w:dxaOrig="1840" w:dyaOrig="360" w14:anchorId="79054874">
                                  <v:shape id="_x0000_i1062" type="#_x0000_t75" style="width:92pt;height:18.5pt" o:ole="">
                                    <v:imagedata r:id="rId138" o:title=""/>
                                  </v:shape>
                                  <o:OLEObject Type="Embed" ProgID="Equation.DSMT4" ShapeID="_x0000_i1062" DrawAspect="Content" ObjectID="_1704620409" r:id="rId139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vi-VN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c)      </w:t>
                              </w:r>
                              <w:r w:rsidRPr="001F170F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8"/>
                                  <w:szCs w:val="24"/>
                                </w:rPr>
                                <w:object w:dxaOrig="1880" w:dyaOrig="360" w14:anchorId="5AB990A3">
                                  <v:shape id="_x0000_i1063" type="#_x0000_t75" style="width:94pt;height:18.5pt" o:ole="">
                                    <v:imagedata r:id="rId140" o:title=""/>
                                  </v:shape>
                                  <o:OLEObject Type="Embed" ProgID="Equation.DSMT4" ShapeID="_x0000_i1063" DrawAspect="Content" ObjectID="_1704620410" r:id="rId141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ab/>
                              </w:r>
                            </w:p>
                            <w:p w14:paraId="73465AB8" w14:textId="1FD3CF8F" w:rsidR="001F170F" w:rsidRPr="00E84337" w:rsidRDefault="001F170F" w:rsidP="001F170F">
                              <w:pPr>
                                <w:shd w:val="clear" w:color="auto" w:fill="FFFFFF" w:themeFill="background1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d)    </w: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1719" w:dyaOrig="340" w14:anchorId="1BEE98DB">
                                  <v:shape id="_x0000_i1064" type="#_x0000_t75" style="width:86pt;height:17.5pt" o:ole="">
                                    <v:imagedata r:id="rId142" o:title=""/>
                                  </v:shape>
                                  <o:OLEObject Type="Embed" ProgID="Equation.DSMT4" ShapeID="_x0000_i1064" DrawAspect="Content" ObjectID="_1704620411" r:id="rId143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vi-VN"/>
                                </w:rPr>
                                <w:t xml:space="preserve">     e</w: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) </w:t>
                              </w:r>
                              <w:r w:rsidRPr="00E84337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26"/>
                                  <w:szCs w:val="24"/>
                                </w:rPr>
                                <w:object w:dxaOrig="1719" w:dyaOrig="680" w14:anchorId="39BA6A3E">
                                  <v:shape id="_x0000_i1065" type="#_x0000_t75" style="width:86pt;height:34pt" o:ole="">
                                    <v:imagedata r:id="rId144" o:title=""/>
                                  </v:shape>
                                  <o:OLEObject Type="Embed" ProgID="Equation.DSMT4" ShapeID="_x0000_i1065" DrawAspect="Content" ObjectID="_1704620412" r:id="rId145"/>
                                </w:object>
                              </w:r>
                            </w:p>
                            <w:p w14:paraId="6D132C51" w14:textId="77777777" w:rsidR="001F170F" w:rsidRPr="00E84337" w:rsidRDefault="001F170F" w:rsidP="001F170F">
                              <w:pPr>
                                <w:shd w:val="clear" w:color="auto" w:fill="FFFFFF" w:themeFill="background1"/>
                                <w:ind w:left="1440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  <w:lang w:val="fr-FR"/>
                                </w:rPr>
                              </w:pPr>
                            </w:p>
                            <w:p w14:paraId="139819C9" w14:textId="77777777" w:rsidR="001F170F" w:rsidRPr="00E84337" w:rsidRDefault="001F170F" w:rsidP="001F170F">
                              <w:pPr>
                                <w:rPr>
                                  <w:rFonts w:ascii="Chu Van An" w:hAnsi="Chu Van An" w:cs="Chu Van An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  <w:p w14:paraId="4D21FF52" w14:textId="77777777" w:rsidR="001F170F" w:rsidRPr="00E84337" w:rsidRDefault="001F170F" w:rsidP="001F170F">
                              <w:pPr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7" name="TextBox 4"/>
                        <wps:cNvSpPr txBox="1"/>
                        <wps:spPr>
                          <a:xfrm>
                            <a:off x="309367" y="-8626"/>
                            <a:ext cx="807175" cy="2931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4CDBAF" w14:textId="77777777" w:rsidR="001F170F" w:rsidRDefault="001F170F" w:rsidP="001F170F">
                              <w:pPr>
                                <w:spacing w:line="254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="Calibri" w:hAnsi="Chu Van An"/>
                                  <w:color w:val="E5FFFE"/>
                                  <w:kern w:val="24"/>
                                </w:rPr>
                                <w:t xml:space="preserve">Ví dụ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4" style="width:499.7pt;height:122.25pt;mso-position-horizontal-relative:char;mso-position-vertical-relative:line" coordorigin=",-86" coordsize="63462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">
                <v:shape id="Rectangle: Top Corners One Rounded and One Snipped 2124572886" o:spid="_x0000_s1065" style="position:absolute;top:1662;width:63462;height:13777;visibility:visible;mso-wrap-style:square;v-text-anchor:middle" coordsize="6346209,13777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VAVMEA&#10;AADbAAAADwAAAGRycy9kb3ducmV2LnhtbERPS2sCMRC+C/6HMEJvmrUFKatRfFBsPRRWPXgcNuNu&#10;cDNZNjFu/30jFHqbj+85i1VvGxGp88axgukkA0FcOm24UnA+fYzfQfiArLFxTAp+yMNqORwsMNfu&#10;wQXFY6hECmGfo4I6hDaX0pc1WfQT1xIn7uo6iyHBrpK6w0cKt418zbKZtGg4NdTY0ram8na8WwWb&#10;Am9fuA3G7C/T70O5i/HyFpV6GfXrOYhAffgX/7k/dZo/g+cv6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QFTBAAAA2wAAAA8AAAAAAAAAAAAAAAAAmAIAAGRycy9kb3du&#10;cmV2LnhtbFBLBQYAAAAABAAEAPUAAACGAwAAAAA=&#10;" adj="-11796480,,5400" path="m163631,l6262816,r83393,83393l6346209,1377711,,1377711,,163631c,73260,73260,,163631,xe" fillcolor="#fffffb" strokecolor="#1f3763 [1604]" strokeweight="1pt">
                  <v:stroke joinstyle="miter"/>
                  <v:formulas/>
                  <v:path arrowok="t" o:connecttype="custom" o:connectlocs="163631,0;6262816,0;6346209,83393;6346209,1377711;0,1377711;0,163631;163631,0" o:connectangles="0,0,0,0,0,0,0" textboxrect="0,0,6346209,1377711"/>
                  <v:textbox>
                    <w:txbxContent>
                      <w:p w14:paraId="3F8AA3BE" w14:textId="5CDCC4F1" w:rsidR="001F170F" w:rsidRPr="001F170F" w:rsidRDefault="001F170F" w:rsidP="001F170F">
                        <w:pPr>
                          <w:shd w:val="clear" w:color="auto" w:fill="FFFFFF" w:themeFill="background1"/>
                          <w:ind w:left="1440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vi-VN"/>
                          </w:rPr>
                          <w:t>Giải bất phương trình</w:t>
                        </w:r>
                      </w:p>
                      <w:p w14:paraId="7E086E1E" w14:textId="1BCE5913" w:rsidR="001F170F" w:rsidRDefault="001F170F" w:rsidP="001F170F">
                        <w:pPr>
                          <w:shd w:val="clear" w:color="auto" w:fill="FFFFFF" w:themeFill="background1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vi-VN"/>
                          </w:rPr>
                        </w:pP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>a)</w: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</w: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Cs w:val="24"/>
                          </w:rPr>
                          <w:object w:dxaOrig="1740" w:dyaOrig="340" w14:anchorId="5BBCE761">
                            <v:shape id="_x0000_i1061" type="#_x0000_t75" style="width:87pt;height:17.5pt" o:ole="">
                              <v:imagedata r:id="rId146" o:title=""/>
                            </v:shape>
                            <o:OLEObject Type="Embed" ProgID="Equation.DSMT4" ShapeID="_x0000_i1061" DrawAspect="Content" ObjectID="_1704028577" r:id="rId147"/>
                          </w:objec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ab/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ab/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vi-VN"/>
                          </w:rPr>
                          <w:t xml:space="preserve">   </w: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b) </w:t>
                        </w:r>
                        <w:r w:rsidRPr="001F170F">
                          <w:rPr>
                            <w:rFonts w:ascii="Chu Van An" w:hAnsi="Chu Van An" w:cs="Chu Van An"/>
                            <w:color w:val="000000" w:themeColor="text1"/>
                            <w:position w:val="-8"/>
                            <w:szCs w:val="24"/>
                          </w:rPr>
                          <w:object w:dxaOrig="1840" w:dyaOrig="360" w14:anchorId="79054874">
                            <v:shape id="_x0000_i1062" type="#_x0000_t75" style="width:92pt;height:18.5pt" o:ole="">
                              <v:imagedata r:id="rId148" o:title=""/>
                            </v:shape>
                            <o:OLEObject Type="Embed" ProgID="Equation.DSMT4" ShapeID="_x0000_i1062" DrawAspect="Content" ObjectID="_1704028578" r:id="rId149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vi-VN"/>
                          </w:rPr>
                          <w:t xml:space="preserve">           </w: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c)      </w:t>
                        </w:r>
                        <w:r w:rsidRPr="001F170F">
                          <w:rPr>
                            <w:rFonts w:ascii="Chu Van An" w:hAnsi="Chu Van An" w:cs="Chu Van An"/>
                            <w:color w:val="000000" w:themeColor="text1"/>
                            <w:position w:val="-8"/>
                            <w:szCs w:val="24"/>
                          </w:rPr>
                          <w:object w:dxaOrig="1880" w:dyaOrig="360" w14:anchorId="5AB990A3">
                            <v:shape id="_x0000_i1063" type="#_x0000_t75" style="width:94pt;height:18.5pt" o:ole="">
                              <v:imagedata r:id="rId150" o:title=""/>
                            </v:shape>
                            <o:OLEObject Type="Embed" ProgID="Equation.DSMT4" ShapeID="_x0000_i1063" DrawAspect="Content" ObjectID="_1704028579" r:id="rId151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ab/>
                        </w:r>
                      </w:p>
                      <w:p w14:paraId="73465AB8" w14:textId="1FD3CF8F" w:rsidR="001F170F" w:rsidRPr="00E84337" w:rsidRDefault="001F170F" w:rsidP="001F170F">
                        <w:pPr>
                          <w:shd w:val="clear" w:color="auto" w:fill="FFFFFF" w:themeFill="background1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d)    </w: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Cs w:val="24"/>
                          </w:rPr>
                          <w:object w:dxaOrig="1719" w:dyaOrig="340" w14:anchorId="1BEE98DB">
                            <v:shape id="_x0000_i1064" type="#_x0000_t75" style="width:86pt;height:17.5pt" o:ole="">
                              <v:imagedata r:id="rId152" o:title=""/>
                            </v:shape>
                            <o:OLEObject Type="Embed" ProgID="Equation.DSMT4" ShapeID="_x0000_i1064" DrawAspect="Content" ObjectID="_1704028580" r:id="rId153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         </w:t>
                        </w:r>
                        <w:r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vi-VN"/>
                          </w:rPr>
                          <w:t xml:space="preserve">     e</w: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) </w:t>
                        </w:r>
                        <w:r w:rsidRPr="00E84337">
                          <w:rPr>
                            <w:rFonts w:ascii="Chu Van An" w:hAnsi="Chu Van An" w:cs="Chu Van An"/>
                            <w:color w:val="000000" w:themeColor="text1"/>
                            <w:position w:val="-26"/>
                            <w:szCs w:val="24"/>
                          </w:rPr>
                          <w:object w:dxaOrig="1719" w:dyaOrig="680" w14:anchorId="39BA6A3E">
                            <v:shape id="_x0000_i1065" type="#_x0000_t75" style="width:86pt;height:34pt" o:ole="">
                              <v:imagedata r:id="rId154" o:title=""/>
                            </v:shape>
                            <o:OLEObject Type="Embed" ProgID="Equation.DSMT4" ShapeID="_x0000_i1065" DrawAspect="Content" ObjectID="_1704028581" r:id="rId155"/>
                          </w:object>
                        </w:r>
                      </w:p>
                      <w:p w14:paraId="6D132C51" w14:textId="77777777" w:rsidR="001F170F" w:rsidRPr="00E84337" w:rsidRDefault="001F170F" w:rsidP="001F170F">
                        <w:pPr>
                          <w:shd w:val="clear" w:color="auto" w:fill="FFFFFF" w:themeFill="background1"/>
                          <w:ind w:left="1440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  <w:lang w:val="fr-FR"/>
                          </w:rPr>
                        </w:pPr>
                      </w:p>
                      <w:p w14:paraId="139819C9" w14:textId="77777777" w:rsidR="001F170F" w:rsidRPr="00E84337" w:rsidRDefault="001F170F" w:rsidP="001F170F">
                        <w:pPr>
                          <w:rPr>
                            <w:rFonts w:ascii="Chu Van An" w:hAnsi="Chu Van An" w:cs="Chu Van An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</w:p>
                      <w:p w14:paraId="4D21FF52" w14:textId="77777777" w:rsidR="001F170F" w:rsidRPr="00E84337" w:rsidRDefault="001F170F" w:rsidP="001F170F">
                        <w:pPr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Box 4" o:spid="_x0000_s1066" type="#_x0000_t202" style="position:absolute;left:3093;top:-86;width:8072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2C4CDBAF" w14:textId="77777777" w:rsidR="001F170F" w:rsidRDefault="001F170F" w:rsidP="001F170F">
                        <w:pPr>
                          <w:spacing w:line="254" w:lineRule="auto"/>
                          <w:rPr>
                            <w:szCs w:val="24"/>
                          </w:rPr>
                        </w:pPr>
                        <w:r>
                          <w:rPr>
                            <w:rFonts w:ascii="Chu Van An" w:eastAsia="Calibri" w:hAnsi="Chu Van An"/>
                            <w:color w:val="E5FFFE"/>
                            <w:kern w:val="24"/>
                          </w:rPr>
                          <w:t xml:space="preserve">Ví dụ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51EDBA" w14:textId="77777777" w:rsidR="001F170F" w:rsidRDefault="001F170F" w:rsidP="001F170F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</w:p>
    <w:p w14:paraId="59C0BA58" w14:textId="17C7D8AA" w:rsidR="00EF769C" w:rsidRDefault="00EF769C">
      <w:pPr>
        <w:rPr>
          <w:rFonts w:ascii="Chu Van An" w:eastAsia="Times New Roman" w:hAnsi="Chu Van An" w:cs="Chu Van An"/>
          <w:color w:val="0000CC"/>
          <w:szCs w:val="24"/>
        </w:rPr>
      </w:pPr>
      <w:r>
        <w:rPr>
          <w:rFonts w:ascii="Chu Van An" w:eastAsia="Times New Roman" w:hAnsi="Chu Van An" w:cs="Chu Van An"/>
          <w:color w:val="0000CC"/>
          <w:szCs w:val="24"/>
        </w:rPr>
        <w:br w:type="page"/>
      </w:r>
    </w:p>
    <w:p w14:paraId="471FA22E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lastRenderedPageBreak/>
        <w:t>From Mai Phúc Ngân_10A5 (nganmp23) to Everyone 01:32 PM</w:t>
      </w:r>
    </w:p>
    <w:p w14:paraId="239D99E7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điểm thi là nỗi đau đớn của em á cô:&lt;</w:t>
      </w:r>
    </w:p>
    <w:p w14:paraId="7025E890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Phạm Hồng Quân (quanph1059) to Everyone 01:32 PM</w:t>
      </w:r>
    </w:p>
    <w:p w14:paraId="7957DE9C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học vs bạn Hiệu nha cô</w:t>
      </w:r>
    </w:p>
    <w:p w14:paraId="3B040214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Nguyễn Hữu Hiệu (hieunh1499) to Everyone 01:36 PM</w:t>
      </w:r>
    </w:p>
    <w:p w14:paraId="23D09967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Bạn Quân học với em nha cô</w:t>
      </w:r>
    </w:p>
    <w:p w14:paraId="1499B99F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Mai Phúc Ngân_10A5 (nganmp23) to Everyone 01:40 PM</w:t>
      </w:r>
    </w:p>
    <w:p w14:paraId="6872BAE3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f(x)=2x^2+4x+6</w:t>
      </w:r>
    </w:p>
    <w:p w14:paraId="1478842A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Mai Phúc Ngân_10A5 (nganmp23) to Everyone 01:50 PM</w:t>
      </w:r>
    </w:p>
    <w:p w14:paraId="6E72EFBC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ví dụ cô</w:t>
      </w:r>
    </w:p>
    <w:p w14:paraId="4A63ED24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Huỳnh Hữu Dũng (dunghh184) to Everyone 01:53 PM</w:t>
      </w:r>
    </w:p>
    <w:p w14:paraId="768D62DB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dạ</w:t>
      </w:r>
    </w:p>
    <w:p w14:paraId="2916512A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đang không mic được ấy cô</w:t>
      </w:r>
    </w:p>
    <w:p w14:paraId="5834776C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Huỳnh Thị Mỹ Linh (linhhtm643) to Everyone 01:59 PM</w:t>
      </w:r>
    </w:p>
    <w:p w14:paraId="6FD648CB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dạ</w:t>
      </w:r>
    </w:p>
    <w:p w14:paraId="0AB3766E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Mai Phúc Ngân_10A5 (nganmp23) to Everyone 02:11 PM</w:t>
      </w:r>
    </w:p>
    <w:p w14:paraId="21D315FB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cô cho em thử câu d</w:t>
      </w:r>
    </w:p>
    <w:p w14:paraId="39FF049E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Mai Phúc Ngân_10A5 (nganmp23) to Everyone 02:26 PM</w:t>
      </w:r>
    </w:p>
    <w:p w14:paraId="0760F15A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2D17B5E8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Bùi Duy Mạnh (manhbd788) to Everyone 02:26 PM</w:t>
      </w:r>
    </w:p>
    <w:p w14:paraId="01AA3F34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 hiểu</w:t>
      </w:r>
    </w:p>
    <w:p w14:paraId="7B477106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Phạm Công Vinh_10A5 (vinhpc302) to Everyone 02:26 PM</w:t>
      </w:r>
    </w:p>
    <w:p w14:paraId="7EC7E9CA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5660E44A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Đỗ Thị Huệ Phương_10A5 (phuongdth555) to Everyone 02:26 PM</w:t>
      </w:r>
    </w:p>
    <w:p w14:paraId="5E22D91A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 chưa hiểu</w:t>
      </w:r>
    </w:p>
    <w:p w14:paraId="79EF9BB3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Lê Văn Toàn (toanlv736) to Everyone 02:26 PM</w:t>
      </w:r>
    </w:p>
    <w:p w14:paraId="78351963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281BD271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Nguyễn Hồng Bảo Vy_10A5 (vynhb128) to Everyone 02:26 PM</w:t>
      </w:r>
    </w:p>
    <w:p w14:paraId="4E650D0B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15B25097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Đặng Ngọc Bảo Châu (chaudnb364) to Everyone 02:26 PM</w:t>
      </w:r>
    </w:p>
    <w:p w14:paraId="74CA726A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15944A3E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Phạm Văn Hậu (haupv272) to Everyone 02:26 PM</w:t>
      </w:r>
    </w:p>
    <w:p w14:paraId="74F0D80E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569D7F61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Dương Anh Thư (thuda2922) to Everyone 02:26 PM</w:t>
      </w:r>
    </w:p>
    <w:p w14:paraId="732C9476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1048661C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Nguyễn Minh Thương_10A5 (thuongnm283) to Everyone 02:26 PM</w:t>
      </w:r>
    </w:p>
    <w:p w14:paraId="44820196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lastRenderedPageBreak/>
        <w:t>e hiểu</w:t>
      </w:r>
    </w:p>
    <w:p w14:paraId="4A83A0EC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Võ Thị Thúy Kiều (kieuvtt154) to Everyone 02:26 PM</w:t>
      </w:r>
    </w:p>
    <w:p w14:paraId="36C157E0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 xml:space="preserve">e hiểu </w:t>
      </w:r>
    </w:p>
    <w:p w14:paraId="3254F38F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Hồ Đăng An_10A5 (anhd420) to Everyone 02:26 PM</w:t>
      </w:r>
    </w:p>
    <w:p w14:paraId="00107DDC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13B90A49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Nguyễn Thị Tuyết Mai (maintt2896) to Everyone 02:26 PM</w:t>
      </w:r>
    </w:p>
    <w:p w14:paraId="3CCC5030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 xml:space="preserve">em hiểu </w:t>
      </w:r>
    </w:p>
    <w:p w14:paraId="052D1561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Bùi Ngô Gia Bảo (baobng135) to Everyone 02:26 PM</w:t>
      </w:r>
    </w:p>
    <w:p w14:paraId="2D99E6A2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043197C4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Nguyễn Tấn Khang_10A5 (khangnt4859) to Everyone 02:26 PM</w:t>
      </w:r>
    </w:p>
    <w:p w14:paraId="7D97F58B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 hiểu</w:t>
      </w:r>
    </w:p>
    <w:p w14:paraId="49B3D04E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Bùi Lê Gia Thịnh (thinhblg6) to Everyone 02:26 PM</w:t>
      </w:r>
    </w:p>
    <w:p w14:paraId="124B0F17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648E9528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Huỳnh Thị Mỹ Linh (linhhtm643) to Everyone 02:26 PM</w:t>
      </w:r>
    </w:p>
    <w:p w14:paraId="4CFD1B63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 hiểu</w:t>
      </w:r>
    </w:p>
    <w:p w14:paraId="25108879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Trần Phước Duy_10A5 (duytp273) to Everyone 02:27 PM</w:t>
      </w:r>
    </w:p>
    <w:p w14:paraId="065045D4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50938E83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Nguyễn Đặng Tuấn Phú (phundt119) to Everyone 02:27 PM</w:t>
      </w:r>
    </w:p>
    <w:p w14:paraId="47CF0FC8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sương sương</w:t>
      </w:r>
    </w:p>
    <w:p w14:paraId="6D9D3D7A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Nguyễn Nhật Nam (namnn1969) to Everyone 02:27 PM</w:t>
      </w:r>
    </w:p>
    <w:p w14:paraId="444C58A6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3FF19E5D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Văn Thanh Tâm_10A5 (tamvt775) to Everyone 02:27 PM</w:t>
      </w:r>
    </w:p>
    <w:p w14:paraId="33552942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651C89CA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Lê Nguyễn Minh Nghi to Everyone 02:27 PM</w:t>
      </w:r>
    </w:p>
    <w:p w14:paraId="12DEE8CC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 hiểu</w:t>
      </w:r>
    </w:p>
    <w:p w14:paraId="0C95887E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Trần Minh Thắng (thangtm529) to Everyone 02:27 PM</w:t>
      </w:r>
    </w:p>
    <w:p w14:paraId="5FA20DF5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hiểu</w:t>
      </w:r>
    </w:p>
    <w:p w14:paraId="66FE5515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Phùng Gia Huy_10A5 (huypg3538) to Everyone 02:27 PM</w:t>
      </w:r>
    </w:p>
    <w:p w14:paraId="4612E1BE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sương sương</w:t>
      </w:r>
    </w:p>
    <w:p w14:paraId="5D6B0B11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Nguyễn Thị Ngọc Quý (quyntn224) to Everyone 02:27 PM</w:t>
      </w:r>
    </w:p>
    <w:p w14:paraId="6E946B3B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 hiểu</w:t>
      </w:r>
    </w:p>
    <w:p w14:paraId="4EE2B164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Mai Phúc Ngân_10A5 (nganmp23) to Everyone 02:38 PM</w:t>
      </w:r>
    </w:p>
    <w:p w14:paraId="69BC2603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làm câu a,b được không cô</w:t>
      </w:r>
    </w:p>
    <w:p w14:paraId="720B3560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Nguyễn Đặng Tuấn Phú (phundt119) to Everyone 02:39 PM</w:t>
      </w:r>
    </w:p>
    <w:p w14:paraId="330BA07B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dạ có</w:t>
      </w:r>
    </w:p>
    <w:p w14:paraId="60186B38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học trên pc nên ko mở mic đc cô ơi</w:t>
      </w:r>
    </w:p>
    <w:p w14:paraId="23D629B3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lastRenderedPageBreak/>
        <w:t>From Nguyễn Thị Ngọc Quý (quyntn224) to Everyone 02:46 PM</w:t>
      </w:r>
    </w:p>
    <w:p w14:paraId="6A0A7025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dạ</w:t>
      </w:r>
    </w:p>
    <w:p w14:paraId="2D7D3D85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kh có mic cô ơi</w:t>
      </w:r>
    </w:p>
    <w:p w14:paraId="38ADD762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Mai Phúc Ngân_10A5 (nganmp23) to Everyone 03:05 PM</w:t>
      </w:r>
    </w:p>
    <w:p w14:paraId="002C89B2" w14:textId="77777777" w:rsidR="00EF769C" w:rsidRPr="00EF769C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em chào cô</w:t>
      </w:r>
    </w:p>
    <w:p w14:paraId="68CFBDA8" w14:textId="47AB22E4" w:rsidR="00FD0E6B" w:rsidRDefault="00EF769C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  <w:lang w:val="vi-VN"/>
        </w:rPr>
      </w:pPr>
      <w:r w:rsidRPr="00EF769C">
        <w:rPr>
          <w:rFonts w:ascii="Chu Van An" w:eastAsia="Times New Roman" w:hAnsi="Chu Van An" w:cs="Chu Van An"/>
          <w:color w:val="0000CC"/>
          <w:szCs w:val="24"/>
        </w:rPr>
        <w:t>From Me to Everyone 03:06 PM</w:t>
      </w:r>
    </w:p>
    <w:p w14:paraId="4600A699" w14:textId="264F4FB6" w:rsidR="00BA3B40" w:rsidRDefault="00BA3B40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  <w:lang w:val="vi-VN"/>
        </w:rPr>
      </w:pPr>
      <w:r>
        <w:rPr>
          <w:noProof/>
        </w:rPr>
        <w:drawing>
          <wp:inline distT="0" distB="0" distL="0" distR="0" wp14:anchorId="4BB1D2E2" wp14:editId="71160764">
            <wp:extent cx="6394450" cy="4807396"/>
            <wp:effectExtent l="0" t="0" r="6350" b="0"/>
            <wp:docPr id="2124573043" name="Picture 212457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6"/>
                    <a:srcRect l="1390" t="21293" r="54256" b="19391"/>
                    <a:stretch/>
                  </pic:blipFill>
                  <pic:spPr bwMode="auto">
                    <a:xfrm>
                      <a:off x="0" y="0"/>
                      <a:ext cx="6396884" cy="4809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42382" w14:textId="77777777" w:rsidR="00BA3B40" w:rsidRDefault="00BA3B40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  <w:lang w:val="vi-VN"/>
        </w:rPr>
      </w:pPr>
    </w:p>
    <w:p w14:paraId="13D30999" w14:textId="2F742ACE" w:rsidR="00BA3B40" w:rsidRPr="00BA3B40" w:rsidRDefault="00BA3B40" w:rsidP="00EF769C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  <w:lang w:val="vi-VN"/>
        </w:rPr>
      </w:pPr>
      <w:r>
        <w:rPr>
          <w:noProof/>
        </w:rPr>
        <w:lastRenderedPageBreak/>
        <w:drawing>
          <wp:inline distT="0" distB="0" distL="0" distR="0" wp14:anchorId="169AE001" wp14:editId="2611C090">
            <wp:extent cx="6464300" cy="555639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7"/>
                    <a:srcRect l="855" t="19962" r="61097" b="21863"/>
                    <a:stretch/>
                  </pic:blipFill>
                  <pic:spPr bwMode="auto">
                    <a:xfrm>
                      <a:off x="0" y="0"/>
                      <a:ext cx="6466756" cy="5558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9A03B" w14:textId="77777777" w:rsidR="00FD0E6B" w:rsidRDefault="00FD0E6B" w:rsidP="00E73359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</w:p>
    <w:p w14:paraId="40B5953F" w14:textId="77777777" w:rsidR="00FD0E6B" w:rsidRDefault="00FD0E6B" w:rsidP="00E73359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</w:p>
    <w:p w14:paraId="112B770B" w14:textId="77777777" w:rsidR="00FD0E6B" w:rsidRDefault="00FD0E6B" w:rsidP="00E73359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</w:p>
    <w:p w14:paraId="4B829CB7" w14:textId="77777777" w:rsidR="00FD0E6B" w:rsidRDefault="00FD0E6B" w:rsidP="00E73359">
      <w:pPr>
        <w:spacing w:line="240" w:lineRule="auto"/>
        <w:ind w:left="284"/>
        <w:rPr>
          <w:rFonts w:ascii="Chu Van An" w:eastAsia="Times New Roman" w:hAnsi="Chu Van An" w:cs="Chu Van An"/>
          <w:color w:val="0000CC"/>
          <w:szCs w:val="24"/>
        </w:rPr>
      </w:pPr>
    </w:p>
    <w:p w14:paraId="492F01C1" w14:textId="6ED33F90" w:rsidR="00437205" w:rsidRPr="0087397B" w:rsidRDefault="00437205" w:rsidP="00437205">
      <w:pPr>
        <w:widowControl w:val="0"/>
        <w:ind w:left="2160" w:firstLine="720"/>
        <w:rPr>
          <w:szCs w:val="24"/>
        </w:rPr>
      </w:pPr>
    </w:p>
    <w:sectPr w:rsidR="00437205" w:rsidRPr="0087397B" w:rsidSect="00134D8E">
      <w:headerReference w:type="default" r:id="rId158"/>
      <w:footerReference w:type="default" r:id="rId159"/>
      <w:pgSz w:w="11909" w:h="16834" w:code="9"/>
      <w:pgMar w:top="426" w:right="720" w:bottom="426" w:left="72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A0B50" w14:textId="77777777" w:rsidR="00D4340A" w:rsidRDefault="00D4340A" w:rsidP="0028034B">
      <w:pPr>
        <w:spacing w:after="0" w:line="240" w:lineRule="auto"/>
      </w:pPr>
      <w:r>
        <w:separator/>
      </w:r>
    </w:p>
  </w:endnote>
  <w:endnote w:type="continuationSeparator" w:id="0">
    <w:p w14:paraId="57738502" w14:textId="77777777" w:rsidR="00D4340A" w:rsidRDefault="00D4340A" w:rsidP="002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UTM Swiss Condensed">
    <w:altName w:val="Calibri"/>
    <w:charset w:val="00"/>
    <w:family w:val="auto"/>
    <w:pitch w:val="variable"/>
    <w:sig w:usb0="A00000A7" w:usb1="5000004A" w:usb2="00000000" w:usb3="00000000" w:csb0="00000111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MU Sans Serif Demi Condensed">
    <w:altName w:val="DejaVu Sans Condensed"/>
    <w:panose1 w:val="00000000000000000000"/>
    <w:charset w:val="00"/>
    <w:family w:val="modern"/>
    <w:notTrueType/>
    <w:pitch w:val="variable"/>
    <w:sig w:usb0="00000001" w:usb1="5201E1EB" w:usb2="00000004" w:usb3="00000000" w:csb0="0000011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419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8AABA" w14:textId="180E2F6D" w:rsidR="00FA28B1" w:rsidRDefault="00FA28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F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F14D0" w14:textId="77777777" w:rsidR="00FA28B1" w:rsidRDefault="00FA2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628D4" w14:textId="77777777" w:rsidR="00D4340A" w:rsidRDefault="00D4340A" w:rsidP="0028034B">
      <w:pPr>
        <w:spacing w:after="0" w:line="240" w:lineRule="auto"/>
      </w:pPr>
      <w:r>
        <w:separator/>
      </w:r>
    </w:p>
  </w:footnote>
  <w:footnote w:type="continuationSeparator" w:id="0">
    <w:p w14:paraId="153BE22D" w14:textId="77777777" w:rsidR="00D4340A" w:rsidRDefault="00D4340A" w:rsidP="0028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0D7B" w14:textId="40A8BAA6" w:rsidR="00FA28B1" w:rsidRPr="00934699" w:rsidRDefault="00FA28B1" w:rsidP="00DE6B6D">
    <w:pPr>
      <w:pStyle w:val="Header"/>
      <w:pBdr>
        <w:bottom w:val="single" w:sz="4" w:space="1" w:color="C00000"/>
      </w:pBdr>
      <w:rPr>
        <w:rFonts w:ascii="Chu Van An" w:hAnsi="Chu Van An" w:cs="Chu Van An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77F96"/>
    <w:multiLevelType w:val="hybridMultilevel"/>
    <w:tmpl w:val="8F1214C6"/>
    <w:lvl w:ilvl="0" w:tplc="BD6A0E3C">
      <w:start w:val="1"/>
      <w:numFmt w:val="lowerLetter"/>
      <w:lvlText w:val="%1)"/>
      <w:lvlJc w:val="left"/>
      <w:pPr>
        <w:ind w:left="183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CBA5CE8"/>
    <w:multiLevelType w:val="hybridMultilevel"/>
    <w:tmpl w:val="13307600"/>
    <w:lvl w:ilvl="0" w:tplc="879A93DC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3">
    <w:nsid w:val="155348D8"/>
    <w:multiLevelType w:val="hybridMultilevel"/>
    <w:tmpl w:val="A4B899C4"/>
    <w:lvl w:ilvl="0" w:tplc="879A93D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5FF027C"/>
    <w:multiLevelType w:val="hybridMultilevel"/>
    <w:tmpl w:val="BD24846E"/>
    <w:lvl w:ilvl="0" w:tplc="879A93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93B26A4"/>
    <w:multiLevelType w:val="hybridMultilevel"/>
    <w:tmpl w:val="90F2012A"/>
    <w:lvl w:ilvl="0" w:tplc="879A93D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1A03E44"/>
    <w:multiLevelType w:val="hybridMultilevel"/>
    <w:tmpl w:val="09902334"/>
    <w:lvl w:ilvl="0" w:tplc="879A93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2F783ED3"/>
    <w:multiLevelType w:val="hybridMultilevel"/>
    <w:tmpl w:val="95B4B22C"/>
    <w:lvl w:ilvl="0" w:tplc="4294AA42">
      <w:numFmt w:val="bullet"/>
      <w:lvlText w:val=""/>
      <w:lvlJc w:val="left"/>
      <w:pPr>
        <w:ind w:left="1800" w:hanging="360"/>
      </w:pPr>
      <w:rPr>
        <w:rFonts w:ascii="Wingdings" w:eastAsiaTheme="minorHAnsi" w:hAnsi="Wingdings" w:cs="Chu Van An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7381F52"/>
    <w:multiLevelType w:val="hybridMultilevel"/>
    <w:tmpl w:val="AA46DE54"/>
    <w:lvl w:ilvl="0" w:tplc="879A93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7514D38"/>
    <w:multiLevelType w:val="hybridMultilevel"/>
    <w:tmpl w:val="3470024C"/>
    <w:lvl w:ilvl="0" w:tplc="879A93D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4F6D3FB9"/>
    <w:multiLevelType w:val="hybridMultilevel"/>
    <w:tmpl w:val="99E8C2BC"/>
    <w:lvl w:ilvl="0" w:tplc="879A93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0035A2F"/>
    <w:multiLevelType w:val="hybridMultilevel"/>
    <w:tmpl w:val="99F0F25C"/>
    <w:lvl w:ilvl="0" w:tplc="879A93D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527F1871"/>
    <w:multiLevelType w:val="hybridMultilevel"/>
    <w:tmpl w:val="8D3819FA"/>
    <w:lvl w:ilvl="0" w:tplc="4294AA42">
      <w:numFmt w:val="bullet"/>
      <w:lvlText w:val=""/>
      <w:lvlJc w:val="left"/>
      <w:pPr>
        <w:ind w:left="2160" w:hanging="360"/>
      </w:pPr>
      <w:rPr>
        <w:rFonts w:ascii="Wingdings" w:eastAsiaTheme="minorHAnsi" w:hAnsi="Wingdings" w:cs="Chu Van An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2C10E60"/>
    <w:multiLevelType w:val="hybridMultilevel"/>
    <w:tmpl w:val="312CCDC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0223F"/>
    <w:multiLevelType w:val="hybridMultilevel"/>
    <w:tmpl w:val="EFCCF0E6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6">
    <w:nsid w:val="695523FB"/>
    <w:multiLevelType w:val="hybridMultilevel"/>
    <w:tmpl w:val="9E3A9E7E"/>
    <w:lvl w:ilvl="0" w:tplc="30EA10C4">
      <w:start w:val="1"/>
      <w:numFmt w:val="lowerLetter"/>
      <w:lvlText w:val="%1)"/>
      <w:lvlJc w:val="left"/>
      <w:pPr>
        <w:ind w:left="25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8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92CCF"/>
    <w:multiLevelType w:val="hybridMultilevel"/>
    <w:tmpl w:val="F31885E6"/>
    <w:lvl w:ilvl="0" w:tplc="7950785C">
      <w:start w:val="1"/>
      <w:numFmt w:val="decimal"/>
      <w:pStyle w:val="cu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1298A"/>
    <w:multiLevelType w:val="hybridMultilevel"/>
    <w:tmpl w:val="27B803FA"/>
    <w:lvl w:ilvl="0" w:tplc="879A93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89C54A4"/>
    <w:multiLevelType w:val="hybridMultilevel"/>
    <w:tmpl w:val="8998F7E4"/>
    <w:lvl w:ilvl="0" w:tplc="879A93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CC"/>
      </w:rPr>
    </w:lvl>
    <w:lvl w:ilvl="1" w:tplc="879A93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25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9"/>
  </w:num>
  <w:num w:numId="16">
    <w:abstractNumId w:val="17"/>
  </w:num>
  <w:num w:numId="17">
    <w:abstractNumId w:val="26"/>
  </w:num>
  <w:num w:numId="18">
    <w:abstractNumId w:val="23"/>
  </w:num>
  <w:num w:numId="19">
    <w:abstractNumId w:val="24"/>
  </w:num>
  <w:num w:numId="20">
    <w:abstractNumId w:val="21"/>
  </w:num>
  <w:num w:numId="21">
    <w:abstractNumId w:val="15"/>
  </w:num>
  <w:num w:numId="22">
    <w:abstractNumId w:val="13"/>
  </w:num>
  <w:num w:numId="23">
    <w:abstractNumId w:val="19"/>
  </w:num>
  <w:num w:numId="24">
    <w:abstractNumId w:val="22"/>
  </w:num>
  <w:num w:numId="25">
    <w:abstractNumId w:val="20"/>
  </w:num>
  <w:num w:numId="26">
    <w:abstractNumId w:val="14"/>
  </w:num>
  <w:num w:numId="27">
    <w:abstractNumId w:val="31"/>
  </w:num>
  <w:num w:numId="28">
    <w:abstractNumId w:val="30"/>
  </w:num>
  <w:num w:numId="29">
    <w:abstractNumId w:val="18"/>
  </w:num>
  <w:num w:numId="30">
    <w:abstractNumId w:val="16"/>
  </w:num>
  <w:num w:numId="31">
    <w:abstractNumId w:val="10"/>
  </w:num>
  <w:num w:numId="3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3C"/>
    <w:rsid w:val="0000556F"/>
    <w:rsid w:val="00012C3B"/>
    <w:rsid w:val="00016213"/>
    <w:rsid w:val="000164B4"/>
    <w:rsid w:val="00023999"/>
    <w:rsid w:val="0002642E"/>
    <w:rsid w:val="00027EEB"/>
    <w:rsid w:val="0003042B"/>
    <w:rsid w:val="00032702"/>
    <w:rsid w:val="00033D8F"/>
    <w:rsid w:val="000400B4"/>
    <w:rsid w:val="00041B4E"/>
    <w:rsid w:val="00042752"/>
    <w:rsid w:val="00042E21"/>
    <w:rsid w:val="000449B8"/>
    <w:rsid w:val="00046622"/>
    <w:rsid w:val="00047329"/>
    <w:rsid w:val="0005214B"/>
    <w:rsid w:val="000524A1"/>
    <w:rsid w:val="000622AF"/>
    <w:rsid w:val="0006681B"/>
    <w:rsid w:val="00066D6A"/>
    <w:rsid w:val="00071960"/>
    <w:rsid w:val="00080F15"/>
    <w:rsid w:val="00083257"/>
    <w:rsid w:val="00084C6D"/>
    <w:rsid w:val="00086EB7"/>
    <w:rsid w:val="00090438"/>
    <w:rsid w:val="00093F01"/>
    <w:rsid w:val="000A67C5"/>
    <w:rsid w:val="000A712A"/>
    <w:rsid w:val="000A7414"/>
    <w:rsid w:val="000B3614"/>
    <w:rsid w:val="000B4A70"/>
    <w:rsid w:val="000B5137"/>
    <w:rsid w:val="000B5257"/>
    <w:rsid w:val="000C2925"/>
    <w:rsid w:val="000C3549"/>
    <w:rsid w:val="000C5500"/>
    <w:rsid w:val="000C62D2"/>
    <w:rsid w:val="000D3787"/>
    <w:rsid w:val="000E09DE"/>
    <w:rsid w:val="000E0FBB"/>
    <w:rsid w:val="000E256B"/>
    <w:rsid w:val="000E2A26"/>
    <w:rsid w:val="000E3291"/>
    <w:rsid w:val="000E49F8"/>
    <w:rsid w:val="000E7299"/>
    <w:rsid w:val="000F1C46"/>
    <w:rsid w:val="000F499B"/>
    <w:rsid w:val="000F64F0"/>
    <w:rsid w:val="000F686D"/>
    <w:rsid w:val="000F6CEE"/>
    <w:rsid w:val="000F7ACA"/>
    <w:rsid w:val="00100C9B"/>
    <w:rsid w:val="00106E7B"/>
    <w:rsid w:val="001074F7"/>
    <w:rsid w:val="00107F56"/>
    <w:rsid w:val="0011716B"/>
    <w:rsid w:val="00120BAB"/>
    <w:rsid w:val="00122488"/>
    <w:rsid w:val="001226C8"/>
    <w:rsid w:val="00123646"/>
    <w:rsid w:val="00126960"/>
    <w:rsid w:val="00127445"/>
    <w:rsid w:val="00132F86"/>
    <w:rsid w:val="0013336B"/>
    <w:rsid w:val="00134D8E"/>
    <w:rsid w:val="00134F39"/>
    <w:rsid w:val="00135DF7"/>
    <w:rsid w:val="00140C6C"/>
    <w:rsid w:val="0014284C"/>
    <w:rsid w:val="00143531"/>
    <w:rsid w:val="00143DAA"/>
    <w:rsid w:val="001464BB"/>
    <w:rsid w:val="00147797"/>
    <w:rsid w:val="00151FD5"/>
    <w:rsid w:val="0015743D"/>
    <w:rsid w:val="0016654C"/>
    <w:rsid w:val="00170674"/>
    <w:rsid w:val="00172C47"/>
    <w:rsid w:val="00172F64"/>
    <w:rsid w:val="001746A6"/>
    <w:rsid w:val="0017592B"/>
    <w:rsid w:val="0017772C"/>
    <w:rsid w:val="00181B00"/>
    <w:rsid w:val="00181EF2"/>
    <w:rsid w:val="00187FA7"/>
    <w:rsid w:val="001A34B1"/>
    <w:rsid w:val="001A388C"/>
    <w:rsid w:val="001A3AD5"/>
    <w:rsid w:val="001A4768"/>
    <w:rsid w:val="001A539E"/>
    <w:rsid w:val="001A6E0D"/>
    <w:rsid w:val="001B3453"/>
    <w:rsid w:val="001B43EB"/>
    <w:rsid w:val="001B622C"/>
    <w:rsid w:val="001B6F80"/>
    <w:rsid w:val="001C0FB5"/>
    <w:rsid w:val="001C37CE"/>
    <w:rsid w:val="001C64E7"/>
    <w:rsid w:val="001C6965"/>
    <w:rsid w:val="001C74BF"/>
    <w:rsid w:val="001C75F1"/>
    <w:rsid w:val="001D312D"/>
    <w:rsid w:val="001D3B95"/>
    <w:rsid w:val="001D7CFE"/>
    <w:rsid w:val="001E163F"/>
    <w:rsid w:val="001E1F4F"/>
    <w:rsid w:val="001E2C74"/>
    <w:rsid w:val="001E2F2A"/>
    <w:rsid w:val="001E356E"/>
    <w:rsid w:val="001E3C43"/>
    <w:rsid w:val="001E6A51"/>
    <w:rsid w:val="001F170F"/>
    <w:rsid w:val="001F1AFC"/>
    <w:rsid w:val="001F1C73"/>
    <w:rsid w:val="001F2581"/>
    <w:rsid w:val="001F5BDF"/>
    <w:rsid w:val="00201377"/>
    <w:rsid w:val="00201410"/>
    <w:rsid w:val="0020795C"/>
    <w:rsid w:val="0021063C"/>
    <w:rsid w:val="00210C59"/>
    <w:rsid w:val="002115A3"/>
    <w:rsid w:val="0021325F"/>
    <w:rsid w:val="00213FEE"/>
    <w:rsid w:val="00222905"/>
    <w:rsid w:val="00224932"/>
    <w:rsid w:val="00227F96"/>
    <w:rsid w:val="00236D2D"/>
    <w:rsid w:val="0023799E"/>
    <w:rsid w:val="0024401C"/>
    <w:rsid w:val="00247D30"/>
    <w:rsid w:val="002536F7"/>
    <w:rsid w:val="002551A2"/>
    <w:rsid w:val="00260D3B"/>
    <w:rsid w:val="00263765"/>
    <w:rsid w:val="00264D6C"/>
    <w:rsid w:val="002653A2"/>
    <w:rsid w:val="00265C08"/>
    <w:rsid w:val="00267194"/>
    <w:rsid w:val="00267695"/>
    <w:rsid w:val="00270CFB"/>
    <w:rsid w:val="0027116F"/>
    <w:rsid w:val="002744A0"/>
    <w:rsid w:val="00274736"/>
    <w:rsid w:val="00275DF1"/>
    <w:rsid w:val="002760F4"/>
    <w:rsid w:val="0028034B"/>
    <w:rsid w:val="00280BCF"/>
    <w:rsid w:val="002833E4"/>
    <w:rsid w:val="00285CA1"/>
    <w:rsid w:val="0028670D"/>
    <w:rsid w:val="00290816"/>
    <w:rsid w:val="002908FC"/>
    <w:rsid w:val="0029100B"/>
    <w:rsid w:val="00291ECF"/>
    <w:rsid w:val="00294852"/>
    <w:rsid w:val="002A2514"/>
    <w:rsid w:val="002A4720"/>
    <w:rsid w:val="002A63D1"/>
    <w:rsid w:val="002A75D0"/>
    <w:rsid w:val="002B0461"/>
    <w:rsid w:val="002C0F90"/>
    <w:rsid w:val="002C1932"/>
    <w:rsid w:val="002C2237"/>
    <w:rsid w:val="002C57C9"/>
    <w:rsid w:val="002C730D"/>
    <w:rsid w:val="002D13DC"/>
    <w:rsid w:val="002D31BA"/>
    <w:rsid w:val="002D400B"/>
    <w:rsid w:val="002D6D2F"/>
    <w:rsid w:val="002F1CE1"/>
    <w:rsid w:val="002F69CB"/>
    <w:rsid w:val="00301557"/>
    <w:rsid w:val="0030241C"/>
    <w:rsid w:val="0030285E"/>
    <w:rsid w:val="00302E43"/>
    <w:rsid w:val="0030588C"/>
    <w:rsid w:val="003177C6"/>
    <w:rsid w:val="00320332"/>
    <w:rsid w:val="003204AC"/>
    <w:rsid w:val="003306DB"/>
    <w:rsid w:val="00331F0E"/>
    <w:rsid w:val="00332B26"/>
    <w:rsid w:val="00334D51"/>
    <w:rsid w:val="003355C4"/>
    <w:rsid w:val="003408A0"/>
    <w:rsid w:val="00342219"/>
    <w:rsid w:val="00342C8B"/>
    <w:rsid w:val="00342F3E"/>
    <w:rsid w:val="0034433F"/>
    <w:rsid w:val="0034547F"/>
    <w:rsid w:val="00345DF8"/>
    <w:rsid w:val="00345EF6"/>
    <w:rsid w:val="00350F2D"/>
    <w:rsid w:val="0035106B"/>
    <w:rsid w:val="00351500"/>
    <w:rsid w:val="00351B25"/>
    <w:rsid w:val="003565F4"/>
    <w:rsid w:val="00364407"/>
    <w:rsid w:val="0036630D"/>
    <w:rsid w:val="00367D6B"/>
    <w:rsid w:val="0037178B"/>
    <w:rsid w:val="00375CBB"/>
    <w:rsid w:val="00376B6D"/>
    <w:rsid w:val="00376E02"/>
    <w:rsid w:val="0038681A"/>
    <w:rsid w:val="003878DC"/>
    <w:rsid w:val="00390A58"/>
    <w:rsid w:val="00390AFC"/>
    <w:rsid w:val="00391685"/>
    <w:rsid w:val="00391880"/>
    <w:rsid w:val="00392BAD"/>
    <w:rsid w:val="00396B69"/>
    <w:rsid w:val="003A16AE"/>
    <w:rsid w:val="003A269D"/>
    <w:rsid w:val="003B1B5B"/>
    <w:rsid w:val="003B2680"/>
    <w:rsid w:val="003B3582"/>
    <w:rsid w:val="003B615B"/>
    <w:rsid w:val="003B773A"/>
    <w:rsid w:val="003B77EA"/>
    <w:rsid w:val="003C1239"/>
    <w:rsid w:val="003C7366"/>
    <w:rsid w:val="003D0C8F"/>
    <w:rsid w:val="003D62C3"/>
    <w:rsid w:val="003D7401"/>
    <w:rsid w:val="003E1BE2"/>
    <w:rsid w:val="003E3873"/>
    <w:rsid w:val="003E3CBB"/>
    <w:rsid w:val="003E4244"/>
    <w:rsid w:val="003E6D0D"/>
    <w:rsid w:val="003E700A"/>
    <w:rsid w:val="003F1C6C"/>
    <w:rsid w:val="00404E56"/>
    <w:rsid w:val="00405647"/>
    <w:rsid w:val="004125C2"/>
    <w:rsid w:val="00415E4D"/>
    <w:rsid w:val="00415F19"/>
    <w:rsid w:val="004218D0"/>
    <w:rsid w:val="004219EF"/>
    <w:rsid w:val="0042799D"/>
    <w:rsid w:val="00427C6E"/>
    <w:rsid w:val="00432130"/>
    <w:rsid w:val="00435804"/>
    <w:rsid w:val="00437205"/>
    <w:rsid w:val="00437A0E"/>
    <w:rsid w:val="0044047E"/>
    <w:rsid w:val="004416DF"/>
    <w:rsid w:val="00445C7A"/>
    <w:rsid w:val="00446083"/>
    <w:rsid w:val="00446B97"/>
    <w:rsid w:val="00447889"/>
    <w:rsid w:val="00451C9A"/>
    <w:rsid w:val="00451F71"/>
    <w:rsid w:val="004536E1"/>
    <w:rsid w:val="00460018"/>
    <w:rsid w:val="0046058E"/>
    <w:rsid w:val="004627AD"/>
    <w:rsid w:val="0046441A"/>
    <w:rsid w:val="00464E05"/>
    <w:rsid w:val="0046547F"/>
    <w:rsid w:val="00466252"/>
    <w:rsid w:val="00475B86"/>
    <w:rsid w:val="0047693E"/>
    <w:rsid w:val="00481378"/>
    <w:rsid w:val="00484202"/>
    <w:rsid w:val="0049708F"/>
    <w:rsid w:val="004A50A4"/>
    <w:rsid w:val="004A614A"/>
    <w:rsid w:val="004A71BB"/>
    <w:rsid w:val="004B09B1"/>
    <w:rsid w:val="004B3D06"/>
    <w:rsid w:val="004B4251"/>
    <w:rsid w:val="004C239C"/>
    <w:rsid w:val="004C6C54"/>
    <w:rsid w:val="004C6DB6"/>
    <w:rsid w:val="004C78D3"/>
    <w:rsid w:val="004D14E7"/>
    <w:rsid w:val="004E11E8"/>
    <w:rsid w:val="004E16F2"/>
    <w:rsid w:val="004E5996"/>
    <w:rsid w:val="004E6BFA"/>
    <w:rsid w:val="004F0050"/>
    <w:rsid w:val="004F675B"/>
    <w:rsid w:val="005019AE"/>
    <w:rsid w:val="00501D38"/>
    <w:rsid w:val="00502803"/>
    <w:rsid w:val="00504F92"/>
    <w:rsid w:val="00507D7C"/>
    <w:rsid w:val="005117C0"/>
    <w:rsid w:val="00517CFD"/>
    <w:rsid w:val="00517E0B"/>
    <w:rsid w:val="00520016"/>
    <w:rsid w:val="0052351C"/>
    <w:rsid w:val="00524497"/>
    <w:rsid w:val="005255F8"/>
    <w:rsid w:val="00525FD7"/>
    <w:rsid w:val="00531CFB"/>
    <w:rsid w:val="0053591D"/>
    <w:rsid w:val="0054238C"/>
    <w:rsid w:val="005435FE"/>
    <w:rsid w:val="0054584A"/>
    <w:rsid w:val="0055220C"/>
    <w:rsid w:val="00553B1B"/>
    <w:rsid w:val="00554181"/>
    <w:rsid w:val="00561DFA"/>
    <w:rsid w:val="00562205"/>
    <w:rsid w:val="005634DF"/>
    <w:rsid w:val="00563DFA"/>
    <w:rsid w:val="005678E5"/>
    <w:rsid w:val="00573EEA"/>
    <w:rsid w:val="00581BE9"/>
    <w:rsid w:val="00583BC5"/>
    <w:rsid w:val="00585BAF"/>
    <w:rsid w:val="005868CA"/>
    <w:rsid w:val="00586ABC"/>
    <w:rsid w:val="0058774E"/>
    <w:rsid w:val="00587DF9"/>
    <w:rsid w:val="00593C83"/>
    <w:rsid w:val="005970E7"/>
    <w:rsid w:val="005A0FA4"/>
    <w:rsid w:val="005A17FE"/>
    <w:rsid w:val="005A7964"/>
    <w:rsid w:val="005B234D"/>
    <w:rsid w:val="005B5C92"/>
    <w:rsid w:val="005B63F5"/>
    <w:rsid w:val="005B6CA4"/>
    <w:rsid w:val="005C10AB"/>
    <w:rsid w:val="005C1EC1"/>
    <w:rsid w:val="005D02A3"/>
    <w:rsid w:val="005D0360"/>
    <w:rsid w:val="005D50C8"/>
    <w:rsid w:val="005E18E1"/>
    <w:rsid w:val="005E1DDB"/>
    <w:rsid w:val="005F0E40"/>
    <w:rsid w:val="005F0E77"/>
    <w:rsid w:val="005F3508"/>
    <w:rsid w:val="005F38F9"/>
    <w:rsid w:val="005F458F"/>
    <w:rsid w:val="005F4FBD"/>
    <w:rsid w:val="005F74E8"/>
    <w:rsid w:val="00601D82"/>
    <w:rsid w:val="0060418F"/>
    <w:rsid w:val="006049C8"/>
    <w:rsid w:val="00605B63"/>
    <w:rsid w:val="006070F6"/>
    <w:rsid w:val="00610734"/>
    <w:rsid w:val="006108F5"/>
    <w:rsid w:val="006115CD"/>
    <w:rsid w:val="00612ADC"/>
    <w:rsid w:val="0061370C"/>
    <w:rsid w:val="00614928"/>
    <w:rsid w:val="00615592"/>
    <w:rsid w:val="00616C70"/>
    <w:rsid w:val="00625337"/>
    <w:rsid w:val="006306C7"/>
    <w:rsid w:val="00631F99"/>
    <w:rsid w:val="00634285"/>
    <w:rsid w:val="00634C42"/>
    <w:rsid w:val="00636945"/>
    <w:rsid w:val="006378B5"/>
    <w:rsid w:val="00640961"/>
    <w:rsid w:val="00643ECB"/>
    <w:rsid w:val="006445F6"/>
    <w:rsid w:val="00647F25"/>
    <w:rsid w:val="00650FEA"/>
    <w:rsid w:val="006516DC"/>
    <w:rsid w:val="006556DC"/>
    <w:rsid w:val="00655CD2"/>
    <w:rsid w:val="00657E07"/>
    <w:rsid w:val="0066165D"/>
    <w:rsid w:val="006666BB"/>
    <w:rsid w:val="00670AE6"/>
    <w:rsid w:val="00673B1E"/>
    <w:rsid w:val="00675C72"/>
    <w:rsid w:val="00676258"/>
    <w:rsid w:val="0067742C"/>
    <w:rsid w:val="00680E08"/>
    <w:rsid w:val="006816A4"/>
    <w:rsid w:val="0068251A"/>
    <w:rsid w:val="006845FD"/>
    <w:rsid w:val="006870C5"/>
    <w:rsid w:val="006A1507"/>
    <w:rsid w:val="006A5EA4"/>
    <w:rsid w:val="006A6879"/>
    <w:rsid w:val="006A762D"/>
    <w:rsid w:val="006B0245"/>
    <w:rsid w:val="006B5F16"/>
    <w:rsid w:val="006B66F7"/>
    <w:rsid w:val="006C0B44"/>
    <w:rsid w:val="006C4688"/>
    <w:rsid w:val="006D0FB5"/>
    <w:rsid w:val="006D6C7C"/>
    <w:rsid w:val="006E0AC9"/>
    <w:rsid w:val="006E7783"/>
    <w:rsid w:val="006F1434"/>
    <w:rsid w:val="00702E9D"/>
    <w:rsid w:val="007032C4"/>
    <w:rsid w:val="00703499"/>
    <w:rsid w:val="00703F03"/>
    <w:rsid w:val="00704580"/>
    <w:rsid w:val="007118D2"/>
    <w:rsid w:val="0071619C"/>
    <w:rsid w:val="00716308"/>
    <w:rsid w:val="00721202"/>
    <w:rsid w:val="00721FE7"/>
    <w:rsid w:val="007236A8"/>
    <w:rsid w:val="00745894"/>
    <w:rsid w:val="00746193"/>
    <w:rsid w:val="007504E3"/>
    <w:rsid w:val="007516D9"/>
    <w:rsid w:val="00754754"/>
    <w:rsid w:val="0075478F"/>
    <w:rsid w:val="00756733"/>
    <w:rsid w:val="00756C89"/>
    <w:rsid w:val="00761406"/>
    <w:rsid w:val="007618B1"/>
    <w:rsid w:val="00766317"/>
    <w:rsid w:val="00774262"/>
    <w:rsid w:val="00774BCA"/>
    <w:rsid w:val="00775EC3"/>
    <w:rsid w:val="007769EC"/>
    <w:rsid w:val="00782FA2"/>
    <w:rsid w:val="0078366C"/>
    <w:rsid w:val="00794411"/>
    <w:rsid w:val="007945BD"/>
    <w:rsid w:val="0079797F"/>
    <w:rsid w:val="007A16EF"/>
    <w:rsid w:val="007A2FA7"/>
    <w:rsid w:val="007A7294"/>
    <w:rsid w:val="007A73FC"/>
    <w:rsid w:val="007B11FC"/>
    <w:rsid w:val="007B2309"/>
    <w:rsid w:val="007B5AC4"/>
    <w:rsid w:val="007C0DA0"/>
    <w:rsid w:val="007C146A"/>
    <w:rsid w:val="007C6657"/>
    <w:rsid w:val="007C6BB0"/>
    <w:rsid w:val="007C6FBA"/>
    <w:rsid w:val="007C7FDB"/>
    <w:rsid w:val="007D00DD"/>
    <w:rsid w:val="007D2FEB"/>
    <w:rsid w:val="007D315C"/>
    <w:rsid w:val="007D5235"/>
    <w:rsid w:val="007D5F3D"/>
    <w:rsid w:val="007D69CF"/>
    <w:rsid w:val="007D6B0B"/>
    <w:rsid w:val="007D7674"/>
    <w:rsid w:val="007E1B12"/>
    <w:rsid w:val="007E2E91"/>
    <w:rsid w:val="007E6152"/>
    <w:rsid w:val="007F212B"/>
    <w:rsid w:val="007F2A8B"/>
    <w:rsid w:val="007F2FB0"/>
    <w:rsid w:val="007F4615"/>
    <w:rsid w:val="007F7EB2"/>
    <w:rsid w:val="00800DF2"/>
    <w:rsid w:val="00807EEB"/>
    <w:rsid w:val="00810819"/>
    <w:rsid w:val="00814432"/>
    <w:rsid w:val="00815C4C"/>
    <w:rsid w:val="00820356"/>
    <w:rsid w:val="00831A03"/>
    <w:rsid w:val="00833453"/>
    <w:rsid w:val="0083766A"/>
    <w:rsid w:val="00837B9F"/>
    <w:rsid w:val="00856268"/>
    <w:rsid w:val="0086130C"/>
    <w:rsid w:val="0086159F"/>
    <w:rsid w:val="00861CC9"/>
    <w:rsid w:val="00862400"/>
    <w:rsid w:val="00863C71"/>
    <w:rsid w:val="00864ADB"/>
    <w:rsid w:val="0086629A"/>
    <w:rsid w:val="00867170"/>
    <w:rsid w:val="00867A53"/>
    <w:rsid w:val="008736B2"/>
    <w:rsid w:val="008757F0"/>
    <w:rsid w:val="008765A1"/>
    <w:rsid w:val="0088589E"/>
    <w:rsid w:val="00891249"/>
    <w:rsid w:val="008916D6"/>
    <w:rsid w:val="008940E5"/>
    <w:rsid w:val="008942CC"/>
    <w:rsid w:val="00896C6D"/>
    <w:rsid w:val="00896E14"/>
    <w:rsid w:val="00897392"/>
    <w:rsid w:val="008A5DAA"/>
    <w:rsid w:val="008A61FE"/>
    <w:rsid w:val="008B5834"/>
    <w:rsid w:val="008B7CB9"/>
    <w:rsid w:val="008B7FB0"/>
    <w:rsid w:val="008C2F70"/>
    <w:rsid w:val="008C376C"/>
    <w:rsid w:val="008C3F70"/>
    <w:rsid w:val="008C5C58"/>
    <w:rsid w:val="008D2748"/>
    <w:rsid w:val="008D6624"/>
    <w:rsid w:val="008E0AFB"/>
    <w:rsid w:val="008E2DCE"/>
    <w:rsid w:val="008E437E"/>
    <w:rsid w:val="008E5D74"/>
    <w:rsid w:val="008E78F2"/>
    <w:rsid w:val="008F2920"/>
    <w:rsid w:val="008F3BEE"/>
    <w:rsid w:val="008F7140"/>
    <w:rsid w:val="008F71A0"/>
    <w:rsid w:val="0090576B"/>
    <w:rsid w:val="009066D7"/>
    <w:rsid w:val="00911F0E"/>
    <w:rsid w:val="0091204B"/>
    <w:rsid w:val="00913ADB"/>
    <w:rsid w:val="00913BF5"/>
    <w:rsid w:val="00914EAA"/>
    <w:rsid w:val="00915ACA"/>
    <w:rsid w:val="00920465"/>
    <w:rsid w:val="00920F41"/>
    <w:rsid w:val="0092551A"/>
    <w:rsid w:val="00931807"/>
    <w:rsid w:val="00934699"/>
    <w:rsid w:val="00935C09"/>
    <w:rsid w:val="00941B42"/>
    <w:rsid w:val="00941B45"/>
    <w:rsid w:val="00941D7C"/>
    <w:rsid w:val="00953A2D"/>
    <w:rsid w:val="00956316"/>
    <w:rsid w:val="00963F9B"/>
    <w:rsid w:val="009670A3"/>
    <w:rsid w:val="0097003C"/>
    <w:rsid w:val="00970F2D"/>
    <w:rsid w:val="00974D17"/>
    <w:rsid w:val="00975969"/>
    <w:rsid w:val="00976B80"/>
    <w:rsid w:val="009823C6"/>
    <w:rsid w:val="00990481"/>
    <w:rsid w:val="00990671"/>
    <w:rsid w:val="00991E00"/>
    <w:rsid w:val="00993427"/>
    <w:rsid w:val="00995750"/>
    <w:rsid w:val="00995797"/>
    <w:rsid w:val="009A01E5"/>
    <w:rsid w:val="009A3BEB"/>
    <w:rsid w:val="009A5C8F"/>
    <w:rsid w:val="009B0E00"/>
    <w:rsid w:val="009B41D9"/>
    <w:rsid w:val="009B4210"/>
    <w:rsid w:val="009B682B"/>
    <w:rsid w:val="009C030F"/>
    <w:rsid w:val="009C05BF"/>
    <w:rsid w:val="009C198C"/>
    <w:rsid w:val="009C2987"/>
    <w:rsid w:val="009C5A24"/>
    <w:rsid w:val="009C739B"/>
    <w:rsid w:val="009C7FC1"/>
    <w:rsid w:val="009D2918"/>
    <w:rsid w:val="009D2DF9"/>
    <w:rsid w:val="009E14FA"/>
    <w:rsid w:val="009E3EF3"/>
    <w:rsid w:val="009F0BEB"/>
    <w:rsid w:val="009F396F"/>
    <w:rsid w:val="009F3D6D"/>
    <w:rsid w:val="009F589B"/>
    <w:rsid w:val="00A02A74"/>
    <w:rsid w:val="00A03F0E"/>
    <w:rsid w:val="00A114C8"/>
    <w:rsid w:val="00A12C7E"/>
    <w:rsid w:val="00A140CC"/>
    <w:rsid w:val="00A16789"/>
    <w:rsid w:val="00A2151A"/>
    <w:rsid w:val="00A3004E"/>
    <w:rsid w:val="00A30325"/>
    <w:rsid w:val="00A33C8D"/>
    <w:rsid w:val="00A3733C"/>
    <w:rsid w:val="00A37589"/>
    <w:rsid w:val="00A40793"/>
    <w:rsid w:val="00A46996"/>
    <w:rsid w:val="00A46A12"/>
    <w:rsid w:val="00A51C0F"/>
    <w:rsid w:val="00A51D19"/>
    <w:rsid w:val="00A52BB3"/>
    <w:rsid w:val="00A53962"/>
    <w:rsid w:val="00A56195"/>
    <w:rsid w:val="00A56593"/>
    <w:rsid w:val="00A57548"/>
    <w:rsid w:val="00A63318"/>
    <w:rsid w:val="00A649C8"/>
    <w:rsid w:val="00A70879"/>
    <w:rsid w:val="00A75B98"/>
    <w:rsid w:val="00A76BDB"/>
    <w:rsid w:val="00A837AA"/>
    <w:rsid w:val="00A85B65"/>
    <w:rsid w:val="00A86918"/>
    <w:rsid w:val="00A92A4D"/>
    <w:rsid w:val="00A93BFB"/>
    <w:rsid w:val="00A96847"/>
    <w:rsid w:val="00A97C0E"/>
    <w:rsid w:val="00AA085A"/>
    <w:rsid w:val="00AA08C4"/>
    <w:rsid w:val="00AA0FD8"/>
    <w:rsid w:val="00AA7991"/>
    <w:rsid w:val="00AB2B03"/>
    <w:rsid w:val="00AB5D3C"/>
    <w:rsid w:val="00AB5DC4"/>
    <w:rsid w:val="00AB6052"/>
    <w:rsid w:val="00AD3FD4"/>
    <w:rsid w:val="00AD5EA0"/>
    <w:rsid w:val="00AD6E8E"/>
    <w:rsid w:val="00AE28F6"/>
    <w:rsid w:val="00AE2B93"/>
    <w:rsid w:val="00AE4325"/>
    <w:rsid w:val="00AF2081"/>
    <w:rsid w:val="00AF3A67"/>
    <w:rsid w:val="00AF48CE"/>
    <w:rsid w:val="00B00447"/>
    <w:rsid w:val="00B03BAB"/>
    <w:rsid w:val="00B03EDB"/>
    <w:rsid w:val="00B0454A"/>
    <w:rsid w:val="00B05851"/>
    <w:rsid w:val="00B05F93"/>
    <w:rsid w:val="00B079ED"/>
    <w:rsid w:val="00B108A6"/>
    <w:rsid w:val="00B11623"/>
    <w:rsid w:val="00B12645"/>
    <w:rsid w:val="00B154F7"/>
    <w:rsid w:val="00B22809"/>
    <w:rsid w:val="00B23065"/>
    <w:rsid w:val="00B33545"/>
    <w:rsid w:val="00B33749"/>
    <w:rsid w:val="00B34A9E"/>
    <w:rsid w:val="00B35A5F"/>
    <w:rsid w:val="00B4024D"/>
    <w:rsid w:val="00B41180"/>
    <w:rsid w:val="00B42438"/>
    <w:rsid w:val="00B47D0E"/>
    <w:rsid w:val="00B512F6"/>
    <w:rsid w:val="00B523E5"/>
    <w:rsid w:val="00B52903"/>
    <w:rsid w:val="00B55790"/>
    <w:rsid w:val="00B60198"/>
    <w:rsid w:val="00B61F94"/>
    <w:rsid w:val="00B64E76"/>
    <w:rsid w:val="00B674C7"/>
    <w:rsid w:val="00B71C0E"/>
    <w:rsid w:val="00B80100"/>
    <w:rsid w:val="00B834E6"/>
    <w:rsid w:val="00B85676"/>
    <w:rsid w:val="00B952C7"/>
    <w:rsid w:val="00B95A86"/>
    <w:rsid w:val="00B96D60"/>
    <w:rsid w:val="00BA20D8"/>
    <w:rsid w:val="00BA3B40"/>
    <w:rsid w:val="00BB1423"/>
    <w:rsid w:val="00BB15CE"/>
    <w:rsid w:val="00BC1660"/>
    <w:rsid w:val="00BC17F0"/>
    <w:rsid w:val="00BD3E5B"/>
    <w:rsid w:val="00BD5A55"/>
    <w:rsid w:val="00BE19C8"/>
    <w:rsid w:val="00BE21CE"/>
    <w:rsid w:val="00BE537B"/>
    <w:rsid w:val="00BE664D"/>
    <w:rsid w:val="00BF38BD"/>
    <w:rsid w:val="00BF62CC"/>
    <w:rsid w:val="00C01033"/>
    <w:rsid w:val="00C0110A"/>
    <w:rsid w:val="00C10A15"/>
    <w:rsid w:val="00C113A8"/>
    <w:rsid w:val="00C13833"/>
    <w:rsid w:val="00C14A49"/>
    <w:rsid w:val="00C1612C"/>
    <w:rsid w:val="00C17C59"/>
    <w:rsid w:val="00C17CF3"/>
    <w:rsid w:val="00C2480D"/>
    <w:rsid w:val="00C312A2"/>
    <w:rsid w:val="00C33AF5"/>
    <w:rsid w:val="00C34498"/>
    <w:rsid w:val="00C34A94"/>
    <w:rsid w:val="00C364A8"/>
    <w:rsid w:val="00C449F9"/>
    <w:rsid w:val="00C461EA"/>
    <w:rsid w:val="00C46488"/>
    <w:rsid w:val="00C47515"/>
    <w:rsid w:val="00C5025D"/>
    <w:rsid w:val="00C50594"/>
    <w:rsid w:val="00C55933"/>
    <w:rsid w:val="00C55D4A"/>
    <w:rsid w:val="00C57410"/>
    <w:rsid w:val="00C610BD"/>
    <w:rsid w:val="00C65B6D"/>
    <w:rsid w:val="00C6621C"/>
    <w:rsid w:val="00C672B0"/>
    <w:rsid w:val="00C72DAB"/>
    <w:rsid w:val="00C72EC9"/>
    <w:rsid w:val="00C739A8"/>
    <w:rsid w:val="00C74337"/>
    <w:rsid w:val="00C75466"/>
    <w:rsid w:val="00C75607"/>
    <w:rsid w:val="00C75E12"/>
    <w:rsid w:val="00C7716B"/>
    <w:rsid w:val="00C7786F"/>
    <w:rsid w:val="00C77C62"/>
    <w:rsid w:val="00C814FD"/>
    <w:rsid w:val="00C8194A"/>
    <w:rsid w:val="00C81CB7"/>
    <w:rsid w:val="00C81D48"/>
    <w:rsid w:val="00C82480"/>
    <w:rsid w:val="00C855DA"/>
    <w:rsid w:val="00C86096"/>
    <w:rsid w:val="00C86781"/>
    <w:rsid w:val="00C9079E"/>
    <w:rsid w:val="00C91A13"/>
    <w:rsid w:val="00C93421"/>
    <w:rsid w:val="00CA047E"/>
    <w:rsid w:val="00CA58AA"/>
    <w:rsid w:val="00CB1EF1"/>
    <w:rsid w:val="00CB3514"/>
    <w:rsid w:val="00CC66C3"/>
    <w:rsid w:val="00CD0109"/>
    <w:rsid w:val="00CD3C21"/>
    <w:rsid w:val="00CD689F"/>
    <w:rsid w:val="00CE0BF6"/>
    <w:rsid w:val="00CE626A"/>
    <w:rsid w:val="00CE64F9"/>
    <w:rsid w:val="00CE77EE"/>
    <w:rsid w:val="00CF467B"/>
    <w:rsid w:val="00CF6817"/>
    <w:rsid w:val="00CF71F2"/>
    <w:rsid w:val="00D03C90"/>
    <w:rsid w:val="00D04828"/>
    <w:rsid w:val="00D048E7"/>
    <w:rsid w:val="00D04AA5"/>
    <w:rsid w:val="00D06528"/>
    <w:rsid w:val="00D07251"/>
    <w:rsid w:val="00D101E4"/>
    <w:rsid w:val="00D115CE"/>
    <w:rsid w:val="00D13C65"/>
    <w:rsid w:val="00D16EBC"/>
    <w:rsid w:val="00D172EA"/>
    <w:rsid w:val="00D214CC"/>
    <w:rsid w:val="00D31969"/>
    <w:rsid w:val="00D35AA7"/>
    <w:rsid w:val="00D4340A"/>
    <w:rsid w:val="00D46069"/>
    <w:rsid w:val="00D46E78"/>
    <w:rsid w:val="00D50048"/>
    <w:rsid w:val="00D5150D"/>
    <w:rsid w:val="00D5214A"/>
    <w:rsid w:val="00D54637"/>
    <w:rsid w:val="00D549F0"/>
    <w:rsid w:val="00D54B5E"/>
    <w:rsid w:val="00D54D34"/>
    <w:rsid w:val="00D569A8"/>
    <w:rsid w:val="00D576BD"/>
    <w:rsid w:val="00D57900"/>
    <w:rsid w:val="00D611E5"/>
    <w:rsid w:val="00D614FE"/>
    <w:rsid w:val="00D64E2B"/>
    <w:rsid w:val="00D65CBF"/>
    <w:rsid w:val="00D671A4"/>
    <w:rsid w:val="00D70004"/>
    <w:rsid w:val="00D700F3"/>
    <w:rsid w:val="00D702FF"/>
    <w:rsid w:val="00D7311C"/>
    <w:rsid w:val="00D73740"/>
    <w:rsid w:val="00D73F25"/>
    <w:rsid w:val="00D825CE"/>
    <w:rsid w:val="00D8280A"/>
    <w:rsid w:val="00D90D46"/>
    <w:rsid w:val="00D91402"/>
    <w:rsid w:val="00D91705"/>
    <w:rsid w:val="00D93265"/>
    <w:rsid w:val="00D97704"/>
    <w:rsid w:val="00D97DFE"/>
    <w:rsid w:val="00DA11E1"/>
    <w:rsid w:val="00DA2A2C"/>
    <w:rsid w:val="00DA6619"/>
    <w:rsid w:val="00DB1F66"/>
    <w:rsid w:val="00DC677E"/>
    <w:rsid w:val="00DD0826"/>
    <w:rsid w:val="00DE491D"/>
    <w:rsid w:val="00DE4FB0"/>
    <w:rsid w:val="00DE6AF3"/>
    <w:rsid w:val="00DE6B6D"/>
    <w:rsid w:val="00DF0504"/>
    <w:rsid w:val="00DF4532"/>
    <w:rsid w:val="00DF683D"/>
    <w:rsid w:val="00DF7A2C"/>
    <w:rsid w:val="00DF7E2C"/>
    <w:rsid w:val="00E0177D"/>
    <w:rsid w:val="00E01C2F"/>
    <w:rsid w:val="00E025C6"/>
    <w:rsid w:val="00E04488"/>
    <w:rsid w:val="00E05BDE"/>
    <w:rsid w:val="00E05CA8"/>
    <w:rsid w:val="00E16734"/>
    <w:rsid w:val="00E2029B"/>
    <w:rsid w:val="00E214D4"/>
    <w:rsid w:val="00E21DC5"/>
    <w:rsid w:val="00E229C4"/>
    <w:rsid w:val="00E23258"/>
    <w:rsid w:val="00E235FF"/>
    <w:rsid w:val="00E26634"/>
    <w:rsid w:val="00E272E8"/>
    <w:rsid w:val="00E317EF"/>
    <w:rsid w:val="00E32586"/>
    <w:rsid w:val="00E3289C"/>
    <w:rsid w:val="00E35857"/>
    <w:rsid w:val="00E3774C"/>
    <w:rsid w:val="00E42A77"/>
    <w:rsid w:val="00E42D7A"/>
    <w:rsid w:val="00E42DE2"/>
    <w:rsid w:val="00E43010"/>
    <w:rsid w:val="00E4456D"/>
    <w:rsid w:val="00E4577D"/>
    <w:rsid w:val="00E475D2"/>
    <w:rsid w:val="00E47D7F"/>
    <w:rsid w:val="00E53053"/>
    <w:rsid w:val="00E54097"/>
    <w:rsid w:val="00E543A5"/>
    <w:rsid w:val="00E551BE"/>
    <w:rsid w:val="00E561BB"/>
    <w:rsid w:val="00E565DA"/>
    <w:rsid w:val="00E566B1"/>
    <w:rsid w:val="00E607BE"/>
    <w:rsid w:val="00E61571"/>
    <w:rsid w:val="00E631FF"/>
    <w:rsid w:val="00E660AB"/>
    <w:rsid w:val="00E70B25"/>
    <w:rsid w:val="00E73359"/>
    <w:rsid w:val="00E737D2"/>
    <w:rsid w:val="00E745C5"/>
    <w:rsid w:val="00E76866"/>
    <w:rsid w:val="00E81407"/>
    <w:rsid w:val="00E84337"/>
    <w:rsid w:val="00E871B7"/>
    <w:rsid w:val="00E8757A"/>
    <w:rsid w:val="00E942C3"/>
    <w:rsid w:val="00E9623F"/>
    <w:rsid w:val="00E96ECF"/>
    <w:rsid w:val="00E9771C"/>
    <w:rsid w:val="00EA0D70"/>
    <w:rsid w:val="00EB0845"/>
    <w:rsid w:val="00EB20B3"/>
    <w:rsid w:val="00EB20FA"/>
    <w:rsid w:val="00EB2D4E"/>
    <w:rsid w:val="00EB3186"/>
    <w:rsid w:val="00EB5DD2"/>
    <w:rsid w:val="00EC099D"/>
    <w:rsid w:val="00EC0F32"/>
    <w:rsid w:val="00EC10E9"/>
    <w:rsid w:val="00EC21EE"/>
    <w:rsid w:val="00EC5B51"/>
    <w:rsid w:val="00ED04D1"/>
    <w:rsid w:val="00ED1C2A"/>
    <w:rsid w:val="00ED56EB"/>
    <w:rsid w:val="00ED7A80"/>
    <w:rsid w:val="00EE3EF2"/>
    <w:rsid w:val="00EE6C5F"/>
    <w:rsid w:val="00EF461E"/>
    <w:rsid w:val="00EF769C"/>
    <w:rsid w:val="00F03E2D"/>
    <w:rsid w:val="00F07029"/>
    <w:rsid w:val="00F10694"/>
    <w:rsid w:val="00F10ACF"/>
    <w:rsid w:val="00F1261B"/>
    <w:rsid w:val="00F21CDA"/>
    <w:rsid w:val="00F235E3"/>
    <w:rsid w:val="00F25F1C"/>
    <w:rsid w:val="00F311B2"/>
    <w:rsid w:val="00F31351"/>
    <w:rsid w:val="00F34AFA"/>
    <w:rsid w:val="00F35F65"/>
    <w:rsid w:val="00F400D0"/>
    <w:rsid w:val="00F416AE"/>
    <w:rsid w:val="00F4297D"/>
    <w:rsid w:val="00F42CB9"/>
    <w:rsid w:val="00F464A6"/>
    <w:rsid w:val="00F50DE3"/>
    <w:rsid w:val="00F52391"/>
    <w:rsid w:val="00F528A1"/>
    <w:rsid w:val="00F53357"/>
    <w:rsid w:val="00F60D1C"/>
    <w:rsid w:val="00F62EAC"/>
    <w:rsid w:val="00F67B08"/>
    <w:rsid w:val="00F702CD"/>
    <w:rsid w:val="00F720D0"/>
    <w:rsid w:val="00F72189"/>
    <w:rsid w:val="00F74E62"/>
    <w:rsid w:val="00F77021"/>
    <w:rsid w:val="00F87699"/>
    <w:rsid w:val="00F87B29"/>
    <w:rsid w:val="00F93066"/>
    <w:rsid w:val="00F93A3C"/>
    <w:rsid w:val="00F96BCA"/>
    <w:rsid w:val="00F972D6"/>
    <w:rsid w:val="00FA22F0"/>
    <w:rsid w:val="00FA28B1"/>
    <w:rsid w:val="00FA39C5"/>
    <w:rsid w:val="00FA4A82"/>
    <w:rsid w:val="00FA610B"/>
    <w:rsid w:val="00FB0503"/>
    <w:rsid w:val="00FB0FD8"/>
    <w:rsid w:val="00FB132C"/>
    <w:rsid w:val="00FB1835"/>
    <w:rsid w:val="00FB5701"/>
    <w:rsid w:val="00FB6A55"/>
    <w:rsid w:val="00FC2442"/>
    <w:rsid w:val="00FC33DE"/>
    <w:rsid w:val="00FC35A9"/>
    <w:rsid w:val="00FC3722"/>
    <w:rsid w:val="00FC451E"/>
    <w:rsid w:val="00FC4DFD"/>
    <w:rsid w:val="00FC52F7"/>
    <w:rsid w:val="00FC62FE"/>
    <w:rsid w:val="00FC7F27"/>
    <w:rsid w:val="00FD0E6B"/>
    <w:rsid w:val="00FD1A9F"/>
    <w:rsid w:val="00FD33D3"/>
    <w:rsid w:val="00FE1C70"/>
    <w:rsid w:val="00FE2D68"/>
    <w:rsid w:val="00FE7545"/>
    <w:rsid w:val="00FF0835"/>
    <w:rsid w:val="00FF5582"/>
    <w:rsid w:val="00FF57A5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2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Bottom of Form" w:uiPriority="0"/>
    <w:lsdException w:name="HTML Address" w:uiPriority="0"/>
    <w:lsdException w:name="HTML Preformatted" w:uiPriority="0"/>
    <w:lsdException w:name="Table Simp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2760F4"/>
    <w:pPr>
      <w:keepNext/>
      <w:keepLines/>
      <w:spacing w:before="240" w:after="0" w:line="240" w:lineRule="auto"/>
      <w:ind w:left="720" w:hanging="72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0F4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eastAsia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760F4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0F4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760F4"/>
    <w:pPr>
      <w:keepNext/>
      <w:spacing w:after="0" w:line="240" w:lineRule="auto"/>
      <w:outlineLvl w:val="4"/>
    </w:pPr>
    <w:rPr>
      <w:rFonts w:eastAsia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2760F4"/>
    <w:pPr>
      <w:keepNext/>
      <w:spacing w:after="0" w:line="240" w:lineRule="auto"/>
      <w:jc w:val="center"/>
      <w:outlineLvl w:val="5"/>
    </w:pPr>
    <w:rPr>
      <w:rFonts w:eastAsia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nhideWhenUsed/>
    <w:qFormat/>
    <w:rsid w:val="002760F4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eastAsia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nhideWhenUsed/>
    <w:qFormat/>
    <w:rsid w:val="002760F4"/>
    <w:pPr>
      <w:keepNext/>
      <w:numPr>
        <w:numId w:val="3"/>
      </w:numPr>
      <w:spacing w:after="0" w:line="240" w:lineRule="auto"/>
      <w:jc w:val="both"/>
      <w:outlineLvl w:val="7"/>
    </w:pPr>
    <w:rPr>
      <w:rFonts w:eastAsia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nhideWhenUsed/>
    <w:qFormat/>
    <w:rsid w:val="002760F4"/>
    <w:pPr>
      <w:keepNext/>
      <w:numPr>
        <w:numId w:val="4"/>
      </w:numPr>
      <w:spacing w:after="0" w:line="240" w:lineRule="auto"/>
      <w:jc w:val="both"/>
      <w:outlineLvl w:val="8"/>
    </w:pPr>
    <w:rPr>
      <w:rFonts w:eastAsia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2760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0F4"/>
    <w:rPr>
      <w:rFonts w:eastAsia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760F4"/>
    <w:rPr>
      <w:rFonts w:eastAsia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rsid w:val="002760F4"/>
    <w:rPr>
      <w:rFonts w:eastAsia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rsid w:val="002760F4"/>
    <w:rPr>
      <w:rFonts w:eastAsia="Times New Roman" w:cs="Times New Roman"/>
      <w:i/>
      <w:sz w:val="20"/>
      <w:szCs w:val="20"/>
      <w:lang w:val="vi-VN"/>
    </w:rPr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5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basedOn w:val="Normal"/>
    <w:link w:val="Foot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5DC4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2760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2760F4"/>
    <w:rPr>
      <w:color w:val="0000FF"/>
      <w:u w:val="single"/>
    </w:rPr>
  </w:style>
  <w:style w:type="character" w:customStyle="1" w:styleId="ListParagraphChar1">
    <w:name w:val="List Paragraph Char1"/>
    <w:uiPriority w:val="34"/>
    <w:qFormat/>
    <w:locked/>
    <w:rsid w:val="002760F4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2760F4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2760F4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2760F4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eastAsia="Times New Roman" w:cs="Times New Roman"/>
      <w:sz w:val="18"/>
      <w:szCs w:val="18"/>
    </w:rPr>
  </w:style>
  <w:style w:type="character" w:customStyle="1" w:styleId="DAU2Char">
    <w:name w:val="DAU2 Char"/>
    <w:link w:val="DAU2"/>
    <w:rsid w:val="002760F4"/>
    <w:rPr>
      <w:rFonts w:eastAsia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2760F4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eastAsia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2760F4"/>
    <w:pPr>
      <w:spacing w:after="0" w:line="240" w:lineRule="auto"/>
      <w:ind w:left="936" w:hanging="360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i">
    <w:name w:val="mi"/>
    <w:rsid w:val="002760F4"/>
  </w:style>
  <w:style w:type="character" w:customStyle="1" w:styleId="mo">
    <w:name w:val="mo"/>
    <w:rsid w:val="002760F4"/>
  </w:style>
  <w:style w:type="character" w:customStyle="1" w:styleId="mn">
    <w:name w:val="mn"/>
    <w:rsid w:val="002760F4"/>
  </w:style>
  <w:style w:type="paragraph" w:customStyle="1" w:styleId="ListParagraph1">
    <w:name w:val="List Paragraph1"/>
    <w:basedOn w:val="Normal"/>
    <w:link w:val="ListParagraphCharChar"/>
    <w:uiPriority w:val="34"/>
    <w:qFormat/>
    <w:rsid w:val="002760F4"/>
    <w:pPr>
      <w:ind w:left="720"/>
      <w:contextualSpacing/>
    </w:pPr>
    <w:rPr>
      <w:rFonts w:eastAsia="Calibri" w:cs="Arial"/>
    </w:rPr>
  </w:style>
  <w:style w:type="character" w:customStyle="1" w:styleId="MTConvertedEquation">
    <w:name w:val="MTConvertedEquation"/>
    <w:basedOn w:val="DefaultParagraphFont"/>
    <w:rsid w:val="002760F4"/>
    <w:rPr>
      <w:rFonts w:cs="Times New Roman"/>
      <w:b/>
      <w:color w:val="000000"/>
      <w:lang w:val="vi-VN" w:eastAsia="vi-VN"/>
    </w:rPr>
  </w:style>
  <w:style w:type="character" w:styleId="Emphasis">
    <w:name w:val="Emphasis"/>
    <w:uiPriority w:val="20"/>
    <w:qFormat/>
    <w:rsid w:val="002760F4"/>
    <w:rPr>
      <w:i/>
      <w:iCs/>
    </w:rPr>
  </w:style>
  <w:style w:type="paragraph" w:customStyle="1" w:styleId="Vnbnnidung">
    <w:name w:val="Văn bản nội dung"/>
    <w:basedOn w:val="Normal"/>
    <w:link w:val="Vnbnnidung0"/>
    <w:rsid w:val="002760F4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2"/>
    </w:rPr>
  </w:style>
  <w:style w:type="character" w:customStyle="1" w:styleId="Vnbnnidung0">
    <w:name w:val="Văn bản nội dung_"/>
    <w:basedOn w:val="DefaultParagraphFont"/>
    <w:link w:val="Vnbnnidung"/>
    <w:rsid w:val="002760F4"/>
    <w:rPr>
      <w:rFonts w:eastAsia="Times New Roman" w:cs="Times New Roman"/>
      <w:sz w:val="22"/>
      <w:shd w:val="clear" w:color="auto" w:fill="FFFFFF"/>
    </w:rPr>
  </w:style>
  <w:style w:type="paragraph" w:customStyle="1" w:styleId="Char">
    <w:name w:val="Char"/>
    <w:basedOn w:val="Normal"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0">
    <w:name w:val="msonormal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0F4"/>
    <w:pPr>
      <w:spacing w:line="256" w:lineRule="auto"/>
    </w:pPr>
    <w:rPr>
      <w:rFonts w:ascii="Calibri" w:eastAsia="Times New Roman" w:hAnsi="Calibri" w:cs="Times New Roman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60F4"/>
    <w:rPr>
      <w:rFonts w:ascii="Calibri" w:eastAsia="Times New Roman" w:hAnsi="Calibri" w:cs="Times New Roman"/>
      <w:color w:val="5A5A5A"/>
      <w:spacing w:val="15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2760F4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760F4"/>
    <w:rPr>
      <w:rFonts w:ascii="VNI-Times" w:eastAsia="Times New Roman" w:hAnsi="VNI-Times" w:cs="Times New Roman"/>
      <w:szCs w:val="24"/>
    </w:rPr>
  </w:style>
  <w:style w:type="paragraph" w:customStyle="1" w:styleId="Phan">
    <w:name w:val="Phan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2760F4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BalloonTextChar1">
    <w:name w:val="Balloon Text Char1"/>
    <w:rsid w:val="002760F4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link w:val="BodyTextIndent"/>
    <w:rsid w:val="002760F4"/>
  </w:style>
  <w:style w:type="paragraph" w:styleId="BodyTextIndent">
    <w:name w:val="Body Text Indent"/>
    <w:basedOn w:val="Normal"/>
    <w:link w:val="BodyTextIndentChar"/>
    <w:unhideWhenUsed/>
    <w:rsid w:val="002760F4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2760F4"/>
  </w:style>
  <w:style w:type="character" w:customStyle="1" w:styleId="BodyTextIndent2Char">
    <w:name w:val="Body Text Indent 2 Char"/>
    <w:link w:val="BodyTextIndent2"/>
    <w:uiPriority w:val="99"/>
    <w:rsid w:val="002760F4"/>
  </w:style>
  <w:style w:type="paragraph" w:styleId="BodyTextIndent2">
    <w:name w:val="Body Text Indent 2"/>
    <w:basedOn w:val="Normal"/>
    <w:link w:val="BodyTextIndent2Char"/>
    <w:uiPriority w:val="99"/>
    <w:unhideWhenUsed/>
    <w:rsid w:val="002760F4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2760F4"/>
  </w:style>
  <w:style w:type="character" w:customStyle="1" w:styleId="BodyTextIndent3Char">
    <w:name w:val="Body Text Indent 3 Char"/>
    <w:link w:val="BodyTextIndent3"/>
    <w:rsid w:val="002760F4"/>
  </w:style>
  <w:style w:type="paragraph" w:styleId="BodyTextIndent3">
    <w:name w:val="Body Text Indent 3"/>
    <w:basedOn w:val="Normal"/>
    <w:link w:val="BodyTextIndent3Char"/>
    <w:unhideWhenUsed/>
    <w:rsid w:val="002760F4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2760F4"/>
    <w:rPr>
      <w:sz w:val="16"/>
      <w:szCs w:val="16"/>
    </w:rPr>
  </w:style>
  <w:style w:type="character" w:customStyle="1" w:styleId="DocumentMapChar">
    <w:name w:val="Document Map Char"/>
    <w:link w:val="DocumentMap"/>
    <w:rsid w:val="002760F4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2760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2760F4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2760F4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2760F4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2760F4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2760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2760F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760F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1">
    <w:name w:val="1"/>
    <w:basedOn w:val="Normal"/>
    <w:autoRedefine/>
    <w:rsid w:val="002760F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uiPriority w:val="99"/>
    <w:rsid w:val="002760F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760F4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2760F4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2760F4"/>
  </w:style>
  <w:style w:type="paragraph" w:styleId="HTMLAddress">
    <w:name w:val="HTML Address"/>
    <w:basedOn w:val="Normal"/>
    <w:link w:val="HTMLAddressChar"/>
    <w:unhideWhenUsed/>
    <w:rsid w:val="002760F4"/>
    <w:pPr>
      <w:spacing w:after="0" w:line="240" w:lineRule="auto"/>
    </w:pPr>
    <w:rPr>
      <w:rFonts w:eastAsia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rsid w:val="002760F4"/>
    <w:rPr>
      <w:rFonts w:eastAsia="Times New Roman" w:cs="Times New Roman"/>
      <w:i/>
      <w:iCs/>
      <w:szCs w:val="24"/>
    </w:rPr>
  </w:style>
  <w:style w:type="paragraph" w:styleId="HTMLPreformatted">
    <w:name w:val="HTML Preformatted"/>
    <w:basedOn w:val="Normal"/>
    <w:link w:val="HTMLPreformattedChar"/>
    <w:unhideWhenUsed/>
    <w:rsid w:val="00276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2760F4"/>
    <w:pPr>
      <w:spacing w:after="0" w:line="240" w:lineRule="auto"/>
      <w:ind w:left="240" w:hanging="240"/>
    </w:pPr>
    <w:rPr>
      <w:rFonts w:eastAsia="Times New Roman" w:cs="Times New Roman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2760F4"/>
    <w:pPr>
      <w:spacing w:after="0" w:line="240" w:lineRule="auto"/>
      <w:ind w:left="480" w:hanging="240"/>
    </w:pPr>
    <w:rPr>
      <w:rFonts w:eastAsia="Times New Roman" w:cs="Times New Roman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2760F4"/>
    <w:pPr>
      <w:spacing w:after="0" w:line="240" w:lineRule="auto"/>
      <w:ind w:left="720" w:hanging="240"/>
    </w:pPr>
    <w:rPr>
      <w:rFonts w:eastAsia="Times New Roman" w:cs="Times New Roman"/>
      <w:szCs w:val="24"/>
    </w:rPr>
  </w:style>
  <w:style w:type="paragraph" w:styleId="Index4">
    <w:name w:val="index 4"/>
    <w:basedOn w:val="Normal"/>
    <w:next w:val="Normal"/>
    <w:autoRedefine/>
    <w:unhideWhenUsed/>
    <w:rsid w:val="002760F4"/>
    <w:pPr>
      <w:spacing w:after="0" w:line="240" w:lineRule="auto"/>
      <w:ind w:left="960" w:hanging="240"/>
    </w:pPr>
    <w:rPr>
      <w:rFonts w:eastAsia="Times New Roman" w:cs="Times New Roman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2760F4"/>
    <w:pPr>
      <w:spacing w:after="0" w:line="240" w:lineRule="auto"/>
      <w:ind w:left="1200" w:hanging="240"/>
    </w:pPr>
    <w:rPr>
      <w:rFonts w:eastAsia="Times New Roman" w:cs="Times New Roman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2760F4"/>
    <w:pPr>
      <w:spacing w:after="0" w:line="240" w:lineRule="auto"/>
      <w:ind w:left="1440" w:hanging="240"/>
    </w:pPr>
    <w:rPr>
      <w:rFonts w:eastAsia="Times New Roman" w:cs="Times New Roman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2760F4"/>
    <w:pPr>
      <w:spacing w:after="0" w:line="240" w:lineRule="auto"/>
      <w:ind w:left="1680" w:hanging="240"/>
    </w:pPr>
    <w:rPr>
      <w:rFonts w:eastAsia="Times New Roman" w:cs="Times New Roman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2760F4"/>
    <w:pPr>
      <w:spacing w:after="0" w:line="240" w:lineRule="auto"/>
      <w:ind w:left="1920" w:hanging="240"/>
    </w:pPr>
    <w:rPr>
      <w:rFonts w:eastAsia="Times New Roman" w:cs="Times New Roman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2760F4"/>
    <w:pPr>
      <w:spacing w:after="0" w:line="240" w:lineRule="auto"/>
      <w:ind w:left="2160" w:hanging="24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760F4"/>
    <w:pPr>
      <w:spacing w:after="0" w:line="276" w:lineRule="auto"/>
    </w:pPr>
    <w:rPr>
      <w:rFonts w:eastAsia="Arial" w:cs="Times New Roman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760F4"/>
    <w:pPr>
      <w:spacing w:after="0" w:line="276" w:lineRule="auto"/>
      <w:ind w:left="240"/>
    </w:pPr>
    <w:rPr>
      <w:rFonts w:eastAsia="Arial" w:cs="Times New Roman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2760F4"/>
    <w:pPr>
      <w:spacing w:after="0" w:line="276" w:lineRule="auto"/>
      <w:ind w:left="480"/>
    </w:pPr>
    <w:rPr>
      <w:rFonts w:eastAsia="Arial" w:cs="Times New Roman"/>
      <w:lang w:val="vi-VN"/>
    </w:rPr>
  </w:style>
  <w:style w:type="paragraph" w:styleId="TOC4">
    <w:name w:val="toc 4"/>
    <w:basedOn w:val="Normal"/>
    <w:next w:val="Normal"/>
    <w:autoRedefine/>
    <w:unhideWhenUsed/>
    <w:rsid w:val="002760F4"/>
    <w:pPr>
      <w:spacing w:after="100" w:line="276" w:lineRule="auto"/>
      <w:ind w:left="660"/>
    </w:pPr>
    <w:rPr>
      <w:rFonts w:ascii="Calibri" w:eastAsia="Times New Roman" w:hAnsi="Calibri" w:cs="Times New Roman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760F4"/>
    <w:pPr>
      <w:spacing w:after="100" w:line="276" w:lineRule="auto"/>
      <w:ind w:left="880"/>
    </w:pPr>
    <w:rPr>
      <w:rFonts w:ascii="Calibri" w:eastAsia="Times New Roman" w:hAnsi="Calibri" w:cs="Times New Roman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760F4"/>
    <w:pPr>
      <w:spacing w:after="100" w:line="276" w:lineRule="auto"/>
      <w:ind w:left="1100"/>
    </w:pPr>
    <w:rPr>
      <w:rFonts w:ascii="Calibri" w:eastAsia="Times New Roman" w:hAnsi="Calibri" w:cs="Times New Roman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760F4"/>
    <w:pPr>
      <w:spacing w:after="100" w:line="276" w:lineRule="auto"/>
      <w:ind w:left="1320"/>
    </w:pPr>
    <w:rPr>
      <w:rFonts w:ascii="Calibri" w:eastAsia="Times New Roman" w:hAnsi="Calibri" w:cs="Times New Roman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760F4"/>
    <w:pPr>
      <w:spacing w:after="100" w:line="276" w:lineRule="auto"/>
      <w:ind w:left="1540"/>
    </w:pPr>
    <w:rPr>
      <w:rFonts w:ascii="Calibri" w:eastAsia="Times New Roman" w:hAnsi="Calibri" w:cs="Times New Roman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760F4"/>
    <w:pPr>
      <w:spacing w:after="100" w:line="276" w:lineRule="auto"/>
      <w:ind w:left="1760"/>
    </w:pPr>
    <w:rPr>
      <w:rFonts w:ascii="Calibri" w:eastAsia="Times New Roman" w:hAnsi="Calibri" w:cs="Times New Roman"/>
      <w:sz w:val="22"/>
    </w:rPr>
  </w:style>
  <w:style w:type="paragraph" w:styleId="NormalIndent">
    <w:name w:val="Normal Indent"/>
    <w:basedOn w:val="Normal"/>
    <w:uiPriority w:val="99"/>
    <w:unhideWhenUsed/>
    <w:rsid w:val="002760F4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60F4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0F4"/>
    <w:rPr>
      <w:rFonts w:eastAsia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2760F4"/>
    <w:pPr>
      <w:spacing w:after="0" w:line="240" w:lineRule="auto"/>
    </w:pPr>
    <w:rPr>
      <w:rFonts w:eastAsia="Times New Roman" w:cs="Times New Roman"/>
      <w:b/>
      <w:bCs/>
      <w:szCs w:val="24"/>
    </w:rPr>
  </w:style>
  <w:style w:type="paragraph" w:styleId="Caption">
    <w:name w:val="caption"/>
    <w:basedOn w:val="Normal"/>
    <w:next w:val="Normal"/>
    <w:unhideWhenUsed/>
    <w:qFormat/>
    <w:rsid w:val="002760F4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nhideWhenUsed/>
    <w:rsid w:val="002760F4"/>
    <w:pPr>
      <w:framePr w:w="7920" w:h="1980" w:hSpace="180" w:wrap="auto" w:hAnchor="page" w:xAlign="center" w:yAlign="bottom"/>
      <w:spacing w:after="0" w:line="240" w:lineRule="auto"/>
      <w:ind w:left="2880"/>
    </w:pPr>
    <w:rPr>
      <w:rFonts w:eastAsia="Times New Roman" w:cs="Times New Roman"/>
      <w:szCs w:val="24"/>
    </w:rPr>
  </w:style>
  <w:style w:type="paragraph" w:styleId="EnvelopeReturn">
    <w:name w:val="envelope return"/>
    <w:basedOn w:val="Normal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60F4"/>
    <w:rPr>
      <w:rFonts w:eastAsia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2760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760F4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2760F4"/>
    <w:pPr>
      <w:spacing w:after="0" w:line="240" w:lineRule="auto"/>
      <w:ind w:left="283" w:hanging="283"/>
      <w:contextualSpacing/>
    </w:pPr>
    <w:rPr>
      <w:rFonts w:eastAsia="Times New Roman" w:cs="Times New Roman"/>
      <w:szCs w:val="24"/>
    </w:rPr>
  </w:style>
  <w:style w:type="paragraph" w:styleId="ListBullet">
    <w:name w:val="List Bullet"/>
    <w:basedOn w:val="Normal"/>
    <w:unhideWhenUsed/>
    <w:rsid w:val="002760F4"/>
    <w:pPr>
      <w:numPr>
        <w:numId w:val="5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">
    <w:name w:val="List Number"/>
    <w:basedOn w:val="Normal"/>
    <w:uiPriority w:val="99"/>
    <w:unhideWhenUsed/>
    <w:rsid w:val="002760F4"/>
    <w:pPr>
      <w:numPr>
        <w:numId w:val="6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2">
    <w:name w:val="List 2"/>
    <w:basedOn w:val="Normal"/>
    <w:unhideWhenUsed/>
    <w:rsid w:val="002760F4"/>
    <w:pPr>
      <w:spacing w:after="0" w:line="240" w:lineRule="auto"/>
      <w:ind w:left="566" w:hanging="283"/>
      <w:contextualSpacing/>
    </w:pPr>
    <w:rPr>
      <w:rFonts w:eastAsia="Times New Roman" w:cs="Times New Roman"/>
      <w:szCs w:val="24"/>
    </w:rPr>
  </w:style>
  <w:style w:type="paragraph" w:styleId="List3">
    <w:name w:val="List 3"/>
    <w:basedOn w:val="Normal"/>
    <w:uiPriority w:val="99"/>
    <w:unhideWhenUsed/>
    <w:rsid w:val="002760F4"/>
    <w:pPr>
      <w:spacing w:after="0" w:line="240" w:lineRule="auto"/>
      <w:ind w:left="849" w:hanging="283"/>
      <w:contextualSpacing/>
    </w:pPr>
    <w:rPr>
      <w:rFonts w:eastAsia="Times New Roman" w:cs="Times New Roman"/>
      <w:szCs w:val="24"/>
    </w:rPr>
  </w:style>
  <w:style w:type="paragraph" w:styleId="List4">
    <w:name w:val="List 4"/>
    <w:basedOn w:val="Normal"/>
    <w:uiPriority w:val="99"/>
    <w:unhideWhenUsed/>
    <w:rsid w:val="002760F4"/>
    <w:pPr>
      <w:spacing w:after="0" w:line="240" w:lineRule="auto"/>
      <w:ind w:left="1132" w:hanging="283"/>
      <w:contextualSpacing/>
    </w:pPr>
    <w:rPr>
      <w:rFonts w:eastAsia="Times New Roman" w:cs="Times New Roman"/>
      <w:szCs w:val="24"/>
    </w:rPr>
  </w:style>
  <w:style w:type="paragraph" w:styleId="List5">
    <w:name w:val="List 5"/>
    <w:basedOn w:val="Normal"/>
    <w:uiPriority w:val="99"/>
    <w:unhideWhenUsed/>
    <w:rsid w:val="002760F4"/>
    <w:pPr>
      <w:spacing w:after="0" w:line="240" w:lineRule="auto"/>
      <w:ind w:left="1415" w:hanging="283"/>
      <w:contextualSpacing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uiPriority w:val="99"/>
    <w:unhideWhenUsed/>
    <w:rsid w:val="002760F4"/>
    <w:pPr>
      <w:numPr>
        <w:numId w:val="7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uiPriority w:val="99"/>
    <w:unhideWhenUsed/>
    <w:rsid w:val="002760F4"/>
    <w:pPr>
      <w:numPr>
        <w:numId w:val="8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uiPriority w:val="99"/>
    <w:unhideWhenUsed/>
    <w:rsid w:val="002760F4"/>
    <w:pPr>
      <w:numPr>
        <w:numId w:val="9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uiPriority w:val="99"/>
    <w:unhideWhenUsed/>
    <w:rsid w:val="002760F4"/>
    <w:pPr>
      <w:numPr>
        <w:numId w:val="10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uiPriority w:val="99"/>
    <w:unhideWhenUsed/>
    <w:rsid w:val="002760F4"/>
    <w:pPr>
      <w:numPr>
        <w:numId w:val="11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uiPriority w:val="99"/>
    <w:unhideWhenUsed/>
    <w:rsid w:val="002760F4"/>
    <w:pPr>
      <w:numPr>
        <w:numId w:val="12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uiPriority w:val="99"/>
    <w:unhideWhenUsed/>
    <w:rsid w:val="002760F4"/>
    <w:pPr>
      <w:numPr>
        <w:numId w:val="13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uiPriority w:val="99"/>
    <w:unhideWhenUsed/>
    <w:rsid w:val="002760F4"/>
    <w:pPr>
      <w:numPr>
        <w:numId w:val="14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Title">
    <w:name w:val="Title"/>
    <w:aliases w:val="BAI"/>
    <w:basedOn w:val="Normal"/>
    <w:next w:val="Normal"/>
    <w:link w:val="TitleChar"/>
    <w:uiPriority w:val="10"/>
    <w:qFormat/>
    <w:rsid w:val="002760F4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BAI Char"/>
    <w:basedOn w:val="DefaultParagraphFont"/>
    <w:link w:val="Title"/>
    <w:uiPriority w:val="10"/>
    <w:rsid w:val="002760F4"/>
    <w:rPr>
      <w:rFonts w:eastAsia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2760F4"/>
    <w:rPr>
      <w:rFonts w:eastAsia="Times New Roman" w:cs="Times New Roman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2760F4"/>
    <w:rPr>
      <w:rFonts w:eastAsia="Times New Roman" w:cs="Times New Roman"/>
      <w:szCs w:val="24"/>
    </w:rPr>
  </w:style>
  <w:style w:type="paragraph" w:styleId="ListContinue">
    <w:name w:val="List Continue"/>
    <w:basedOn w:val="Normal"/>
    <w:uiPriority w:val="99"/>
    <w:unhideWhenUsed/>
    <w:rsid w:val="002760F4"/>
    <w:pPr>
      <w:spacing w:after="120" w:line="240" w:lineRule="auto"/>
      <w:ind w:left="283"/>
      <w:contextualSpacing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unhideWhenUsed/>
    <w:rsid w:val="002760F4"/>
    <w:pPr>
      <w:spacing w:after="120" w:line="240" w:lineRule="auto"/>
      <w:ind w:left="566"/>
      <w:contextualSpacing/>
    </w:pPr>
    <w:rPr>
      <w:rFonts w:eastAsia="Times New Roman" w:cs="Times New Roman"/>
      <w:szCs w:val="24"/>
    </w:rPr>
  </w:style>
  <w:style w:type="paragraph" w:styleId="ListContinue3">
    <w:name w:val="List Continue 3"/>
    <w:basedOn w:val="Normal"/>
    <w:uiPriority w:val="99"/>
    <w:unhideWhenUsed/>
    <w:rsid w:val="002760F4"/>
    <w:pPr>
      <w:spacing w:after="120" w:line="240" w:lineRule="auto"/>
      <w:ind w:left="849"/>
      <w:contextualSpacing/>
    </w:pPr>
    <w:rPr>
      <w:rFonts w:eastAsia="Times New Roman" w:cs="Times New Roman"/>
      <w:szCs w:val="24"/>
    </w:rPr>
  </w:style>
  <w:style w:type="paragraph" w:styleId="ListContinue4">
    <w:name w:val="List Continue 4"/>
    <w:basedOn w:val="Normal"/>
    <w:uiPriority w:val="99"/>
    <w:unhideWhenUsed/>
    <w:rsid w:val="002760F4"/>
    <w:pPr>
      <w:spacing w:after="120" w:line="240" w:lineRule="auto"/>
      <w:ind w:left="1132"/>
      <w:contextualSpacing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uiPriority w:val="99"/>
    <w:unhideWhenUsed/>
    <w:rsid w:val="002760F4"/>
    <w:pPr>
      <w:spacing w:after="120" w:line="240" w:lineRule="auto"/>
      <w:ind w:left="1415"/>
      <w:contextualSpacing/>
    </w:pPr>
    <w:rPr>
      <w:rFonts w:eastAsia="Times New Roman" w:cs="Times New Roman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2760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760F4"/>
    <w:rPr>
      <w:rFonts w:eastAsia="Times New Roman" w:cs="Times New Roman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2760F4"/>
    <w:rPr>
      <w:rFonts w:eastAsia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2760F4"/>
    <w:rPr>
      <w:rFonts w:eastAsia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760F4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760F4"/>
    <w:rPr>
      <w:rFonts w:ascii="VNI-Times" w:eastAsia="Times New Roman" w:hAnsi="VNI-Times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760F4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2760F4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760F4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unhideWhenUsed/>
    <w:rsid w:val="002760F4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760F4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760F4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0F4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2760F4"/>
    <w:pPr>
      <w:spacing w:after="120" w:line="240" w:lineRule="auto"/>
      <w:ind w:left="1440" w:right="1440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760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2760F4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7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760F4"/>
    <w:rPr>
      <w:rFonts w:eastAsia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760F4"/>
    <w:pPr>
      <w:spacing w:after="0"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60F4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0F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0F4"/>
    <w:rPr>
      <w:rFonts w:eastAsia="Times New Roman" w:cs="Times New Roman"/>
      <w:b/>
      <w:bCs/>
      <w:i/>
      <w:iCs/>
      <w:color w:val="4F81BD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60F4"/>
    <w:pPr>
      <w:keepLines w:val="0"/>
      <w:spacing w:after="60"/>
      <w:ind w:left="0" w:firstLine="0"/>
      <w:outlineLvl w:val="9"/>
    </w:pPr>
    <w:rPr>
      <w:rFonts w:ascii="Times New Roman" w:hAnsi="Times New Roman"/>
      <w:b/>
      <w:bCs/>
      <w:color w:val="auto"/>
      <w:kern w:val="32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2760F4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2760F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2760F4"/>
    <w:rPr>
      <w:b/>
      <w:bCs/>
      <w:color w:val="3366FF"/>
    </w:rPr>
  </w:style>
  <w:style w:type="paragraph" w:customStyle="1" w:styleId="CAU">
    <w:name w:val="CAU"/>
    <w:basedOn w:val="Normal"/>
    <w:link w:val="CAUChar"/>
    <w:rsid w:val="002760F4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qFormat/>
    <w:rsid w:val="002760F4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Normal2">
    <w:name w:val="[Normal]"/>
    <w:rsid w:val="00276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Style3">
    <w:name w:val="Style3"/>
    <w:basedOn w:val="Normal"/>
    <w:rsid w:val="002760F4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2760F4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trlQ">
    <w:name w:val="ctrlQ"/>
    <w:basedOn w:val="Normal"/>
    <w:uiPriority w:val="99"/>
    <w:rsid w:val="002760F4"/>
    <w:pPr>
      <w:spacing w:after="0" w:line="240" w:lineRule="auto"/>
      <w:jc w:val="both"/>
    </w:pPr>
    <w:rPr>
      <w:rFonts w:eastAsia="Batang" w:cs="Times New Roman"/>
      <w:spacing w:val="4"/>
      <w:w w:val="105"/>
      <w:sz w:val="22"/>
    </w:rPr>
  </w:style>
  <w:style w:type="character" w:customStyle="1" w:styleId="MTEquationSection">
    <w:name w:val="MTEquationSection"/>
    <w:rsid w:val="002760F4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2760F4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2760F4"/>
  </w:style>
  <w:style w:type="table" w:styleId="TableSimple2">
    <w:name w:val="Table Simple 2"/>
    <w:basedOn w:val="TableNormal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mjxassistivemathml">
    <w:name w:val="mjx_assistive_mathml"/>
    <w:rsid w:val="002760F4"/>
  </w:style>
  <w:style w:type="paragraph" w:customStyle="1" w:styleId="rtecenter">
    <w:name w:val="rtecenter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Vnbnnidung5">
    <w:name w:val="Văn bản nội dung (5)_"/>
    <w:link w:val="Vnbnnidung51"/>
    <w:locked/>
    <w:rsid w:val="002760F4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2760F4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2760F4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760F4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,Văn bản nội dung + 11 pt,Giãn cách 0 pt,Văn bản nội dung + In nghiêng,Văn bản nội dung + Candara,10 pt,Văn bản nội dung (4) + 11 pt,Ghi chú cuối trang + 11 pt,Ghi chú cuối trang + In nghiêng"/>
    <w:rsid w:val="002760F4"/>
    <w:rPr>
      <w:b/>
      <w:bCs/>
      <w:i/>
      <w:iCs/>
      <w:sz w:val="20"/>
      <w:szCs w:val="20"/>
      <w:lang w:bidi="ar-SA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2760F4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2760F4"/>
    <w:rPr>
      <w:rFonts w:eastAsia="Times New Roman" w:cs="Times New Roman"/>
      <w:lang w:val="vi-VN" w:eastAsia="vi-VN"/>
    </w:rPr>
  </w:style>
  <w:style w:type="paragraph" w:customStyle="1" w:styleId="vofirst">
    <w:name w:val="vofirst"/>
    <w:basedOn w:val="Normal"/>
    <w:link w:val="vofirstCharChar"/>
    <w:rsid w:val="005868CA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eastAsia="Times New Roman" w:cs="Times New Roman"/>
      <w:szCs w:val="24"/>
      <w:lang w:val="nl-NL"/>
    </w:rPr>
  </w:style>
  <w:style w:type="character" w:customStyle="1" w:styleId="vofirstCharChar">
    <w:name w:val="vofirst Char Char"/>
    <w:link w:val="vofirst"/>
    <w:rsid w:val="005868CA"/>
    <w:rPr>
      <w:rFonts w:eastAsia="Times New Roman" w:cs="Times New Roman"/>
      <w:szCs w:val="24"/>
      <w:lang w:val="nl-NL"/>
    </w:rPr>
  </w:style>
  <w:style w:type="paragraph" w:customStyle="1" w:styleId="cau0">
    <w:name w:val="cau"/>
    <w:basedOn w:val="Normal"/>
    <w:qFormat/>
    <w:rsid w:val="003D0C8F"/>
    <w:pPr>
      <w:spacing w:before="40" w:after="20" w:line="240" w:lineRule="auto"/>
      <w:ind w:left="425" w:hanging="425"/>
      <w:jc w:val="both"/>
    </w:pPr>
    <w:rPr>
      <w:rFonts w:eastAsia="Times New Roman" w:cs="Times New Roman"/>
      <w:szCs w:val="24"/>
      <w:lang w:val="pt-BR"/>
    </w:rPr>
  </w:style>
  <w:style w:type="paragraph" w:customStyle="1" w:styleId="msolistparagraph0">
    <w:name w:val="msolistparagraph"/>
    <w:basedOn w:val="Normal"/>
    <w:rsid w:val="003D0C8F"/>
    <w:pPr>
      <w:spacing w:line="256" w:lineRule="auto"/>
      <w:ind w:left="720"/>
      <w:contextualSpacing/>
    </w:pPr>
    <w:rPr>
      <w:rFonts w:eastAsia="Calibri" w:cs="Times New Roman"/>
    </w:rPr>
  </w:style>
  <w:style w:type="paragraph" w:customStyle="1" w:styleId="msonormalcxspmiddle">
    <w:name w:val="msonormalcxspmiddle"/>
    <w:basedOn w:val="Normal"/>
    <w:rsid w:val="003D0C8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0">
    <w:name w:val="List Paragraph_0"/>
    <w:basedOn w:val="Normal"/>
    <w:qFormat/>
    <w:rsid w:val="003D0C8F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paragraph" w:customStyle="1" w:styleId="oncaDanhsch">
    <w:name w:val="Đoạn của Danh sách"/>
    <w:basedOn w:val="Normal"/>
    <w:link w:val="oncaDanhschChar"/>
    <w:qFormat/>
    <w:rsid w:val="003D0C8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3D0C8F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PN4HNGChar">
    <w:name w:val="ĐÁP ÁN 4 HÀNG Char"/>
    <w:basedOn w:val="DefaultParagraphFont"/>
    <w:link w:val="PN4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4HNG">
    <w:name w:val="ĐÁP ÁN 4 HÀNG"/>
    <w:basedOn w:val="Normal"/>
    <w:link w:val="PN4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pn2hngChar">
    <w:name w:val="Đáp án 2 hàng Char"/>
    <w:basedOn w:val="DefaultParagraphFont"/>
    <w:link w:val="pn2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2hng">
    <w:name w:val="Đáp án 2 hàng"/>
    <w:basedOn w:val="Normal"/>
    <w:link w:val="pn2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cuChar">
    <w:name w:val="câu Char"/>
    <w:basedOn w:val="ListParagraphChar"/>
    <w:link w:val="cu"/>
    <w:locked/>
    <w:rsid w:val="0092551A"/>
    <w:rPr>
      <w:rFonts w:eastAsia="Times New Roman" w:cs="Times New Roman"/>
      <w:szCs w:val="24"/>
    </w:rPr>
  </w:style>
  <w:style w:type="paragraph" w:customStyle="1" w:styleId="cu">
    <w:name w:val="câu"/>
    <w:basedOn w:val="ListParagraph"/>
    <w:link w:val="cuChar"/>
    <w:qFormat/>
    <w:rsid w:val="0092551A"/>
    <w:pPr>
      <w:numPr>
        <w:numId w:val="15"/>
      </w:numPr>
      <w:tabs>
        <w:tab w:val="left" w:pos="992"/>
      </w:tabs>
      <w:spacing w:before="120" w:after="0" w:line="276" w:lineRule="auto"/>
      <w:jc w:val="both"/>
    </w:pPr>
    <w:rPr>
      <w:rFonts w:eastAsia="Times New Roman" w:cs="Times New Roman"/>
      <w:szCs w:val="24"/>
    </w:rPr>
  </w:style>
  <w:style w:type="character" w:styleId="PageNumber">
    <w:name w:val="page number"/>
    <w:unhideWhenUsed/>
    <w:rsid w:val="007118D2"/>
  </w:style>
  <w:style w:type="character" w:styleId="FollowedHyperlink">
    <w:name w:val="FollowedHyperlink"/>
    <w:unhideWhenUsed/>
    <w:rsid w:val="007118D2"/>
    <w:rPr>
      <w:color w:val="954F72"/>
      <w:u w:val="single"/>
    </w:rPr>
  </w:style>
  <w:style w:type="character" w:styleId="CommentReference">
    <w:name w:val="annotation reference"/>
    <w:uiPriority w:val="99"/>
    <w:unhideWhenUsed/>
    <w:rsid w:val="007118D2"/>
    <w:rPr>
      <w:sz w:val="16"/>
      <w:szCs w:val="16"/>
    </w:rPr>
  </w:style>
  <w:style w:type="paragraph" w:customStyle="1" w:styleId="noidung">
    <w:name w:val="noidung"/>
    <w:basedOn w:val="Normal"/>
    <w:link w:val="noidungChar"/>
    <w:uiPriority w:val="99"/>
    <w:rsid w:val="007118D2"/>
    <w:pPr>
      <w:spacing w:after="0" w:line="288" w:lineRule="auto"/>
      <w:jc w:val="both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noidungChar">
    <w:name w:val="noidung Char"/>
    <w:link w:val="noidung"/>
    <w:uiPriority w:val="99"/>
    <w:locked/>
    <w:rsid w:val="007118D2"/>
    <w:rPr>
      <w:rFonts w:eastAsia="Times New Roman" w:cs="Times New Roman"/>
      <w:sz w:val="20"/>
      <w:szCs w:val="20"/>
      <w:lang w:val="vi-VN" w:eastAsia="vi-VN"/>
    </w:rPr>
  </w:style>
  <w:style w:type="paragraph" w:customStyle="1" w:styleId="CharCharCharChar">
    <w:name w:val="Char Char Char Char"/>
    <w:basedOn w:val="Normal"/>
    <w:rsid w:val="007118D2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Level2">
    <w:name w:val="Level2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paragraph" w:customStyle="1" w:styleId="level3">
    <w:name w:val="level3"/>
    <w:basedOn w:val="Normal"/>
    <w:link w:val="level3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FF0000"/>
    </w:rPr>
  </w:style>
  <w:style w:type="character" w:customStyle="1" w:styleId="level3Char">
    <w:name w:val="level3 Char"/>
    <w:link w:val="level3"/>
    <w:rsid w:val="007118D2"/>
    <w:rPr>
      <w:rFonts w:eastAsia="Times New Roman" w:cs="Times New Roman"/>
      <w:b/>
      <w:color w:val="FF0000"/>
    </w:rPr>
  </w:style>
  <w:style w:type="paragraph" w:customStyle="1" w:styleId="level1">
    <w:name w:val="level 1"/>
    <w:basedOn w:val="Normal"/>
    <w:link w:val="level1Char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level1Char">
    <w:name w:val="level 1 Char"/>
    <w:link w:val="level1"/>
    <w:rsid w:val="007118D2"/>
    <w:rPr>
      <w:rFonts w:eastAsia="Times New Roman" w:cs="Times New Roman"/>
      <w:b/>
      <w:color w:val="0000FF"/>
      <w:u w:val="single"/>
    </w:rPr>
  </w:style>
  <w:style w:type="paragraph" w:customStyle="1" w:styleId="notes">
    <w:name w:val="notes"/>
    <w:basedOn w:val="Normal"/>
    <w:link w:val="notesChar"/>
    <w:rsid w:val="007118D2"/>
    <w:pPr>
      <w:spacing w:before="60" w:after="0" w:line="216" w:lineRule="auto"/>
      <w:jc w:val="both"/>
    </w:pPr>
    <w:rPr>
      <w:rFonts w:eastAsia="Times New Roman" w:cs="Times New Roman"/>
      <w:b/>
    </w:rPr>
  </w:style>
  <w:style w:type="character" w:customStyle="1" w:styleId="notesChar">
    <w:name w:val="notes Char"/>
    <w:link w:val="notes"/>
    <w:rsid w:val="007118D2"/>
    <w:rPr>
      <w:rFonts w:eastAsia="Times New Roman" w:cs="Times New Roman"/>
      <w:b/>
    </w:rPr>
  </w:style>
  <w:style w:type="paragraph" w:customStyle="1" w:styleId="level20">
    <w:name w:val="level 2"/>
    <w:basedOn w:val="Normal"/>
    <w:link w:val="level2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</w:rPr>
  </w:style>
  <w:style w:type="character" w:customStyle="1" w:styleId="level2Char">
    <w:name w:val="level 2 Char"/>
    <w:link w:val="level20"/>
    <w:rsid w:val="007118D2"/>
    <w:rPr>
      <w:rFonts w:eastAsia="Times New Roman" w:cs="Times New Roman"/>
      <w:b/>
      <w:color w:val="0000FF"/>
    </w:rPr>
  </w:style>
  <w:style w:type="character" w:customStyle="1" w:styleId="mw-headline">
    <w:name w:val="mw-headline"/>
    <w:rsid w:val="007118D2"/>
  </w:style>
  <w:style w:type="paragraph" w:customStyle="1" w:styleId="ParagraphStyle">
    <w:name w:val="Paragraph 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2">
    <w:name w:val="AnsCol2"/>
    <w:rsid w:val="007118D2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1">
    <w:name w:val="AnsCol1"/>
    <w:rsid w:val="007118D2"/>
    <w:pPr>
      <w:widowControl w:val="0"/>
      <w:tabs>
        <w:tab w:val="left" w:pos="2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character" w:customStyle="1" w:styleId="Normaltext">
    <w:name w:val="Normal text"/>
    <w:rsid w:val="007118D2"/>
    <w:rPr>
      <w:sz w:val="20"/>
      <w:szCs w:val="20"/>
    </w:rPr>
  </w:style>
  <w:style w:type="character" w:customStyle="1" w:styleId="FontStyle">
    <w:name w:val="Font Style"/>
    <w:rsid w:val="007118D2"/>
    <w:rPr>
      <w:b/>
      <w:bCs/>
      <w:color w:val="0000FF"/>
      <w:sz w:val="20"/>
      <w:szCs w:val="20"/>
    </w:rPr>
  </w:style>
  <w:style w:type="character" w:customStyle="1" w:styleId="datetext">
    <w:name w:val="datetext"/>
    <w:rsid w:val="007118D2"/>
  </w:style>
  <w:style w:type="paragraph" w:customStyle="1" w:styleId="CharCharChar">
    <w:name w:val="Char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Style">
    <w:name w:val="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eastAsia="Times New Roman" w:cs="Times New Roman"/>
      <w:szCs w:val="24"/>
    </w:rPr>
  </w:style>
  <w:style w:type="paragraph" w:customStyle="1" w:styleId="baitap">
    <w:name w:val="baitap"/>
    <w:basedOn w:val="Normal"/>
    <w:link w:val="baitapChar"/>
    <w:rsid w:val="007118D2"/>
    <w:pPr>
      <w:spacing w:before="240" w:after="40" w:line="264" w:lineRule="auto"/>
      <w:ind w:left="1418" w:hanging="1418"/>
      <w:jc w:val="both"/>
    </w:pPr>
    <w:rPr>
      <w:rFonts w:eastAsia="Times New Roman" w:cs="Times New Roman"/>
      <w:b/>
      <w:bCs/>
    </w:rPr>
  </w:style>
  <w:style w:type="character" w:customStyle="1" w:styleId="baitapChar">
    <w:name w:val="baitap Char"/>
    <w:link w:val="baitap"/>
    <w:locked/>
    <w:rsid w:val="007118D2"/>
    <w:rPr>
      <w:rFonts w:eastAsia="Times New Roman" w:cs="Times New Roman"/>
      <w:b/>
      <w:bCs/>
    </w:rPr>
  </w:style>
  <w:style w:type="paragraph" w:customStyle="1" w:styleId="sora">
    <w:name w:val="sora"/>
    <w:basedOn w:val="Normal"/>
    <w:rsid w:val="007118D2"/>
    <w:pPr>
      <w:tabs>
        <w:tab w:val="left" w:pos="454"/>
        <w:tab w:val="left" w:pos="2268"/>
        <w:tab w:val="left" w:pos="4253"/>
        <w:tab w:val="left" w:pos="5954"/>
      </w:tabs>
      <w:spacing w:before="120" w:after="40" w:line="264" w:lineRule="auto"/>
      <w:ind w:left="454" w:hanging="454"/>
      <w:jc w:val="both"/>
    </w:pPr>
    <w:rPr>
      <w:rFonts w:eastAsia="Times New Roman" w:cs="Times New Roman"/>
    </w:rPr>
  </w:style>
  <w:style w:type="paragraph" w:customStyle="1" w:styleId="tabABCD">
    <w:name w:val="tabABCD"/>
    <w:basedOn w:val="Normal"/>
    <w:rsid w:val="007118D2"/>
    <w:pPr>
      <w:tabs>
        <w:tab w:val="left" w:pos="2268"/>
        <w:tab w:val="left" w:pos="4253"/>
        <w:tab w:val="left" w:pos="5954"/>
      </w:tabs>
      <w:spacing w:before="40" w:after="0" w:line="264" w:lineRule="auto"/>
      <w:ind w:firstLine="454"/>
      <w:jc w:val="both"/>
    </w:pPr>
    <w:rPr>
      <w:rFonts w:eastAsia="Times New Roman" w:cs="Times New Roman"/>
    </w:rPr>
  </w:style>
  <w:style w:type="paragraph" w:customStyle="1" w:styleId="sora-gachchan">
    <w:name w:val="sora-gachchan"/>
    <w:basedOn w:val="sora"/>
    <w:rsid w:val="007118D2"/>
    <w:pPr>
      <w:spacing w:after="0" w:line="240" w:lineRule="auto"/>
    </w:pPr>
  </w:style>
  <w:style w:type="paragraph" w:customStyle="1" w:styleId="ABCDduoigach">
    <w:name w:val="ABCD duoi gach"/>
    <w:basedOn w:val="Normal"/>
    <w:rsid w:val="007118D2"/>
    <w:pPr>
      <w:spacing w:after="0" w:line="216" w:lineRule="auto"/>
      <w:ind w:firstLine="397"/>
      <w:jc w:val="both"/>
    </w:pPr>
    <w:rPr>
      <w:rFonts w:eastAsia="Times New Roman" w:cs="Times New Roman"/>
    </w:rPr>
  </w:style>
  <w:style w:type="paragraph" w:customStyle="1" w:styleId="TabABCDdoc">
    <w:name w:val="Tab ABCD doc"/>
    <w:basedOn w:val="Normal"/>
    <w:rsid w:val="007118D2"/>
    <w:pPr>
      <w:spacing w:before="40" w:after="40" w:line="264" w:lineRule="auto"/>
      <w:ind w:left="851" w:hanging="397"/>
      <w:jc w:val="both"/>
    </w:pPr>
    <w:rPr>
      <w:rFonts w:eastAsia="Times New Roman" w:cs="Times New Roman"/>
    </w:rPr>
  </w:style>
  <w:style w:type="paragraph" w:customStyle="1" w:styleId="sora-tudong">
    <w:name w:val="sora-tudong"/>
    <w:basedOn w:val="sora"/>
    <w:rsid w:val="007118D2"/>
    <w:pPr>
      <w:tabs>
        <w:tab w:val="num" w:pos="454"/>
      </w:tabs>
      <w:ind w:left="567" w:hanging="567"/>
    </w:pPr>
  </w:style>
  <w:style w:type="paragraph" w:customStyle="1" w:styleId="module">
    <w:name w:val="module"/>
    <w:basedOn w:val="Normal"/>
    <w:autoRedefine/>
    <w:rsid w:val="007118D2"/>
    <w:pPr>
      <w:spacing w:before="120" w:after="0" w:line="260" w:lineRule="atLeast"/>
      <w:jc w:val="center"/>
    </w:pPr>
    <w:rPr>
      <w:rFonts w:eastAsia="Times New Roman" w:cs="Times New Roman"/>
      <w:b/>
      <w:noProof/>
      <w:color w:val="FF0000"/>
      <w:sz w:val="32"/>
    </w:rPr>
  </w:style>
  <w:style w:type="paragraph" w:customStyle="1" w:styleId="Ex">
    <w:name w:val="Ex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FF0000"/>
    </w:rPr>
  </w:style>
  <w:style w:type="paragraph" w:customStyle="1" w:styleId="Style1">
    <w:name w:val="Style1"/>
    <w:basedOn w:val="Normal"/>
    <w:rsid w:val="007118D2"/>
    <w:pPr>
      <w:framePr w:hSpace="180" w:wrap="around" w:vAnchor="text" w:hAnchor="margin" w:y="82"/>
      <w:spacing w:after="0" w:line="216" w:lineRule="auto"/>
      <w:jc w:val="both"/>
    </w:pPr>
    <w:rPr>
      <w:rFonts w:eastAsia="Times New Roman" w:cs="Times New Roman"/>
      <w:b/>
    </w:rPr>
  </w:style>
  <w:style w:type="paragraph" w:customStyle="1" w:styleId="Style20">
    <w:name w:val="Style 2"/>
    <w:qFormat/>
    <w:rsid w:val="007118D2"/>
    <w:pPr>
      <w:widowControl w:val="0"/>
      <w:autoSpaceDE w:val="0"/>
      <w:autoSpaceDN w:val="0"/>
      <w:spacing w:after="0" w:line="295" w:lineRule="auto"/>
      <w:ind w:left="1584"/>
    </w:pPr>
    <w:rPr>
      <w:rFonts w:ascii="Bookman Old Style" w:eastAsia="Times New Roman" w:hAnsi="Bookman Old Style" w:cs="Bookman Old Style"/>
      <w:sz w:val="22"/>
    </w:rPr>
  </w:style>
  <w:style w:type="character" w:customStyle="1" w:styleId="apple-style-span">
    <w:name w:val="apple-style-span"/>
    <w:rsid w:val="007118D2"/>
  </w:style>
  <w:style w:type="character" w:customStyle="1" w:styleId="CharacterStyle1">
    <w:name w:val="Character Style 1"/>
    <w:rsid w:val="007118D2"/>
    <w:rPr>
      <w:rFonts w:ascii="Bookman Old Style" w:hAnsi="Bookman Old Style" w:cs="Bookman Old Style"/>
      <w:sz w:val="20"/>
      <w:szCs w:val="20"/>
    </w:rPr>
  </w:style>
  <w:style w:type="paragraph" w:customStyle="1" w:styleId="level10">
    <w:name w:val="level1"/>
    <w:basedOn w:val="Normal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pron">
    <w:name w:val="pron"/>
    <w:rsid w:val="007118D2"/>
  </w:style>
  <w:style w:type="character" w:customStyle="1" w:styleId="ipa">
    <w:name w:val="ipa"/>
    <w:rsid w:val="007118D2"/>
  </w:style>
  <w:style w:type="character" w:customStyle="1" w:styleId="NoSpacingCharChar">
    <w:name w:val="No Spacing Char Char"/>
    <w:rsid w:val="007118D2"/>
    <w:rPr>
      <w:rFonts w:ascii="VNI-Times" w:hAnsi="VNI-Times"/>
      <w:sz w:val="22"/>
      <w:szCs w:val="22"/>
      <w:lang w:val="en-US" w:eastAsia="en-US" w:bidi="ar-SA"/>
    </w:rPr>
  </w:style>
  <w:style w:type="paragraph" w:customStyle="1" w:styleId="Normal10pt">
    <w:name w:val="Normal+10 pt"/>
    <w:basedOn w:val="Normal"/>
    <w:rsid w:val="007118D2"/>
    <w:pPr>
      <w:spacing w:after="0" w:line="216" w:lineRule="auto"/>
    </w:pPr>
    <w:rPr>
      <w:rFonts w:ascii=".VnTime" w:eastAsia="Times New Roman" w:hAnsi=".VnTime" w:cs="Times New Roman"/>
      <w:szCs w:val="24"/>
    </w:rPr>
  </w:style>
  <w:style w:type="paragraph" w:customStyle="1" w:styleId="tenb">
    <w:name w:val="tenb"/>
    <w:basedOn w:val="Normal"/>
    <w:rsid w:val="007118D2"/>
    <w:pPr>
      <w:spacing w:before="320" w:after="120" w:line="216" w:lineRule="auto"/>
    </w:pPr>
    <w:rPr>
      <w:rFonts w:ascii=".VnCentury Schoolbook" w:eastAsia="Times New Roman" w:hAnsi=".VnCentury Schoolbook" w:cs="Times New Roman"/>
      <w:b/>
      <w:szCs w:val="20"/>
    </w:rPr>
  </w:style>
  <w:style w:type="paragraph" w:customStyle="1" w:styleId="VTD11">
    <w:name w:val="VTD1.1"/>
    <w:basedOn w:val="Normal"/>
    <w:autoRedefine/>
    <w:rsid w:val="007118D2"/>
    <w:pPr>
      <w:spacing w:after="0" w:line="216" w:lineRule="auto"/>
      <w:ind w:left="720"/>
    </w:pPr>
    <w:rPr>
      <w:rFonts w:eastAsia="Times New Roman" w:cs="Times New Roman"/>
      <w:sz w:val="28"/>
      <w:szCs w:val="28"/>
      <w:lang w:eastAsia="vi-VN"/>
    </w:rPr>
  </w:style>
  <w:style w:type="character" w:customStyle="1" w:styleId="c1">
    <w:name w:val="c1"/>
    <w:rsid w:val="007118D2"/>
  </w:style>
  <w:style w:type="paragraph" w:customStyle="1" w:styleId="tenbs">
    <w:name w:val="tenbs"/>
    <w:basedOn w:val="Normal"/>
    <w:rsid w:val="007118D2"/>
    <w:pPr>
      <w:spacing w:before="240" w:after="120" w:line="216" w:lineRule="auto"/>
    </w:pPr>
    <w:rPr>
      <w:rFonts w:ascii=".VnCentury Schoolbook" w:eastAsia="Times New Roman" w:hAnsi=".VnCentury Schoolbook" w:cs="Times New Roman"/>
      <w:i/>
      <w:sz w:val="22"/>
      <w:szCs w:val="20"/>
    </w:rPr>
  </w:style>
  <w:style w:type="character" w:customStyle="1" w:styleId="mtext">
    <w:name w:val="mtext"/>
    <w:rsid w:val="007118D2"/>
  </w:style>
  <w:style w:type="character" w:customStyle="1" w:styleId="mroot">
    <w:name w:val="mroot"/>
    <w:rsid w:val="007118D2"/>
  </w:style>
  <w:style w:type="character" w:customStyle="1" w:styleId="texhtml">
    <w:name w:val="texhtml"/>
    <w:rsid w:val="007118D2"/>
  </w:style>
  <w:style w:type="character" w:customStyle="1" w:styleId="bbcunderline">
    <w:name w:val="bbc_underline"/>
    <w:rsid w:val="007118D2"/>
  </w:style>
  <w:style w:type="paragraph" w:customStyle="1" w:styleId="Normal09">
    <w:name w:val="Normal_0_9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Normal010">
    <w:name w:val="Normal_0_10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character" w:customStyle="1" w:styleId="nowrap">
    <w:name w:val="nowrap"/>
    <w:rsid w:val="007118D2"/>
  </w:style>
  <w:style w:type="character" w:customStyle="1" w:styleId="FooterChar1">
    <w:name w:val="Footer Char1"/>
    <w:rsid w:val="007118D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118D2"/>
  </w:style>
  <w:style w:type="paragraph" w:customStyle="1" w:styleId="Style10">
    <w:name w:val="Style 1"/>
    <w:basedOn w:val="Heading1"/>
    <w:autoRedefine/>
    <w:qFormat/>
    <w:rsid w:val="007118D2"/>
    <w:pPr>
      <w:keepLines w:val="0"/>
      <w:framePr w:wrap="around" w:vAnchor="text" w:hAnchor="text" w:y="1"/>
      <w:spacing w:after="60" w:line="216" w:lineRule="auto"/>
      <w:ind w:left="284" w:hanging="851"/>
      <w:jc w:val="center"/>
    </w:pPr>
    <w:rPr>
      <w:rFonts w:ascii="Tiffany-Heavy" w:hAnsi="Tiffany-Heavy" w:cs="Chu Văn An (Uni)"/>
      <w:b/>
      <w:bCs/>
      <w:color w:val="FF0000"/>
      <w:kern w:val="32"/>
      <w:sz w:val="36"/>
      <w:szCs w:val="36"/>
    </w:rPr>
  </w:style>
  <w:style w:type="character" w:customStyle="1" w:styleId="HeaderChar1">
    <w:name w:val="Header Char1"/>
    <w:uiPriority w:val="99"/>
    <w:semiHidden/>
    <w:rsid w:val="007118D2"/>
  </w:style>
  <w:style w:type="paragraph" w:customStyle="1" w:styleId="vidu">
    <w:name w:val="vi d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7118D2"/>
    <w:rPr>
      <w:i/>
      <w:iCs/>
      <w:color w:val="808080"/>
    </w:rPr>
  </w:style>
  <w:style w:type="character" w:customStyle="1" w:styleId="fontstyle31">
    <w:name w:val="fontstyle31"/>
    <w:rsid w:val="007118D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118D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7118D2"/>
  </w:style>
  <w:style w:type="character" w:customStyle="1" w:styleId="separator">
    <w:name w:val="separator"/>
    <w:rsid w:val="007118D2"/>
  </w:style>
  <w:style w:type="character" w:customStyle="1" w:styleId="grame">
    <w:name w:val="grame"/>
    <w:rsid w:val="007118D2"/>
  </w:style>
  <w:style w:type="numbering" w:customStyle="1" w:styleId="NoList1">
    <w:name w:val="No List1"/>
    <w:next w:val="NoList"/>
    <w:uiPriority w:val="99"/>
    <w:semiHidden/>
    <w:unhideWhenUsed/>
    <w:rsid w:val="007118D2"/>
  </w:style>
  <w:style w:type="table" w:styleId="ColorfulList-Accent1">
    <w:name w:val="Colorful List Accent 1"/>
    <w:basedOn w:val="TableNormal"/>
    <w:uiPriority w:val="34"/>
    <w:rsid w:val="007118D2"/>
    <w:pPr>
      <w:spacing w:after="0" w:line="216" w:lineRule="auto"/>
      <w:ind w:left="992"/>
      <w:jc w:val="both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harChar1CharChar">
    <w:name w:val="Char Char1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ind w:left="992" w:firstLine="567"/>
      <w:jc w:val="both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7118D2"/>
    <w:rPr>
      <w:sz w:val="21"/>
      <w:szCs w:val="21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7118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spacing w:after="0" w:line="216" w:lineRule="auto"/>
      <w:ind w:left="964" w:hanging="964"/>
      <w:jc w:val="both"/>
    </w:pPr>
    <w:rPr>
      <w:sz w:val="21"/>
      <w:szCs w:val="21"/>
    </w:rPr>
  </w:style>
  <w:style w:type="paragraph" w:customStyle="1" w:styleId="anho">
    <w:name w:val="a_nho"/>
    <w:basedOn w:val="Normal"/>
    <w:rsid w:val="007118D2"/>
    <w:pPr>
      <w:widowControl w:val="0"/>
      <w:spacing w:before="80" w:after="0" w:line="216" w:lineRule="auto"/>
      <w:ind w:left="568" w:hanging="284"/>
      <w:jc w:val="both"/>
    </w:pPr>
    <w:rPr>
      <w:rFonts w:ascii="VNI-Times" w:eastAsia="Times New Roman" w:hAnsi="VNI-Times" w:cs="Times New Roman"/>
      <w:sz w:val="22"/>
      <w:szCs w:val="20"/>
    </w:rPr>
  </w:style>
  <w:style w:type="paragraph" w:customStyle="1" w:styleId="Char1">
    <w:name w:val="Char1"/>
    <w:basedOn w:val="Normal"/>
    <w:semiHidden/>
    <w:rsid w:val="007118D2"/>
    <w:pPr>
      <w:spacing w:line="240" w:lineRule="exact"/>
      <w:ind w:left="992"/>
      <w:jc w:val="both"/>
    </w:pPr>
    <w:rPr>
      <w:rFonts w:ascii="Arial" w:eastAsia="Times New Roman" w:hAnsi="Arial" w:cs="Times New Roman"/>
      <w:szCs w:val="24"/>
    </w:rPr>
  </w:style>
  <w:style w:type="paragraph" w:customStyle="1" w:styleId="SETTAB">
    <w:name w:val="SET_TAB"/>
    <w:basedOn w:val="CU0"/>
    <w:qFormat/>
    <w:rsid w:val="007118D2"/>
    <w:p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  <w:jc w:val="both"/>
    </w:pPr>
    <w:rPr>
      <w:lang w:val="en-US"/>
    </w:rPr>
  </w:style>
  <w:style w:type="character" w:customStyle="1" w:styleId="Tiu3">
    <w:name w:val="Tiêu đề #3_"/>
    <w:basedOn w:val="DefaultParagraphFont"/>
    <w:link w:val="Tiu30"/>
    <w:rsid w:val="0099342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99342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table" w:customStyle="1" w:styleId="thamkhao1">
    <w:name w:val="tham khao1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nd">
    <w:name w:val="stylend"/>
    <w:rsid w:val="00C461EA"/>
  </w:style>
  <w:style w:type="paragraph" w:customStyle="1" w:styleId="ListParagraph2">
    <w:name w:val="List Paragraph2"/>
    <w:basedOn w:val="Normal"/>
    <w:uiPriority w:val="99"/>
    <w:rsid w:val="00C461EA"/>
    <w:pPr>
      <w:spacing w:after="200" w:line="276" w:lineRule="auto"/>
      <w:ind w:left="720"/>
      <w:contextualSpacing/>
    </w:pPr>
    <w:rPr>
      <w:rFonts w:eastAsia="Calibri" w:cs="Times New Roman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C461EA"/>
    <w:rPr>
      <w:rFonts w:eastAsia="Calibri" w:cs="Arial"/>
    </w:rPr>
  </w:style>
  <w:style w:type="paragraph" w:customStyle="1" w:styleId="Style11">
    <w:name w:val="_Style 1"/>
    <w:qFormat/>
    <w:rsid w:val="00C461EA"/>
    <w:pPr>
      <w:spacing w:after="0" w:line="192" w:lineRule="auto"/>
    </w:pPr>
    <w:rPr>
      <w:rFonts w:ascii="Calibri" w:eastAsia="Calibri" w:hAnsi="Calibri" w:cs="Times New Roman"/>
      <w:sz w:val="22"/>
    </w:rPr>
  </w:style>
  <w:style w:type="numbering" w:customStyle="1" w:styleId="NoList11">
    <w:name w:val="No List11"/>
    <w:next w:val="NoList"/>
    <w:uiPriority w:val="99"/>
    <w:semiHidden/>
    <w:rsid w:val="00C461EA"/>
  </w:style>
  <w:style w:type="numbering" w:customStyle="1" w:styleId="NoList2">
    <w:name w:val="No List2"/>
    <w:next w:val="NoList"/>
    <w:uiPriority w:val="99"/>
    <w:semiHidden/>
    <w:unhideWhenUsed/>
    <w:rsid w:val="00C461EA"/>
  </w:style>
  <w:style w:type="table" w:customStyle="1" w:styleId="TableGrid2">
    <w:name w:val="Table Grid2"/>
    <w:basedOn w:val="TableNormal"/>
    <w:next w:val="TableGrid"/>
    <w:rsid w:val="00C461EA"/>
    <w:pPr>
      <w:spacing w:after="0" w:line="240" w:lineRule="auto"/>
    </w:pPr>
    <w:rPr>
      <w:rFonts w:eastAsia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1">
    <w:name w:val="Câu"/>
    <w:basedOn w:val="Normal"/>
    <w:link w:val="CuChar0"/>
    <w:qFormat/>
    <w:rsid w:val="00C461EA"/>
    <w:pPr>
      <w:spacing w:before="60" w:after="200" w:line="276" w:lineRule="auto"/>
      <w:ind w:left="360" w:hanging="360"/>
      <w:jc w:val="both"/>
    </w:pPr>
    <w:rPr>
      <w:rFonts w:ascii="Palatino Linotype" w:eastAsia="Arial" w:hAnsi="Palatino Linotype" w:cs="Times New Roman"/>
      <w:lang w:val="fr-FR"/>
    </w:rPr>
  </w:style>
  <w:style w:type="character" w:customStyle="1" w:styleId="CuChar0">
    <w:name w:val="Câu Char"/>
    <w:link w:val="Cu1"/>
    <w:rsid w:val="00C461EA"/>
    <w:rPr>
      <w:rFonts w:ascii="Palatino Linotype" w:eastAsia="Arial" w:hAnsi="Palatino Linotype" w:cs="Times New Roman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C461EA"/>
  </w:style>
  <w:style w:type="table" w:customStyle="1" w:styleId="thamkhao2">
    <w:name w:val="tham khao2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461EA"/>
  </w:style>
  <w:style w:type="table" w:customStyle="1" w:styleId="thamkhao3">
    <w:name w:val="tham khao3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461EA"/>
  </w:style>
  <w:style w:type="table" w:customStyle="1" w:styleId="TableGrid11">
    <w:name w:val="Table Grid1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461EA"/>
  </w:style>
  <w:style w:type="table" w:customStyle="1" w:styleId="TableGrid21">
    <w:name w:val="Table Grid2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461EA"/>
  </w:style>
  <w:style w:type="table" w:customStyle="1" w:styleId="thamkhao4">
    <w:name w:val="tham khao4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461EA"/>
  </w:style>
  <w:style w:type="table" w:customStyle="1" w:styleId="thamkhao5">
    <w:name w:val="tham khao5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C461EA"/>
  </w:style>
  <w:style w:type="table" w:customStyle="1" w:styleId="thamkhao6">
    <w:name w:val="tham khao6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6">
    <w:name w:val="Normal_0_26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7">
    <w:name w:val="Normal_0_27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ListParagraph1Char">
    <w:name w:val="List Paragraph1 Char"/>
    <w:uiPriority w:val="34"/>
    <w:rsid w:val="00794411"/>
    <w:rPr>
      <w:rFonts w:ascii="Calibri" w:eastAsia="Calibri" w:hAnsi="Calibri" w:cs="Calibri"/>
      <w:sz w:val="22"/>
    </w:rPr>
  </w:style>
  <w:style w:type="character" w:customStyle="1" w:styleId="mjx-char">
    <w:name w:val="mjx-char"/>
    <w:rsid w:val="00794411"/>
  </w:style>
  <w:style w:type="paragraph" w:customStyle="1" w:styleId="Normal03">
    <w:name w:val="Normal_0_3"/>
    <w:qFormat/>
    <w:rsid w:val="00794411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Bodytext0">
    <w:name w:val="Body text_"/>
    <w:link w:val="BodyText30"/>
    <w:locked/>
    <w:rsid w:val="00794411"/>
    <w:rPr>
      <w:rFonts w:eastAsia="Times New Roman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794411"/>
    <w:pPr>
      <w:widowControl w:val="0"/>
      <w:shd w:val="clear" w:color="auto" w:fill="FFFFFF"/>
      <w:spacing w:after="0" w:line="274" w:lineRule="exact"/>
      <w:ind w:hanging="620"/>
      <w:jc w:val="both"/>
    </w:pPr>
    <w:rPr>
      <w:rFonts w:eastAsia="Times New Roman"/>
    </w:rPr>
  </w:style>
  <w:style w:type="character" w:customStyle="1" w:styleId="Bodytext115pt">
    <w:name w:val="Body text + 11.5 pt"/>
    <w:aliases w:val="Bold"/>
    <w:rsid w:val="00794411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1">
    <w:name w:val="Body Text1"/>
    <w:rsid w:val="00794411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15">
    <w:name w:val="Body text (15)_"/>
    <w:link w:val="Bodytext150"/>
    <w:uiPriority w:val="99"/>
    <w:locked/>
    <w:rsid w:val="00794411"/>
    <w:rPr>
      <w:i/>
      <w:sz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uiPriority w:val="99"/>
    <w:rsid w:val="00794411"/>
    <w:pPr>
      <w:widowControl w:val="0"/>
      <w:shd w:val="clear" w:color="auto" w:fill="FFFFFF"/>
      <w:spacing w:after="0" w:line="240" w:lineRule="atLeast"/>
      <w:jc w:val="both"/>
    </w:pPr>
    <w:rPr>
      <w:i/>
      <w:sz w:val="23"/>
    </w:rPr>
  </w:style>
  <w:style w:type="character" w:customStyle="1" w:styleId="Bodytext16">
    <w:name w:val="Body text (16)_"/>
    <w:link w:val="Bodytext161"/>
    <w:uiPriority w:val="99"/>
    <w:locked/>
    <w:rsid w:val="00794411"/>
    <w:rPr>
      <w:b/>
      <w:shd w:val="clear" w:color="auto" w:fill="FFFFFF"/>
    </w:rPr>
  </w:style>
  <w:style w:type="paragraph" w:customStyle="1" w:styleId="Bodytext161">
    <w:name w:val="Body text (16)1"/>
    <w:basedOn w:val="Normal"/>
    <w:link w:val="Bodytext16"/>
    <w:uiPriority w:val="99"/>
    <w:rsid w:val="00794411"/>
    <w:pPr>
      <w:widowControl w:val="0"/>
      <w:shd w:val="clear" w:color="auto" w:fill="FFFFFF"/>
      <w:spacing w:after="0" w:line="240" w:lineRule="atLeast"/>
    </w:pPr>
    <w:rPr>
      <w:b/>
    </w:rPr>
  </w:style>
  <w:style w:type="character" w:customStyle="1" w:styleId="Heading90">
    <w:name w:val="Heading #9_"/>
    <w:link w:val="Heading91"/>
    <w:uiPriority w:val="99"/>
    <w:locked/>
    <w:rsid w:val="00794411"/>
    <w:rPr>
      <w:shd w:val="clear" w:color="auto" w:fill="FFFFFF"/>
    </w:rPr>
  </w:style>
  <w:style w:type="paragraph" w:customStyle="1" w:styleId="Heading91">
    <w:name w:val="Heading #91"/>
    <w:basedOn w:val="Normal"/>
    <w:link w:val="Heading90"/>
    <w:uiPriority w:val="99"/>
    <w:rsid w:val="00794411"/>
    <w:pPr>
      <w:widowControl w:val="0"/>
      <w:shd w:val="clear" w:color="auto" w:fill="FFFFFF"/>
      <w:spacing w:after="0" w:line="240" w:lineRule="atLeast"/>
      <w:ind w:hanging="1640"/>
      <w:jc w:val="both"/>
      <w:outlineLvl w:val="8"/>
    </w:pPr>
  </w:style>
  <w:style w:type="paragraph" w:customStyle="1" w:styleId="Bodytext151">
    <w:name w:val="Body text (15)1"/>
    <w:basedOn w:val="Normal"/>
    <w:uiPriority w:val="99"/>
    <w:rsid w:val="00794411"/>
    <w:pPr>
      <w:widowControl w:val="0"/>
      <w:shd w:val="clear" w:color="auto" w:fill="FFFFFF"/>
      <w:spacing w:after="60" w:line="336" w:lineRule="exact"/>
    </w:pPr>
    <w:rPr>
      <w:rFonts w:eastAsia="MS Mincho" w:cs="Times New Roman"/>
      <w:sz w:val="17"/>
      <w:szCs w:val="17"/>
      <w:lang w:eastAsia="ja-JP"/>
    </w:rPr>
  </w:style>
  <w:style w:type="character" w:customStyle="1" w:styleId="BodytextItalic">
    <w:name w:val="Body text + Italic"/>
    <w:aliases w:val="Spacing 0 pt,Table of contents (7) + 10.5 pt,Not Bold,Body text + 10.5 pt,Spacing 0 pt25"/>
    <w:uiPriority w:val="99"/>
    <w:rsid w:val="00794411"/>
    <w:rPr>
      <w:rFonts w:ascii="Times New Roman" w:hAnsi="Times New Roman"/>
      <w:i/>
      <w:noProof/>
      <w:spacing w:val="7"/>
      <w:sz w:val="21"/>
      <w:u w:val="none"/>
      <w:effect w:val="none"/>
    </w:rPr>
  </w:style>
  <w:style w:type="character" w:customStyle="1" w:styleId="BodyTextChar4">
    <w:name w:val="Body Text Char4"/>
    <w:uiPriority w:val="99"/>
    <w:semiHidden/>
    <w:rsid w:val="00794411"/>
    <w:rPr>
      <w:rFonts w:ascii="Courier New" w:hAnsi="Courier New"/>
      <w:color w:val="000000"/>
      <w:lang w:val="vi-VN" w:eastAsia="vi-VN"/>
    </w:rPr>
  </w:style>
  <w:style w:type="character" w:customStyle="1" w:styleId="Bodytext160">
    <w:name w:val="Body text (16)"/>
    <w:uiPriority w:val="99"/>
    <w:rsid w:val="00794411"/>
    <w:rPr>
      <w:rFonts w:ascii="Times New Roman" w:hAnsi="Times New Roman"/>
      <w:b/>
      <w:sz w:val="22"/>
      <w:shd w:val="clear" w:color="auto" w:fill="FFFFFF"/>
    </w:rPr>
  </w:style>
  <w:style w:type="character" w:customStyle="1" w:styleId="Bodytext16NotBold">
    <w:name w:val="Body text (16) + Not Bold"/>
    <w:aliases w:val="Italic17,Body text + 7 pt,Not Bold15,Spacing 2 pt"/>
    <w:uiPriority w:val="99"/>
    <w:rsid w:val="00794411"/>
    <w:rPr>
      <w:rFonts w:ascii="Times New Roman" w:hAnsi="Times New Roman"/>
      <w:i/>
      <w:sz w:val="22"/>
      <w:shd w:val="clear" w:color="auto" w:fill="FFFFFF"/>
    </w:rPr>
  </w:style>
  <w:style w:type="character" w:customStyle="1" w:styleId="Bodytext4NotItalic">
    <w:name w:val="Body text (4) + Not Italic"/>
    <w:uiPriority w:val="99"/>
    <w:rsid w:val="00794411"/>
    <w:rPr>
      <w:rFonts w:ascii="Times New Roman" w:hAnsi="Times New Roman"/>
      <w:b/>
      <w:sz w:val="17"/>
      <w:shd w:val="clear" w:color="auto" w:fill="FFFFFF"/>
    </w:rPr>
  </w:style>
  <w:style w:type="character" w:customStyle="1" w:styleId="Bodytext15Italic">
    <w:name w:val="Body text (15) + Italic"/>
    <w:uiPriority w:val="99"/>
    <w:rsid w:val="00794411"/>
    <w:rPr>
      <w:rFonts w:ascii="Times New Roman" w:hAnsi="Times New Roman"/>
      <w:i/>
      <w:sz w:val="17"/>
      <w:u w:val="none"/>
      <w:effect w:val="none"/>
      <w:shd w:val="clear" w:color="auto" w:fill="FFFFFF"/>
    </w:rPr>
  </w:style>
  <w:style w:type="character" w:customStyle="1" w:styleId="Bodytext15Bold">
    <w:name w:val="Body text (15) + Bold"/>
    <w:uiPriority w:val="99"/>
    <w:rsid w:val="00794411"/>
    <w:rPr>
      <w:rFonts w:ascii="Times New Roman" w:hAnsi="Times New Roman"/>
      <w:b/>
      <w:sz w:val="17"/>
      <w:u w:val="none"/>
      <w:effect w:val="none"/>
      <w:shd w:val="clear" w:color="auto" w:fill="FFFFFF"/>
    </w:rPr>
  </w:style>
  <w:style w:type="character" w:customStyle="1" w:styleId="textexposedshow">
    <w:name w:val="text_exposed_show"/>
    <w:rsid w:val="00794411"/>
  </w:style>
  <w:style w:type="paragraph" w:customStyle="1" w:styleId="Char0">
    <w:name w:val="Char"/>
    <w:basedOn w:val="Normal"/>
    <w:semiHidden/>
    <w:rsid w:val="00451F71"/>
    <w:pPr>
      <w:spacing w:line="240" w:lineRule="exact"/>
    </w:pPr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Bottom of Form" w:uiPriority="0"/>
    <w:lsdException w:name="HTML Address" w:uiPriority="0"/>
    <w:lsdException w:name="HTML Preformatted" w:uiPriority="0"/>
    <w:lsdException w:name="Table Simp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2760F4"/>
    <w:pPr>
      <w:keepNext/>
      <w:keepLines/>
      <w:spacing w:before="240" w:after="0" w:line="240" w:lineRule="auto"/>
      <w:ind w:left="720" w:hanging="72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0F4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eastAsia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760F4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0F4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760F4"/>
    <w:pPr>
      <w:keepNext/>
      <w:spacing w:after="0" w:line="240" w:lineRule="auto"/>
      <w:outlineLvl w:val="4"/>
    </w:pPr>
    <w:rPr>
      <w:rFonts w:eastAsia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2760F4"/>
    <w:pPr>
      <w:keepNext/>
      <w:spacing w:after="0" w:line="240" w:lineRule="auto"/>
      <w:jc w:val="center"/>
      <w:outlineLvl w:val="5"/>
    </w:pPr>
    <w:rPr>
      <w:rFonts w:eastAsia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nhideWhenUsed/>
    <w:qFormat/>
    <w:rsid w:val="002760F4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eastAsia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nhideWhenUsed/>
    <w:qFormat/>
    <w:rsid w:val="002760F4"/>
    <w:pPr>
      <w:keepNext/>
      <w:numPr>
        <w:numId w:val="3"/>
      </w:numPr>
      <w:spacing w:after="0" w:line="240" w:lineRule="auto"/>
      <w:jc w:val="both"/>
      <w:outlineLvl w:val="7"/>
    </w:pPr>
    <w:rPr>
      <w:rFonts w:eastAsia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nhideWhenUsed/>
    <w:qFormat/>
    <w:rsid w:val="002760F4"/>
    <w:pPr>
      <w:keepNext/>
      <w:numPr>
        <w:numId w:val="4"/>
      </w:numPr>
      <w:spacing w:after="0" w:line="240" w:lineRule="auto"/>
      <w:jc w:val="both"/>
      <w:outlineLvl w:val="8"/>
    </w:pPr>
    <w:rPr>
      <w:rFonts w:eastAsia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2760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0F4"/>
    <w:rPr>
      <w:rFonts w:eastAsia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760F4"/>
    <w:rPr>
      <w:rFonts w:eastAsia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rsid w:val="002760F4"/>
    <w:rPr>
      <w:rFonts w:eastAsia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rsid w:val="002760F4"/>
    <w:rPr>
      <w:rFonts w:eastAsia="Times New Roman" w:cs="Times New Roman"/>
      <w:i/>
      <w:sz w:val="20"/>
      <w:szCs w:val="20"/>
      <w:lang w:val="vi-VN"/>
    </w:rPr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5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basedOn w:val="Normal"/>
    <w:link w:val="Foot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5DC4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2760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2760F4"/>
    <w:rPr>
      <w:color w:val="0000FF"/>
      <w:u w:val="single"/>
    </w:rPr>
  </w:style>
  <w:style w:type="character" w:customStyle="1" w:styleId="ListParagraphChar1">
    <w:name w:val="List Paragraph Char1"/>
    <w:uiPriority w:val="34"/>
    <w:qFormat/>
    <w:locked/>
    <w:rsid w:val="002760F4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2760F4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2760F4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2760F4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eastAsia="Times New Roman" w:cs="Times New Roman"/>
      <w:sz w:val="18"/>
      <w:szCs w:val="18"/>
    </w:rPr>
  </w:style>
  <w:style w:type="character" w:customStyle="1" w:styleId="DAU2Char">
    <w:name w:val="DAU2 Char"/>
    <w:link w:val="DAU2"/>
    <w:rsid w:val="002760F4"/>
    <w:rPr>
      <w:rFonts w:eastAsia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2760F4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eastAsia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2760F4"/>
    <w:pPr>
      <w:spacing w:after="0" w:line="240" w:lineRule="auto"/>
      <w:ind w:left="936" w:hanging="360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i">
    <w:name w:val="mi"/>
    <w:rsid w:val="002760F4"/>
  </w:style>
  <w:style w:type="character" w:customStyle="1" w:styleId="mo">
    <w:name w:val="mo"/>
    <w:rsid w:val="002760F4"/>
  </w:style>
  <w:style w:type="character" w:customStyle="1" w:styleId="mn">
    <w:name w:val="mn"/>
    <w:rsid w:val="002760F4"/>
  </w:style>
  <w:style w:type="paragraph" w:customStyle="1" w:styleId="ListParagraph1">
    <w:name w:val="List Paragraph1"/>
    <w:basedOn w:val="Normal"/>
    <w:link w:val="ListParagraphCharChar"/>
    <w:uiPriority w:val="34"/>
    <w:qFormat/>
    <w:rsid w:val="002760F4"/>
    <w:pPr>
      <w:ind w:left="720"/>
      <w:contextualSpacing/>
    </w:pPr>
    <w:rPr>
      <w:rFonts w:eastAsia="Calibri" w:cs="Arial"/>
    </w:rPr>
  </w:style>
  <w:style w:type="character" w:customStyle="1" w:styleId="MTConvertedEquation">
    <w:name w:val="MTConvertedEquation"/>
    <w:basedOn w:val="DefaultParagraphFont"/>
    <w:rsid w:val="002760F4"/>
    <w:rPr>
      <w:rFonts w:cs="Times New Roman"/>
      <w:b/>
      <w:color w:val="000000"/>
      <w:lang w:val="vi-VN" w:eastAsia="vi-VN"/>
    </w:rPr>
  </w:style>
  <w:style w:type="character" w:styleId="Emphasis">
    <w:name w:val="Emphasis"/>
    <w:uiPriority w:val="20"/>
    <w:qFormat/>
    <w:rsid w:val="002760F4"/>
    <w:rPr>
      <w:i/>
      <w:iCs/>
    </w:rPr>
  </w:style>
  <w:style w:type="paragraph" w:customStyle="1" w:styleId="Vnbnnidung">
    <w:name w:val="Văn bản nội dung"/>
    <w:basedOn w:val="Normal"/>
    <w:link w:val="Vnbnnidung0"/>
    <w:rsid w:val="002760F4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2"/>
    </w:rPr>
  </w:style>
  <w:style w:type="character" w:customStyle="1" w:styleId="Vnbnnidung0">
    <w:name w:val="Văn bản nội dung_"/>
    <w:basedOn w:val="DefaultParagraphFont"/>
    <w:link w:val="Vnbnnidung"/>
    <w:rsid w:val="002760F4"/>
    <w:rPr>
      <w:rFonts w:eastAsia="Times New Roman" w:cs="Times New Roman"/>
      <w:sz w:val="22"/>
      <w:shd w:val="clear" w:color="auto" w:fill="FFFFFF"/>
    </w:rPr>
  </w:style>
  <w:style w:type="paragraph" w:customStyle="1" w:styleId="Char">
    <w:name w:val="Char"/>
    <w:basedOn w:val="Normal"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0">
    <w:name w:val="msonormal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0F4"/>
    <w:pPr>
      <w:spacing w:line="256" w:lineRule="auto"/>
    </w:pPr>
    <w:rPr>
      <w:rFonts w:ascii="Calibri" w:eastAsia="Times New Roman" w:hAnsi="Calibri" w:cs="Times New Roman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60F4"/>
    <w:rPr>
      <w:rFonts w:ascii="Calibri" w:eastAsia="Times New Roman" w:hAnsi="Calibri" w:cs="Times New Roman"/>
      <w:color w:val="5A5A5A"/>
      <w:spacing w:val="15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2760F4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760F4"/>
    <w:rPr>
      <w:rFonts w:ascii="VNI-Times" w:eastAsia="Times New Roman" w:hAnsi="VNI-Times" w:cs="Times New Roman"/>
      <w:szCs w:val="24"/>
    </w:rPr>
  </w:style>
  <w:style w:type="paragraph" w:customStyle="1" w:styleId="Phan">
    <w:name w:val="Phan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2760F4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BalloonTextChar1">
    <w:name w:val="Balloon Text Char1"/>
    <w:rsid w:val="002760F4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link w:val="BodyTextIndent"/>
    <w:rsid w:val="002760F4"/>
  </w:style>
  <w:style w:type="paragraph" w:styleId="BodyTextIndent">
    <w:name w:val="Body Text Indent"/>
    <w:basedOn w:val="Normal"/>
    <w:link w:val="BodyTextIndentChar"/>
    <w:unhideWhenUsed/>
    <w:rsid w:val="002760F4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2760F4"/>
  </w:style>
  <w:style w:type="character" w:customStyle="1" w:styleId="BodyTextIndent2Char">
    <w:name w:val="Body Text Indent 2 Char"/>
    <w:link w:val="BodyTextIndent2"/>
    <w:uiPriority w:val="99"/>
    <w:rsid w:val="002760F4"/>
  </w:style>
  <w:style w:type="paragraph" w:styleId="BodyTextIndent2">
    <w:name w:val="Body Text Indent 2"/>
    <w:basedOn w:val="Normal"/>
    <w:link w:val="BodyTextIndent2Char"/>
    <w:uiPriority w:val="99"/>
    <w:unhideWhenUsed/>
    <w:rsid w:val="002760F4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2760F4"/>
  </w:style>
  <w:style w:type="character" w:customStyle="1" w:styleId="BodyTextIndent3Char">
    <w:name w:val="Body Text Indent 3 Char"/>
    <w:link w:val="BodyTextIndent3"/>
    <w:rsid w:val="002760F4"/>
  </w:style>
  <w:style w:type="paragraph" w:styleId="BodyTextIndent3">
    <w:name w:val="Body Text Indent 3"/>
    <w:basedOn w:val="Normal"/>
    <w:link w:val="BodyTextIndent3Char"/>
    <w:unhideWhenUsed/>
    <w:rsid w:val="002760F4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2760F4"/>
    <w:rPr>
      <w:sz w:val="16"/>
      <w:szCs w:val="16"/>
    </w:rPr>
  </w:style>
  <w:style w:type="character" w:customStyle="1" w:styleId="DocumentMapChar">
    <w:name w:val="Document Map Char"/>
    <w:link w:val="DocumentMap"/>
    <w:rsid w:val="002760F4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2760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2760F4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2760F4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2760F4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2760F4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2760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2760F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760F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1">
    <w:name w:val="1"/>
    <w:basedOn w:val="Normal"/>
    <w:autoRedefine/>
    <w:rsid w:val="002760F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uiPriority w:val="99"/>
    <w:rsid w:val="002760F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760F4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2760F4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2760F4"/>
  </w:style>
  <w:style w:type="paragraph" w:styleId="HTMLAddress">
    <w:name w:val="HTML Address"/>
    <w:basedOn w:val="Normal"/>
    <w:link w:val="HTMLAddressChar"/>
    <w:unhideWhenUsed/>
    <w:rsid w:val="002760F4"/>
    <w:pPr>
      <w:spacing w:after="0" w:line="240" w:lineRule="auto"/>
    </w:pPr>
    <w:rPr>
      <w:rFonts w:eastAsia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rsid w:val="002760F4"/>
    <w:rPr>
      <w:rFonts w:eastAsia="Times New Roman" w:cs="Times New Roman"/>
      <w:i/>
      <w:iCs/>
      <w:szCs w:val="24"/>
    </w:rPr>
  </w:style>
  <w:style w:type="paragraph" w:styleId="HTMLPreformatted">
    <w:name w:val="HTML Preformatted"/>
    <w:basedOn w:val="Normal"/>
    <w:link w:val="HTMLPreformattedChar"/>
    <w:unhideWhenUsed/>
    <w:rsid w:val="00276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2760F4"/>
    <w:pPr>
      <w:spacing w:after="0" w:line="240" w:lineRule="auto"/>
      <w:ind w:left="240" w:hanging="240"/>
    </w:pPr>
    <w:rPr>
      <w:rFonts w:eastAsia="Times New Roman" w:cs="Times New Roman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2760F4"/>
    <w:pPr>
      <w:spacing w:after="0" w:line="240" w:lineRule="auto"/>
      <w:ind w:left="480" w:hanging="240"/>
    </w:pPr>
    <w:rPr>
      <w:rFonts w:eastAsia="Times New Roman" w:cs="Times New Roman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2760F4"/>
    <w:pPr>
      <w:spacing w:after="0" w:line="240" w:lineRule="auto"/>
      <w:ind w:left="720" w:hanging="240"/>
    </w:pPr>
    <w:rPr>
      <w:rFonts w:eastAsia="Times New Roman" w:cs="Times New Roman"/>
      <w:szCs w:val="24"/>
    </w:rPr>
  </w:style>
  <w:style w:type="paragraph" w:styleId="Index4">
    <w:name w:val="index 4"/>
    <w:basedOn w:val="Normal"/>
    <w:next w:val="Normal"/>
    <w:autoRedefine/>
    <w:unhideWhenUsed/>
    <w:rsid w:val="002760F4"/>
    <w:pPr>
      <w:spacing w:after="0" w:line="240" w:lineRule="auto"/>
      <w:ind w:left="960" w:hanging="240"/>
    </w:pPr>
    <w:rPr>
      <w:rFonts w:eastAsia="Times New Roman" w:cs="Times New Roman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2760F4"/>
    <w:pPr>
      <w:spacing w:after="0" w:line="240" w:lineRule="auto"/>
      <w:ind w:left="1200" w:hanging="240"/>
    </w:pPr>
    <w:rPr>
      <w:rFonts w:eastAsia="Times New Roman" w:cs="Times New Roman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2760F4"/>
    <w:pPr>
      <w:spacing w:after="0" w:line="240" w:lineRule="auto"/>
      <w:ind w:left="1440" w:hanging="240"/>
    </w:pPr>
    <w:rPr>
      <w:rFonts w:eastAsia="Times New Roman" w:cs="Times New Roman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2760F4"/>
    <w:pPr>
      <w:spacing w:after="0" w:line="240" w:lineRule="auto"/>
      <w:ind w:left="1680" w:hanging="240"/>
    </w:pPr>
    <w:rPr>
      <w:rFonts w:eastAsia="Times New Roman" w:cs="Times New Roman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2760F4"/>
    <w:pPr>
      <w:spacing w:after="0" w:line="240" w:lineRule="auto"/>
      <w:ind w:left="1920" w:hanging="240"/>
    </w:pPr>
    <w:rPr>
      <w:rFonts w:eastAsia="Times New Roman" w:cs="Times New Roman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2760F4"/>
    <w:pPr>
      <w:spacing w:after="0" w:line="240" w:lineRule="auto"/>
      <w:ind w:left="2160" w:hanging="24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760F4"/>
    <w:pPr>
      <w:spacing w:after="0" w:line="276" w:lineRule="auto"/>
    </w:pPr>
    <w:rPr>
      <w:rFonts w:eastAsia="Arial" w:cs="Times New Roman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760F4"/>
    <w:pPr>
      <w:spacing w:after="0" w:line="276" w:lineRule="auto"/>
      <w:ind w:left="240"/>
    </w:pPr>
    <w:rPr>
      <w:rFonts w:eastAsia="Arial" w:cs="Times New Roman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2760F4"/>
    <w:pPr>
      <w:spacing w:after="0" w:line="276" w:lineRule="auto"/>
      <w:ind w:left="480"/>
    </w:pPr>
    <w:rPr>
      <w:rFonts w:eastAsia="Arial" w:cs="Times New Roman"/>
      <w:lang w:val="vi-VN"/>
    </w:rPr>
  </w:style>
  <w:style w:type="paragraph" w:styleId="TOC4">
    <w:name w:val="toc 4"/>
    <w:basedOn w:val="Normal"/>
    <w:next w:val="Normal"/>
    <w:autoRedefine/>
    <w:unhideWhenUsed/>
    <w:rsid w:val="002760F4"/>
    <w:pPr>
      <w:spacing w:after="100" w:line="276" w:lineRule="auto"/>
      <w:ind w:left="660"/>
    </w:pPr>
    <w:rPr>
      <w:rFonts w:ascii="Calibri" w:eastAsia="Times New Roman" w:hAnsi="Calibri" w:cs="Times New Roman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760F4"/>
    <w:pPr>
      <w:spacing w:after="100" w:line="276" w:lineRule="auto"/>
      <w:ind w:left="880"/>
    </w:pPr>
    <w:rPr>
      <w:rFonts w:ascii="Calibri" w:eastAsia="Times New Roman" w:hAnsi="Calibri" w:cs="Times New Roman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760F4"/>
    <w:pPr>
      <w:spacing w:after="100" w:line="276" w:lineRule="auto"/>
      <w:ind w:left="1100"/>
    </w:pPr>
    <w:rPr>
      <w:rFonts w:ascii="Calibri" w:eastAsia="Times New Roman" w:hAnsi="Calibri" w:cs="Times New Roman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760F4"/>
    <w:pPr>
      <w:spacing w:after="100" w:line="276" w:lineRule="auto"/>
      <w:ind w:left="1320"/>
    </w:pPr>
    <w:rPr>
      <w:rFonts w:ascii="Calibri" w:eastAsia="Times New Roman" w:hAnsi="Calibri" w:cs="Times New Roman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760F4"/>
    <w:pPr>
      <w:spacing w:after="100" w:line="276" w:lineRule="auto"/>
      <w:ind w:left="1540"/>
    </w:pPr>
    <w:rPr>
      <w:rFonts w:ascii="Calibri" w:eastAsia="Times New Roman" w:hAnsi="Calibri" w:cs="Times New Roman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760F4"/>
    <w:pPr>
      <w:spacing w:after="100" w:line="276" w:lineRule="auto"/>
      <w:ind w:left="1760"/>
    </w:pPr>
    <w:rPr>
      <w:rFonts w:ascii="Calibri" w:eastAsia="Times New Roman" w:hAnsi="Calibri" w:cs="Times New Roman"/>
      <w:sz w:val="22"/>
    </w:rPr>
  </w:style>
  <w:style w:type="paragraph" w:styleId="NormalIndent">
    <w:name w:val="Normal Indent"/>
    <w:basedOn w:val="Normal"/>
    <w:uiPriority w:val="99"/>
    <w:unhideWhenUsed/>
    <w:rsid w:val="002760F4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60F4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0F4"/>
    <w:rPr>
      <w:rFonts w:eastAsia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2760F4"/>
    <w:pPr>
      <w:spacing w:after="0" w:line="240" w:lineRule="auto"/>
    </w:pPr>
    <w:rPr>
      <w:rFonts w:eastAsia="Times New Roman" w:cs="Times New Roman"/>
      <w:b/>
      <w:bCs/>
      <w:szCs w:val="24"/>
    </w:rPr>
  </w:style>
  <w:style w:type="paragraph" w:styleId="Caption">
    <w:name w:val="caption"/>
    <w:basedOn w:val="Normal"/>
    <w:next w:val="Normal"/>
    <w:unhideWhenUsed/>
    <w:qFormat/>
    <w:rsid w:val="002760F4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nhideWhenUsed/>
    <w:rsid w:val="002760F4"/>
    <w:pPr>
      <w:framePr w:w="7920" w:h="1980" w:hSpace="180" w:wrap="auto" w:hAnchor="page" w:xAlign="center" w:yAlign="bottom"/>
      <w:spacing w:after="0" w:line="240" w:lineRule="auto"/>
      <w:ind w:left="2880"/>
    </w:pPr>
    <w:rPr>
      <w:rFonts w:eastAsia="Times New Roman" w:cs="Times New Roman"/>
      <w:szCs w:val="24"/>
    </w:rPr>
  </w:style>
  <w:style w:type="paragraph" w:styleId="EnvelopeReturn">
    <w:name w:val="envelope return"/>
    <w:basedOn w:val="Normal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60F4"/>
    <w:rPr>
      <w:rFonts w:eastAsia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2760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760F4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2760F4"/>
    <w:pPr>
      <w:spacing w:after="0" w:line="240" w:lineRule="auto"/>
      <w:ind w:left="283" w:hanging="283"/>
      <w:contextualSpacing/>
    </w:pPr>
    <w:rPr>
      <w:rFonts w:eastAsia="Times New Roman" w:cs="Times New Roman"/>
      <w:szCs w:val="24"/>
    </w:rPr>
  </w:style>
  <w:style w:type="paragraph" w:styleId="ListBullet">
    <w:name w:val="List Bullet"/>
    <w:basedOn w:val="Normal"/>
    <w:unhideWhenUsed/>
    <w:rsid w:val="002760F4"/>
    <w:pPr>
      <w:numPr>
        <w:numId w:val="5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">
    <w:name w:val="List Number"/>
    <w:basedOn w:val="Normal"/>
    <w:uiPriority w:val="99"/>
    <w:unhideWhenUsed/>
    <w:rsid w:val="002760F4"/>
    <w:pPr>
      <w:numPr>
        <w:numId w:val="6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2">
    <w:name w:val="List 2"/>
    <w:basedOn w:val="Normal"/>
    <w:unhideWhenUsed/>
    <w:rsid w:val="002760F4"/>
    <w:pPr>
      <w:spacing w:after="0" w:line="240" w:lineRule="auto"/>
      <w:ind w:left="566" w:hanging="283"/>
      <w:contextualSpacing/>
    </w:pPr>
    <w:rPr>
      <w:rFonts w:eastAsia="Times New Roman" w:cs="Times New Roman"/>
      <w:szCs w:val="24"/>
    </w:rPr>
  </w:style>
  <w:style w:type="paragraph" w:styleId="List3">
    <w:name w:val="List 3"/>
    <w:basedOn w:val="Normal"/>
    <w:uiPriority w:val="99"/>
    <w:unhideWhenUsed/>
    <w:rsid w:val="002760F4"/>
    <w:pPr>
      <w:spacing w:after="0" w:line="240" w:lineRule="auto"/>
      <w:ind w:left="849" w:hanging="283"/>
      <w:contextualSpacing/>
    </w:pPr>
    <w:rPr>
      <w:rFonts w:eastAsia="Times New Roman" w:cs="Times New Roman"/>
      <w:szCs w:val="24"/>
    </w:rPr>
  </w:style>
  <w:style w:type="paragraph" w:styleId="List4">
    <w:name w:val="List 4"/>
    <w:basedOn w:val="Normal"/>
    <w:uiPriority w:val="99"/>
    <w:unhideWhenUsed/>
    <w:rsid w:val="002760F4"/>
    <w:pPr>
      <w:spacing w:after="0" w:line="240" w:lineRule="auto"/>
      <w:ind w:left="1132" w:hanging="283"/>
      <w:contextualSpacing/>
    </w:pPr>
    <w:rPr>
      <w:rFonts w:eastAsia="Times New Roman" w:cs="Times New Roman"/>
      <w:szCs w:val="24"/>
    </w:rPr>
  </w:style>
  <w:style w:type="paragraph" w:styleId="List5">
    <w:name w:val="List 5"/>
    <w:basedOn w:val="Normal"/>
    <w:uiPriority w:val="99"/>
    <w:unhideWhenUsed/>
    <w:rsid w:val="002760F4"/>
    <w:pPr>
      <w:spacing w:after="0" w:line="240" w:lineRule="auto"/>
      <w:ind w:left="1415" w:hanging="283"/>
      <w:contextualSpacing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uiPriority w:val="99"/>
    <w:unhideWhenUsed/>
    <w:rsid w:val="002760F4"/>
    <w:pPr>
      <w:numPr>
        <w:numId w:val="7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uiPriority w:val="99"/>
    <w:unhideWhenUsed/>
    <w:rsid w:val="002760F4"/>
    <w:pPr>
      <w:numPr>
        <w:numId w:val="8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uiPriority w:val="99"/>
    <w:unhideWhenUsed/>
    <w:rsid w:val="002760F4"/>
    <w:pPr>
      <w:numPr>
        <w:numId w:val="9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uiPriority w:val="99"/>
    <w:unhideWhenUsed/>
    <w:rsid w:val="002760F4"/>
    <w:pPr>
      <w:numPr>
        <w:numId w:val="10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uiPriority w:val="99"/>
    <w:unhideWhenUsed/>
    <w:rsid w:val="002760F4"/>
    <w:pPr>
      <w:numPr>
        <w:numId w:val="11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uiPriority w:val="99"/>
    <w:unhideWhenUsed/>
    <w:rsid w:val="002760F4"/>
    <w:pPr>
      <w:numPr>
        <w:numId w:val="12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uiPriority w:val="99"/>
    <w:unhideWhenUsed/>
    <w:rsid w:val="002760F4"/>
    <w:pPr>
      <w:numPr>
        <w:numId w:val="13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uiPriority w:val="99"/>
    <w:unhideWhenUsed/>
    <w:rsid w:val="002760F4"/>
    <w:pPr>
      <w:numPr>
        <w:numId w:val="14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Title">
    <w:name w:val="Title"/>
    <w:aliases w:val="BAI"/>
    <w:basedOn w:val="Normal"/>
    <w:next w:val="Normal"/>
    <w:link w:val="TitleChar"/>
    <w:uiPriority w:val="10"/>
    <w:qFormat/>
    <w:rsid w:val="002760F4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BAI Char"/>
    <w:basedOn w:val="DefaultParagraphFont"/>
    <w:link w:val="Title"/>
    <w:uiPriority w:val="10"/>
    <w:rsid w:val="002760F4"/>
    <w:rPr>
      <w:rFonts w:eastAsia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2760F4"/>
    <w:rPr>
      <w:rFonts w:eastAsia="Times New Roman" w:cs="Times New Roman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2760F4"/>
    <w:rPr>
      <w:rFonts w:eastAsia="Times New Roman" w:cs="Times New Roman"/>
      <w:szCs w:val="24"/>
    </w:rPr>
  </w:style>
  <w:style w:type="paragraph" w:styleId="ListContinue">
    <w:name w:val="List Continue"/>
    <w:basedOn w:val="Normal"/>
    <w:uiPriority w:val="99"/>
    <w:unhideWhenUsed/>
    <w:rsid w:val="002760F4"/>
    <w:pPr>
      <w:spacing w:after="120" w:line="240" w:lineRule="auto"/>
      <w:ind w:left="283"/>
      <w:contextualSpacing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unhideWhenUsed/>
    <w:rsid w:val="002760F4"/>
    <w:pPr>
      <w:spacing w:after="120" w:line="240" w:lineRule="auto"/>
      <w:ind w:left="566"/>
      <w:contextualSpacing/>
    </w:pPr>
    <w:rPr>
      <w:rFonts w:eastAsia="Times New Roman" w:cs="Times New Roman"/>
      <w:szCs w:val="24"/>
    </w:rPr>
  </w:style>
  <w:style w:type="paragraph" w:styleId="ListContinue3">
    <w:name w:val="List Continue 3"/>
    <w:basedOn w:val="Normal"/>
    <w:uiPriority w:val="99"/>
    <w:unhideWhenUsed/>
    <w:rsid w:val="002760F4"/>
    <w:pPr>
      <w:spacing w:after="120" w:line="240" w:lineRule="auto"/>
      <w:ind w:left="849"/>
      <w:contextualSpacing/>
    </w:pPr>
    <w:rPr>
      <w:rFonts w:eastAsia="Times New Roman" w:cs="Times New Roman"/>
      <w:szCs w:val="24"/>
    </w:rPr>
  </w:style>
  <w:style w:type="paragraph" w:styleId="ListContinue4">
    <w:name w:val="List Continue 4"/>
    <w:basedOn w:val="Normal"/>
    <w:uiPriority w:val="99"/>
    <w:unhideWhenUsed/>
    <w:rsid w:val="002760F4"/>
    <w:pPr>
      <w:spacing w:after="120" w:line="240" w:lineRule="auto"/>
      <w:ind w:left="1132"/>
      <w:contextualSpacing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uiPriority w:val="99"/>
    <w:unhideWhenUsed/>
    <w:rsid w:val="002760F4"/>
    <w:pPr>
      <w:spacing w:after="120" w:line="240" w:lineRule="auto"/>
      <w:ind w:left="1415"/>
      <w:contextualSpacing/>
    </w:pPr>
    <w:rPr>
      <w:rFonts w:eastAsia="Times New Roman" w:cs="Times New Roman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2760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760F4"/>
    <w:rPr>
      <w:rFonts w:eastAsia="Times New Roman" w:cs="Times New Roman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2760F4"/>
    <w:rPr>
      <w:rFonts w:eastAsia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2760F4"/>
    <w:rPr>
      <w:rFonts w:eastAsia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760F4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760F4"/>
    <w:rPr>
      <w:rFonts w:ascii="VNI-Times" w:eastAsia="Times New Roman" w:hAnsi="VNI-Times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760F4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2760F4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760F4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unhideWhenUsed/>
    <w:rsid w:val="002760F4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760F4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760F4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0F4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2760F4"/>
    <w:pPr>
      <w:spacing w:after="120" w:line="240" w:lineRule="auto"/>
      <w:ind w:left="1440" w:right="1440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760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2760F4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7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760F4"/>
    <w:rPr>
      <w:rFonts w:eastAsia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760F4"/>
    <w:pPr>
      <w:spacing w:after="0"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60F4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0F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0F4"/>
    <w:rPr>
      <w:rFonts w:eastAsia="Times New Roman" w:cs="Times New Roman"/>
      <w:b/>
      <w:bCs/>
      <w:i/>
      <w:iCs/>
      <w:color w:val="4F81BD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60F4"/>
    <w:pPr>
      <w:keepLines w:val="0"/>
      <w:spacing w:after="60"/>
      <w:ind w:left="0" w:firstLine="0"/>
      <w:outlineLvl w:val="9"/>
    </w:pPr>
    <w:rPr>
      <w:rFonts w:ascii="Times New Roman" w:hAnsi="Times New Roman"/>
      <w:b/>
      <w:bCs/>
      <w:color w:val="auto"/>
      <w:kern w:val="32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2760F4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2760F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2760F4"/>
    <w:rPr>
      <w:b/>
      <w:bCs/>
      <w:color w:val="3366FF"/>
    </w:rPr>
  </w:style>
  <w:style w:type="paragraph" w:customStyle="1" w:styleId="CAU">
    <w:name w:val="CAU"/>
    <w:basedOn w:val="Normal"/>
    <w:link w:val="CAUChar"/>
    <w:rsid w:val="002760F4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qFormat/>
    <w:rsid w:val="002760F4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Normal2">
    <w:name w:val="[Normal]"/>
    <w:rsid w:val="00276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Style3">
    <w:name w:val="Style3"/>
    <w:basedOn w:val="Normal"/>
    <w:rsid w:val="002760F4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2760F4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trlQ">
    <w:name w:val="ctrlQ"/>
    <w:basedOn w:val="Normal"/>
    <w:uiPriority w:val="99"/>
    <w:rsid w:val="002760F4"/>
    <w:pPr>
      <w:spacing w:after="0" w:line="240" w:lineRule="auto"/>
      <w:jc w:val="both"/>
    </w:pPr>
    <w:rPr>
      <w:rFonts w:eastAsia="Batang" w:cs="Times New Roman"/>
      <w:spacing w:val="4"/>
      <w:w w:val="105"/>
      <w:sz w:val="22"/>
    </w:rPr>
  </w:style>
  <w:style w:type="character" w:customStyle="1" w:styleId="MTEquationSection">
    <w:name w:val="MTEquationSection"/>
    <w:rsid w:val="002760F4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2760F4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2760F4"/>
  </w:style>
  <w:style w:type="table" w:styleId="TableSimple2">
    <w:name w:val="Table Simple 2"/>
    <w:basedOn w:val="TableNormal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mjxassistivemathml">
    <w:name w:val="mjx_assistive_mathml"/>
    <w:rsid w:val="002760F4"/>
  </w:style>
  <w:style w:type="paragraph" w:customStyle="1" w:styleId="rtecenter">
    <w:name w:val="rtecenter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Vnbnnidung5">
    <w:name w:val="Văn bản nội dung (5)_"/>
    <w:link w:val="Vnbnnidung51"/>
    <w:locked/>
    <w:rsid w:val="002760F4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2760F4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2760F4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760F4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,Văn bản nội dung + 11 pt,Giãn cách 0 pt,Văn bản nội dung + In nghiêng,Văn bản nội dung + Candara,10 pt,Văn bản nội dung (4) + 11 pt,Ghi chú cuối trang + 11 pt,Ghi chú cuối trang + In nghiêng"/>
    <w:rsid w:val="002760F4"/>
    <w:rPr>
      <w:b/>
      <w:bCs/>
      <w:i/>
      <w:iCs/>
      <w:sz w:val="20"/>
      <w:szCs w:val="20"/>
      <w:lang w:bidi="ar-SA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2760F4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2760F4"/>
    <w:rPr>
      <w:rFonts w:eastAsia="Times New Roman" w:cs="Times New Roman"/>
      <w:lang w:val="vi-VN" w:eastAsia="vi-VN"/>
    </w:rPr>
  </w:style>
  <w:style w:type="paragraph" w:customStyle="1" w:styleId="vofirst">
    <w:name w:val="vofirst"/>
    <w:basedOn w:val="Normal"/>
    <w:link w:val="vofirstCharChar"/>
    <w:rsid w:val="005868CA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eastAsia="Times New Roman" w:cs="Times New Roman"/>
      <w:szCs w:val="24"/>
      <w:lang w:val="nl-NL"/>
    </w:rPr>
  </w:style>
  <w:style w:type="character" w:customStyle="1" w:styleId="vofirstCharChar">
    <w:name w:val="vofirst Char Char"/>
    <w:link w:val="vofirst"/>
    <w:rsid w:val="005868CA"/>
    <w:rPr>
      <w:rFonts w:eastAsia="Times New Roman" w:cs="Times New Roman"/>
      <w:szCs w:val="24"/>
      <w:lang w:val="nl-NL"/>
    </w:rPr>
  </w:style>
  <w:style w:type="paragraph" w:customStyle="1" w:styleId="cau0">
    <w:name w:val="cau"/>
    <w:basedOn w:val="Normal"/>
    <w:qFormat/>
    <w:rsid w:val="003D0C8F"/>
    <w:pPr>
      <w:spacing w:before="40" w:after="20" w:line="240" w:lineRule="auto"/>
      <w:ind w:left="425" w:hanging="425"/>
      <w:jc w:val="both"/>
    </w:pPr>
    <w:rPr>
      <w:rFonts w:eastAsia="Times New Roman" w:cs="Times New Roman"/>
      <w:szCs w:val="24"/>
      <w:lang w:val="pt-BR"/>
    </w:rPr>
  </w:style>
  <w:style w:type="paragraph" w:customStyle="1" w:styleId="msolistparagraph0">
    <w:name w:val="msolistparagraph"/>
    <w:basedOn w:val="Normal"/>
    <w:rsid w:val="003D0C8F"/>
    <w:pPr>
      <w:spacing w:line="256" w:lineRule="auto"/>
      <w:ind w:left="720"/>
      <w:contextualSpacing/>
    </w:pPr>
    <w:rPr>
      <w:rFonts w:eastAsia="Calibri" w:cs="Times New Roman"/>
    </w:rPr>
  </w:style>
  <w:style w:type="paragraph" w:customStyle="1" w:styleId="msonormalcxspmiddle">
    <w:name w:val="msonormalcxspmiddle"/>
    <w:basedOn w:val="Normal"/>
    <w:rsid w:val="003D0C8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0">
    <w:name w:val="List Paragraph_0"/>
    <w:basedOn w:val="Normal"/>
    <w:qFormat/>
    <w:rsid w:val="003D0C8F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paragraph" w:customStyle="1" w:styleId="oncaDanhsch">
    <w:name w:val="Đoạn của Danh sách"/>
    <w:basedOn w:val="Normal"/>
    <w:link w:val="oncaDanhschChar"/>
    <w:qFormat/>
    <w:rsid w:val="003D0C8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3D0C8F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PN4HNGChar">
    <w:name w:val="ĐÁP ÁN 4 HÀNG Char"/>
    <w:basedOn w:val="DefaultParagraphFont"/>
    <w:link w:val="PN4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4HNG">
    <w:name w:val="ĐÁP ÁN 4 HÀNG"/>
    <w:basedOn w:val="Normal"/>
    <w:link w:val="PN4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pn2hngChar">
    <w:name w:val="Đáp án 2 hàng Char"/>
    <w:basedOn w:val="DefaultParagraphFont"/>
    <w:link w:val="pn2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2hng">
    <w:name w:val="Đáp án 2 hàng"/>
    <w:basedOn w:val="Normal"/>
    <w:link w:val="pn2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cuChar">
    <w:name w:val="câu Char"/>
    <w:basedOn w:val="ListParagraphChar"/>
    <w:link w:val="cu"/>
    <w:locked/>
    <w:rsid w:val="0092551A"/>
    <w:rPr>
      <w:rFonts w:eastAsia="Times New Roman" w:cs="Times New Roman"/>
      <w:szCs w:val="24"/>
    </w:rPr>
  </w:style>
  <w:style w:type="paragraph" w:customStyle="1" w:styleId="cu">
    <w:name w:val="câu"/>
    <w:basedOn w:val="ListParagraph"/>
    <w:link w:val="cuChar"/>
    <w:qFormat/>
    <w:rsid w:val="0092551A"/>
    <w:pPr>
      <w:numPr>
        <w:numId w:val="15"/>
      </w:numPr>
      <w:tabs>
        <w:tab w:val="left" w:pos="992"/>
      </w:tabs>
      <w:spacing w:before="120" w:after="0" w:line="276" w:lineRule="auto"/>
      <w:jc w:val="both"/>
    </w:pPr>
    <w:rPr>
      <w:rFonts w:eastAsia="Times New Roman" w:cs="Times New Roman"/>
      <w:szCs w:val="24"/>
    </w:rPr>
  </w:style>
  <w:style w:type="character" w:styleId="PageNumber">
    <w:name w:val="page number"/>
    <w:unhideWhenUsed/>
    <w:rsid w:val="007118D2"/>
  </w:style>
  <w:style w:type="character" w:styleId="FollowedHyperlink">
    <w:name w:val="FollowedHyperlink"/>
    <w:unhideWhenUsed/>
    <w:rsid w:val="007118D2"/>
    <w:rPr>
      <w:color w:val="954F72"/>
      <w:u w:val="single"/>
    </w:rPr>
  </w:style>
  <w:style w:type="character" w:styleId="CommentReference">
    <w:name w:val="annotation reference"/>
    <w:uiPriority w:val="99"/>
    <w:unhideWhenUsed/>
    <w:rsid w:val="007118D2"/>
    <w:rPr>
      <w:sz w:val="16"/>
      <w:szCs w:val="16"/>
    </w:rPr>
  </w:style>
  <w:style w:type="paragraph" w:customStyle="1" w:styleId="noidung">
    <w:name w:val="noidung"/>
    <w:basedOn w:val="Normal"/>
    <w:link w:val="noidungChar"/>
    <w:uiPriority w:val="99"/>
    <w:rsid w:val="007118D2"/>
    <w:pPr>
      <w:spacing w:after="0" w:line="288" w:lineRule="auto"/>
      <w:jc w:val="both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noidungChar">
    <w:name w:val="noidung Char"/>
    <w:link w:val="noidung"/>
    <w:uiPriority w:val="99"/>
    <w:locked/>
    <w:rsid w:val="007118D2"/>
    <w:rPr>
      <w:rFonts w:eastAsia="Times New Roman" w:cs="Times New Roman"/>
      <w:sz w:val="20"/>
      <w:szCs w:val="20"/>
      <w:lang w:val="vi-VN" w:eastAsia="vi-VN"/>
    </w:rPr>
  </w:style>
  <w:style w:type="paragraph" w:customStyle="1" w:styleId="CharCharCharChar">
    <w:name w:val="Char Char Char Char"/>
    <w:basedOn w:val="Normal"/>
    <w:rsid w:val="007118D2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Level2">
    <w:name w:val="Level2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paragraph" w:customStyle="1" w:styleId="level3">
    <w:name w:val="level3"/>
    <w:basedOn w:val="Normal"/>
    <w:link w:val="level3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FF0000"/>
    </w:rPr>
  </w:style>
  <w:style w:type="character" w:customStyle="1" w:styleId="level3Char">
    <w:name w:val="level3 Char"/>
    <w:link w:val="level3"/>
    <w:rsid w:val="007118D2"/>
    <w:rPr>
      <w:rFonts w:eastAsia="Times New Roman" w:cs="Times New Roman"/>
      <w:b/>
      <w:color w:val="FF0000"/>
    </w:rPr>
  </w:style>
  <w:style w:type="paragraph" w:customStyle="1" w:styleId="level1">
    <w:name w:val="level 1"/>
    <w:basedOn w:val="Normal"/>
    <w:link w:val="level1Char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level1Char">
    <w:name w:val="level 1 Char"/>
    <w:link w:val="level1"/>
    <w:rsid w:val="007118D2"/>
    <w:rPr>
      <w:rFonts w:eastAsia="Times New Roman" w:cs="Times New Roman"/>
      <w:b/>
      <w:color w:val="0000FF"/>
      <w:u w:val="single"/>
    </w:rPr>
  </w:style>
  <w:style w:type="paragraph" w:customStyle="1" w:styleId="notes">
    <w:name w:val="notes"/>
    <w:basedOn w:val="Normal"/>
    <w:link w:val="notesChar"/>
    <w:rsid w:val="007118D2"/>
    <w:pPr>
      <w:spacing w:before="60" w:after="0" w:line="216" w:lineRule="auto"/>
      <w:jc w:val="both"/>
    </w:pPr>
    <w:rPr>
      <w:rFonts w:eastAsia="Times New Roman" w:cs="Times New Roman"/>
      <w:b/>
    </w:rPr>
  </w:style>
  <w:style w:type="character" w:customStyle="1" w:styleId="notesChar">
    <w:name w:val="notes Char"/>
    <w:link w:val="notes"/>
    <w:rsid w:val="007118D2"/>
    <w:rPr>
      <w:rFonts w:eastAsia="Times New Roman" w:cs="Times New Roman"/>
      <w:b/>
    </w:rPr>
  </w:style>
  <w:style w:type="paragraph" w:customStyle="1" w:styleId="level20">
    <w:name w:val="level 2"/>
    <w:basedOn w:val="Normal"/>
    <w:link w:val="level2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</w:rPr>
  </w:style>
  <w:style w:type="character" w:customStyle="1" w:styleId="level2Char">
    <w:name w:val="level 2 Char"/>
    <w:link w:val="level20"/>
    <w:rsid w:val="007118D2"/>
    <w:rPr>
      <w:rFonts w:eastAsia="Times New Roman" w:cs="Times New Roman"/>
      <w:b/>
      <w:color w:val="0000FF"/>
    </w:rPr>
  </w:style>
  <w:style w:type="character" w:customStyle="1" w:styleId="mw-headline">
    <w:name w:val="mw-headline"/>
    <w:rsid w:val="007118D2"/>
  </w:style>
  <w:style w:type="paragraph" w:customStyle="1" w:styleId="ParagraphStyle">
    <w:name w:val="Paragraph 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2">
    <w:name w:val="AnsCol2"/>
    <w:rsid w:val="007118D2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1">
    <w:name w:val="AnsCol1"/>
    <w:rsid w:val="007118D2"/>
    <w:pPr>
      <w:widowControl w:val="0"/>
      <w:tabs>
        <w:tab w:val="left" w:pos="2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character" w:customStyle="1" w:styleId="Normaltext">
    <w:name w:val="Normal text"/>
    <w:rsid w:val="007118D2"/>
    <w:rPr>
      <w:sz w:val="20"/>
      <w:szCs w:val="20"/>
    </w:rPr>
  </w:style>
  <w:style w:type="character" w:customStyle="1" w:styleId="FontStyle">
    <w:name w:val="Font Style"/>
    <w:rsid w:val="007118D2"/>
    <w:rPr>
      <w:b/>
      <w:bCs/>
      <w:color w:val="0000FF"/>
      <w:sz w:val="20"/>
      <w:szCs w:val="20"/>
    </w:rPr>
  </w:style>
  <w:style w:type="character" w:customStyle="1" w:styleId="datetext">
    <w:name w:val="datetext"/>
    <w:rsid w:val="007118D2"/>
  </w:style>
  <w:style w:type="paragraph" w:customStyle="1" w:styleId="CharCharChar">
    <w:name w:val="Char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Style">
    <w:name w:val="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eastAsia="Times New Roman" w:cs="Times New Roman"/>
      <w:szCs w:val="24"/>
    </w:rPr>
  </w:style>
  <w:style w:type="paragraph" w:customStyle="1" w:styleId="baitap">
    <w:name w:val="baitap"/>
    <w:basedOn w:val="Normal"/>
    <w:link w:val="baitapChar"/>
    <w:rsid w:val="007118D2"/>
    <w:pPr>
      <w:spacing w:before="240" w:after="40" w:line="264" w:lineRule="auto"/>
      <w:ind w:left="1418" w:hanging="1418"/>
      <w:jc w:val="both"/>
    </w:pPr>
    <w:rPr>
      <w:rFonts w:eastAsia="Times New Roman" w:cs="Times New Roman"/>
      <w:b/>
      <w:bCs/>
    </w:rPr>
  </w:style>
  <w:style w:type="character" w:customStyle="1" w:styleId="baitapChar">
    <w:name w:val="baitap Char"/>
    <w:link w:val="baitap"/>
    <w:locked/>
    <w:rsid w:val="007118D2"/>
    <w:rPr>
      <w:rFonts w:eastAsia="Times New Roman" w:cs="Times New Roman"/>
      <w:b/>
      <w:bCs/>
    </w:rPr>
  </w:style>
  <w:style w:type="paragraph" w:customStyle="1" w:styleId="sora">
    <w:name w:val="sora"/>
    <w:basedOn w:val="Normal"/>
    <w:rsid w:val="007118D2"/>
    <w:pPr>
      <w:tabs>
        <w:tab w:val="left" w:pos="454"/>
        <w:tab w:val="left" w:pos="2268"/>
        <w:tab w:val="left" w:pos="4253"/>
        <w:tab w:val="left" w:pos="5954"/>
      </w:tabs>
      <w:spacing w:before="120" w:after="40" w:line="264" w:lineRule="auto"/>
      <w:ind w:left="454" w:hanging="454"/>
      <w:jc w:val="both"/>
    </w:pPr>
    <w:rPr>
      <w:rFonts w:eastAsia="Times New Roman" w:cs="Times New Roman"/>
    </w:rPr>
  </w:style>
  <w:style w:type="paragraph" w:customStyle="1" w:styleId="tabABCD">
    <w:name w:val="tabABCD"/>
    <w:basedOn w:val="Normal"/>
    <w:rsid w:val="007118D2"/>
    <w:pPr>
      <w:tabs>
        <w:tab w:val="left" w:pos="2268"/>
        <w:tab w:val="left" w:pos="4253"/>
        <w:tab w:val="left" w:pos="5954"/>
      </w:tabs>
      <w:spacing w:before="40" w:after="0" w:line="264" w:lineRule="auto"/>
      <w:ind w:firstLine="454"/>
      <w:jc w:val="both"/>
    </w:pPr>
    <w:rPr>
      <w:rFonts w:eastAsia="Times New Roman" w:cs="Times New Roman"/>
    </w:rPr>
  </w:style>
  <w:style w:type="paragraph" w:customStyle="1" w:styleId="sora-gachchan">
    <w:name w:val="sora-gachchan"/>
    <w:basedOn w:val="sora"/>
    <w:rsid w:val="007118D2"/>
    <w:pPr>
      <w:spacing w:after="0" w:line="240" w:lineRule="auto"/>
    </w:pPr>
  </w:style>
  <w:style w:type="paragraph" w:customStyle="1" w:styleId="ABCDduoigach">
    <w:name w:val="ABCD duoi gach"/>
    <w:basedOn w:val="Normal"/>
    <w:rsid w:val="007118D2"/>
    <w:pPr>
      <w:spacing w:after="0" w:line="216" w:lineRule="auto"/>
      <w:ind w:firstLine="397"/>
      <w:jc w:val="both"/>
    </w:pPr>
    <w:rPr>
      <w:rFonts w:eastAsia="Times New Roman" w:cs="Times New Roman"/>
    </w:rPr>
  </w:style>
  <w:style w:type="paragraph" w:customStyle="1" w:styleId="TabABCDdoc">
    <w:name w:val="Tab ABCD doc"/>
    <w:basedOn w:val="Normal"/>
    <w:rsid w:val="007118D2"/>
    <w:pPr>
      <w:spacing w:before="40" w:after="40" w:line="264" w:lineRule="auto"/>
      <w:ind w:left="851" w:hanging="397"/>
      <w:jc w:val="both"/>
    </w:pPr>
    <w:rPr>
      <w:rFonts w:eastAsia="Times New Roman" w:cs="Times New Roman"/>
    </w:rPr>
  </w:style>
  <w:style w:type="paragraph" w:customStyle="1" w:styleId="sora-tudong">
    <w:name w:val="sora-tudong"/>
    <w:basedOn w:val="sora"/>
    <w:rsid w:val="007118D2"/>
    <w:pPr>
      <w:tabs>
        <w:tab w:val="num" w:pos="454"/>
      </w:tabs>
      <w:ind w:left="567" w:hanging="567"/>
    </w:pPr>
  </w:style>
  <w:style w:type="paragraph" w:customStyle="1" w:styleId="module">
    <w:name w:val="module"/>
    <w:basedOn w:val="Normal"/>
    <w:autoRedefine/>
    <w:rsid w:val="007118D2"/>
    <w:pPr>
      <w:spacing w:before="120" w:after="0" w:line="260" w:lineRule="atLeast"/>
      <w:jc w:val="center"/>
    </w:pPr>
    <w:rPr>
      <w:rFonts w:eastAsia="Times New Roman" w:cs="Times New Roman"/>
      <w:b/>
      <w:noProof/>
      <w:color w:val="FF0000"/>
      <w:sz w:val="32"/>
    </w:rPr>
  </w:style>
  <w:style w:type="paragraph" w:customStyle="1" w:styleId="Ex">
    <w:name w:val="Ex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FF0000"/>
    </w:rPr>
  </w:style>
  <w:style w:type="paragraph" w:customStyle="1" w:styleId="Style1">
    <w:name w:val="Style1"/>
    <w:basedOn w:val="Normal"/>
    <w:rsid w:val="007118D2"/>
    <w:pPr>
      <w:framePr w:hSpace="180" w:wrap="around" w:vAnchor="text" w:hAnchor="margin" w:y="82"/>
      <w:spacing w:after="0" w:line="216" w:lineRule="auto"/>
      <w:jc w:val="both"/>
    </w:pPr>
    <w:rPr>
      <w:rFonts w:eastAsia="Times New Roman" w:cs="Times New Roman"/>
      <w:b/>
    </w:rPr>
  </w:style>
  <w:style w:type="paragraph" w:customStyle="1" w:styleId="Style20">
    <w:name w:val="Style 2"/>
    <w:qFormat/>
    <w:rsid w:val="007118D2"/>
    <w:pPr>
      <w:widowControl w:val="0"/>
      <w:autoSpaceDE w:val="0"/>
      <w:autoSpaceDN w:val="0"/>
      <w:spacing w:after="0" w:line="295" w:lineRule="auto"/>
      <w:ind w:left="1584"/>
    </w:pPr>
    <w:rPr>
      <w:rFonts w:ascii="Bookman Old Style" w:eastAsia="Times New Roman" w:hAnsi="Bookman Old Style" w:cs="Bookman Old Style"/>
      <w:sz w:val="22"/>
    </w:rPr>
  </w:style>
  <w:style w:type="character" w:customStyle="1" w:styleId="apple-style-span">
    <w:name w:val="apple-style-span"/>
    <w:rsid w:val="007118D2"/>
  </w:style>
  <w:style w:type="character" w:customStyle="1" w:styleId="CharacterStyle1">
    <w:name w:val="Character Style 1"/>
    <w:rsid w:val="007118D2"/>
    <w:rPr>
      <w:rFonts w:ascii="Bookman Old Style" w:hAnsi="Bookman Old Style" w:cs="Bookman Old Style"/>
      <w:sz w:val="20"/>
      <w:szCs w:val="20"/>
    </w:rPr>
  </w:style>
  <w:style w:type="paragraph" w:customStyle="1" w:styleId="level10">
    <w:name w:val="level1"/>
    <w:basedOn w:val="Normal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pron">
    <w:name w:val="pron"/>
    <w:rsid w:val="007118D2"/>
  </w:style>
  <w:style w:type="character" w:customStyle="1" w:styleId="ipa">
    <w:name w:val="ipa"/>
    <w:rsid w:val="007118D2"/>
  </w:style>
  <w:style w:type="character" w:customStyle="1" w:styleId="NoSpacingCharChar">
    <w:name w:val="No Spacing Char Char"/>
    <w:rsid w:val="007118D2"/>
    <w:rPr>
      <w:rFonts w:ascii="VNI-Times" w:hAnsi="VNI-Times"/>
      <w:sz w:val="22"/>
      <w:szCs w:val="22"/>
      <w:lang w:val="en-US" w:eastAsia="en-US" w:bidi="ar-SA"/>
    </w:rPr>
  </w:style>
  <w:style w:type="paragraph" w:customStyle="1" w:styleId="Normal10pt">
    <w:name w:val="Normal+10 pt"/>
    <w:basedOn w:val="Normal"/>
    <w:rsid w:val="007118D2"/>
    <w:pPr>
      <w:spacing w:after="0" w:line="216" w:lineRule="auto"/>
    </w:pPr>
    <w:rPr>
      <w:rFonts w:ascii=".VnTime" w:eastAsia="Times New Roman" w:hAnsi=".VnTime" w:cs="Times New Roman"/>
      <w:szCs w:val="24"/>
    </w:rPr>
  </w:style>
  <w:style w:type="paragraph" w:customStyle="1" w:styleId="tenb">
    <w:name w:val="tenb"/>
    <w:basedOn w:val="Normal"/>
    <w:rsid w:val="007118D2"/>
    <w:pPr>
      <w:spacing w:before="320" w:after="120" w:line="216" w:lineRule="auto"/>
    </w:pPr>
    <w:rPr>
      <w:rFonts w:ascii=".VnCentury Schoolbook" w:eastAsia="Times New Roman" w:hAnsi=".VnCentury Schoolbook" w:cs="Times New Roman"/>
      <w:b/>
      <w:szCs w:val="20"/>
    </w:rPr>
  </w:style>
  <w:style w:type="paragraph" w:customStyle="1" w:styleId="VTD11">
    <w:name w:val="VTD1.1"/>
    <w:basedOn w:val="Normal"/>
    <w:autoRedefine/>
    <w:rsid w:val="007118D2"/>
    <w:pPr>
      <w:spacing w:after="0" w:line="216" w:lineRule="auto"/>
      <w:ind w:left="720"/>
    </w:pPr>
    <w:rPr>
      <w:rFonts w:eastAsia="Times New Roman" w:cs="Times New Roman"/>
      <w:sz w:val="28"/>
      <w:szCs w:val="28"/>
      <w:lang w:eastAsia="vi-VN"/>
    </w:rPr>
  </w:style>
  <w:style w:type="character" w:customStyle="1" w:styleId="c1">
    <w:name w:val="c1"/>
    <w:rsid w:val="007118D2"/>
  </w:style>
  <w:style w:type="paragraph" w:customStyle="1" w:styleId="tenbs">
    <w:name w:val="tenbs"/>
    <w:basedOn w:val="Normal"/>
    <w:rsid w:val="007118D2"/>
    <w:pPr>
      <w:spacing w:before="240" w:after="120" w:line="216" w:lineRule="auto"/>
    </w:pPr>
    <w:rPr>
      <w:rFonts w:ascii=".VnCentury Schoolbook" w:eastAsia="Times New Roman" w:hAnsi=".VnCentury Schoolbook" w:cs="Times New Roman"/>
      <w:i/>
      <w:sz w:val="22"/>
      <w:szCs w:val="20"/>
    </w:rPr>
  </w:style>
  <w:style w:type="character" w:customStyle="1" w:styleId="mtext">
    <w:name w:val="mtext"/>
    <w:rsid w:val="007118D2"/>
  </w:style>
  <w:style w:type="character" w:customStyle="1" w:styleId="mroot">
    <w:name w:val="mroot"/>
    <w:rsid w:val="007118D2"/>
  </w:style>
  <w:style w:type="character" w:customStyle="1" w:styleId="texhtml">
    <w:name w:val="texhtml"/>
    <w:rsid w:val="007118D2"/>
  </w:style>
  <w:style w:type="character" w:customStyle="1" w:styleId="bbcunderline">
    <w:name w:val="bbc_underline"/>
    <w:rsid w:val="007118D2"/>
  </w:style>
  <w:style w:type="paragraph" w:customStyle="1" w:styleId="Normal09">
    <w:name w:val="Normal_0_9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Normal010">
    <w:name w:val="Normal_0_10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character" w:customStyle="1" w:styleId="nowrap">
    <w:name w:val="nowrap"/>
    <w:rsid w:val="007118D2"/>
  </w:style>
  <w:style w:type="character" w:customStyle="1" w:styleId="FooterChar1">
    <w:name w:val="Footer Char1"/>
    <w:rsid w:val="007118D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118D2"/>
  </w:style>
  <w:style w:type="paragraph" w:customStyle="1" w:styleId="Style10">
    <w:name w:val="Style 1"/>
    <w:basedOn w:val="Heading1"/>
    <w:autoRedefine/>
    <w:qFormat/>
    <w:rsid w:val="007118D2"/>
    <w:pPr>
      <w:keepLines w:val="0"/>
      <w:framePr w:wrap="around" w:vAnchor="text" w:hAnchor="text" w:y="1"/>
      <w:spacing w:after="60" w:line="216" w:lineRule="auto"/>
      <w:ind w:left="284" w:hanging="851"/>
      <w:jc w:val="center"/>
    </w:pPr>
    <w:rPr>
      <w:rFonts w:ascii="Tiffany-Heavy" w:hAnsi="Tiffany-Heavy" w:cs="Chu Văn An (Uni)"/>
      <w:b/>
      <w:bCs/>
      <w:color w:val="FF0000"/>
      <w:kern w:val="32"/>
      <w:sz w:val="36"/>
      <w:szCs w:val="36"/>
    </w:rPr>
  </w:style>
  <w:style w:type="character" w:customStyle="1" w:styleId="HeaderChar1">
    <w:name w:val="Header Char1"/>
    <w:uiPriority w:val="99"/>
    <w:semiHidden/>
    <w:rsid w:val="007118D2"/>
  </w:style>
  <w:style w:type="paragraph" w:customStyle="1" w:styleId="vidu">
    <w:name w:val="vi d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7118D2"/>
    <w:rPr>
      <w:i/>
      <w:iCs/>
      <w:color w:val="808080"/>
    </w:rPr>
  </w:style>
  <w:style w:type="character" w:customStyle="1" w:styleId="fontstyle31">
    <w:name w:val="fontstyle31"/>
    <w:rsid w:val="007118D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118D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7118D2"/>
  </w:style>
  <w:style w:type="character" w:customStyle="1" w:styleId="separator">
    <w:name w:val="separator"/>
    <w:rsid w:val="007118D2"/>
  </w:style>
  <w:style w:type="character" w:customStyle="1" w:styleId="grame">
    <w:name w:val="grame"/>
    <w:rsid w:val="007118D2"/>
  </w:style>
  <w:style w:type="numbering" w:customStyle="1" w:styleId="NoList1">
    <w:name w:val="No List1"/>
    <w:next w:val="NoList"/>
    <w:uiPriority w:val="99"/>
    <w:semiHidden/>
    <w:unhideWhenUsed/>
    <w:rsid w:val="007118D2"/>
  </w:style>
  <w:style w:type="table" w:styleId="ColorfulList-Accent1">
    <w:name w:val="Colorful List Accent 1"/>
    <w:basedOn w:val="TableNormal"/>
    <w:uiPriority w:val="34"/>
    <w:rsid w:val="007118D2"/>
    <w:pPr>
      <w:spacing w:after="0" w:line="216" w:lineRule="auto"/>
      <w:ind w:left="992"/>
      <w:jc w:val="both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harChar1CharChar">
    <w:name w:val="Char Char1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ind w:left="992" w:firstLine="567"/>
      <w:jc w:val="both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7118D2"/>
    <w:rPr>
      <w:sz w:val="21"/>
      <w:szCs w:val="21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7118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spacing w:after="0" w:line="216" w:lineRule="auto"/>
      <w:ind w:left="964" w:hanging="964"/>
      <w:jc w:val="both"/>
    </w:pPr>
    <w:rPr>
      <w:sz w:val="21"/>
      <w:szCs w:val="21"/>
    </w:rPr>
  </w:style>
  <w:style w:type="paragraph" w:customStyle="1" w:styleId="anho">
    <w:name w:val="a_nho"/>
    <w:basedOn w:val="Normal"/>
    <w:rsid w:val="007118D2"/>
    <w:pPr>
      <w:widowControl w:val="0"/>
      <w:spacing w:before="80" w:after="0" w:line="216" w:lineRule="auto"/>
      <w:ind w:left="568" w:hanging="284"/>
      <w:jc w:val="both"/>
    </w:pPr>
    <w:rPr>
      <w:rFonts w:ascii="VNI-Times" w:eastAsia="Times New Roman" w:hAnsi="VNI-Times" w:cs="Times New Roman"/>
      <w:sz w:val="22"/>
      <w:szCs w:val="20"/>
    </w:rPr>
  </w:style>
  <w:style w:type="paragraph" w:customStyle="1" w:styleId="Char1">
    <w:name w:val="Char1"/>
    <w:basedOn w:val="Normal"/>
    <w:semiHidden/>
    <w:rsid w:val="007118D2"/>
    <w:pPr>
      <w:spacing w:line="240" w:lineRule="exact"/>
      <w:ind w:left="992"/>
      <w:jc w:val="both"/>
    </w:pPr>
    <w:rPr>
      <w:rFonts w:ascii="Arial" w:eastAsia="Times New Roman" w:hAnsi="Arial" w:cs="Times New Roman"/>
      <w:szCs w:val="24"/>
    </w:rPr>
  </w:style>
  <w:style w:type="paragraph" w:customStyle="1" w:styleId="SETTAB">
    <w:name w:val="SET_TAB"/>
    <w:basedOn w:val="CU0"/>
    <w:qFormat/>
    <w:rsid w:val="007118D2"/>
    <w:p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  <w:jc w:val="both"/>
    </w:pPr>
    <w:rPr>
      <w:lang w:val="en-US"/>
    </w:rPr>
  </w:style>
  <w:style w:type="character" w:customStyle="1" w:styleId="Tiu3">
    <w:name w:val="Tiêu đề #3_"/>
    <w:basedOn w:val="DefaultParagraphFont"/>
    <w:link w:val="Tiu30"/>
    <w:rsid w:val="0099342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99342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table" w:customStyle="1" w:styleId="thamkhao1">
    <w:name w:val="tham khao1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nd">
    <w:name w:val="stylend"/>
    <w:rsid w:val="00C461EA"/>
  </w:style>
  <w:style w:type="paragraph" w:customStyle="1" w:styleId="ListParagraph2">
    <w:name w:val="List Paragraph2"/>
    <w:basedOn w:val="Normal"/>
    <w:uiPriority w:val="99"/>
    <w:rsid w:val="00C461EA"/>
    <w:pPr>
      <w:spacing w:after="200" w:line="276" w:lineRule="auto"/>
      <w:ind w:left="720"/>
      <w:contextualSpacing/>
    </w:pPr>
    <w:rPr>
      <w:rFonts w:eastAsia="Calibri" w:cs="Times New Roman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C461EA"/>
    <w:rPr>
      <w:rFonts w:eastAsia="Calibri" w:cs="Arial"/>
    </w:rPr>
  </w:style>
  <w:style w:type="paragraph" w:customStyle="1" w:styleId="Style11">
    <w:name w:val="_Style 1"/>
    <w:qFormat/>
    <w:rsid w:val="00C461EA"/>
    <w:pPr>
      <w:spacing w:after="0" w:line="192" w:lineRule="auto"/>
    </w:pPr>
    <w:rPr>
      <w:rFonts w:ascii="Calibri" w:eastAsia="Calibri" w:hAnsi="Calibri" w:cs="Times New Roman"/>
      <w:sz w:val="22"/>
    </w:rPr>
  </w:style>
  <w:style w:type="numbering" w:customStyle="1" w:styleId="NoList11">
    <w:name w:val="No List11"/>
    <w:next w:val="NoList"/>
    <w:uiPriority w:val="99"/>
    <w:semiHidden/>
    <w:rsid w:val="00C461EA"/>
  </w:style>
  <w:style w:type="numbering" w:customStyle="1" w:styleId="NoList2">
    <w:name w:val="No List2"/>
    <w:next w:val="NoList"/>
    <w:uiPriority w:val="99"/>
    <w:semiHidden/>
    <w:unhideWhenUsed/>
    <w:rsid w:val="00C461EA"/>
  </w:style>
  <w:style w:type="table" w:customStyle="1" w:styleId="TableGrid2">
    <w:name w:val="Table Grid2"/>
    <w:basedOn w:val="TableNormal"/>
    <w:next w:val="TableGrid"/>
    <w:rsid w:val="00C461EA"/>
    <w:pPr>
      <w:spacing w:after="0" w:line="240" w:lineRule="auto"/>
    </w:pPr>
    <w:rPr>
      <w:rFonts w:eastAsia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1">
    <w:name w:val="Câu"/>
    <w:basedOn w:val="Normal"/>
    <w:link w:val="CuChar0"/>
    <w:qFormat/>
    <w:rsid w:val="00C461EA"/>
    <w:pPr>
      <w:spacing w:before="60" w:after="200" w:line="276" w:lineRule="auto"/>
      <w:ind w:left="360" w:hanging="360"/>
      <w:jc w:val="both"/>
    </w:pPr>
    <w:rPr>
      <w:rFonts w:ascii="Palatino Linotype" w:eastAsia="Arial" w:hAnsi="Palatino Linotype" w:cs="Times New Roman"/>
      <w:lang w:val="fr-FR"/>
    </w:rPr>
  </w:style>
  <w:style w:type="character" w:customStyle="1" w:styleId="CuChar0">
    <w:name w:val="Câu Char"/>
    <w:link w:val="Cu1"/>
    <w:rsid w:val="00C461EA"/>
    <w:rPr>
      <w:rFonts w:ascii="Palatino Linotype" w:eastAsia="Arial" w:hAnsi="Palatino Linotype" w:cs="Times New Roman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C461EA"/>
  </w:style>
  <w:style w:type="table" w:customStyle="1" w:styleId="thamkhao2">
    <w:name w:val="tham khao2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461EA"/>
  </w:style>
  <w:style w:type="table" w:customStyle="1" w:styleId="thamkhao3">
    <w:name w:val="tham khao3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461EA"/>
  </w:style>
  <w:style w:type="table" w:customStyle="1" w:styleId="TableGrid11">
    <w:name w:val="Table Grid1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461EA"/>
  </w:style>
  <w:style w:type="table" w:customStyle="1" w:styleId="TableGrid21">
    <w:name w:val="Table Grid2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461EA"/>
  </w:style>
  <w:style w:type="table" w:customStyle="1" w:styleId="thamkhao4">
    <w:name w:val="tham khao4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461EA"/>
  </w:style>
  <w:style w:type="table" w:customStyle="1" w:styleId="thamkhao5">
    <w:name w:val="tham khao5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C461EA"/>
  </w:style>
  <w:style w:type="table" w:customStyle="1" w:styleId="thamkhao6">
    <w:name w:val="tham khao6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6">
    <w:name w:val="Normal_0_26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7">
    <w:name w:val="Normal_0_27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ListParagraph1Char">
    <w:name w:val="List Paragraph1 Char"/>
    <w:uiPriority w:val="34"/>
    <w:rsid w:val="00794411"/>
    <w:rPr>
      <w:rFonts w:ascii="Calibri" w:eastAsia="Calibri" w:hAnsi="Calibri" w:cs="Calibri"/>
      <w:sz w:val="22"/>
    </w:rPr>
  </w:style>
  <w:style w:type="character" w:customStyle="1" w:styleId="mjx-char">
    <w:name w:val="mjx-char"/>
    <w:rsid w:val="00794411"/>
  </w:style>
  <w:style w:type="paragraph" w:customStyle="1" w:styleId="Normal03">
    <w:name w:val="Normal_0_3"/>
    <w:qFormat/>
    <w:rsid w:val="00794411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Bodytext0">
    <w:name w:val="Body text_"/>
    <w:link w:val="BodyText30"/>
    <w:locked/>
    <w:rsid w:val="00794411"/>
    <w:rPr>
      <w:rFonts w:eastAsia="Times New Roman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794411"/>
    <w:pPr>
      <w:widowControl w:val="0"/>
      <w:shd w:val="clear" w:color="auto" w:fill="FFFFFF"/>
      <w:spacing w:after="0" w:line="274" w:lineRule="exact"/>
      <w:ind w:hanging="620"/>
      <w:jc w:val="both"/>
    </w:pPr>
    <w:rPr>
      <w:rFonts w:eastAsia="Times New Roman"/>
    </w:rPr>
  </w:style>
  <w:style w:type="character" w:customStyle="1" w:styleId="Bodytext115pt">
    <w:name w:val="Body text + 11.5 pt"/>
    <w:aliases w:val="Bold"/>
    <w:rsid w:val="00794411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1">
    <w:name w:val="Body Text1"/>
    <w:rsid w:val="00794411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15">
    <w:name w:val="Body text (15)_"/>
    <w:link w:val="Bodytext150"/>
    <w:uiPriority w:val="99"/>
    <w:locked/>
    <w:rsid w:val="00794411"/>
    <w:rPr>
      <w:i/>
      <w:sz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uiPriority w:val="99"/>
    <w:rsid w:val="00794411"/>
    <w:pPr>
      <w:widowControl w:val="0"/>
      <w:shd w:val="clear" w:color="auto" w:fill="FFFFFF"/>
      <w:spacing w:after="0" w:line="240" w:lineRule="atLeast"/>
      <w:jc w:val="both"/>
    </w:pPr>
    <w:rPr>
      <w:i/>
      <w:sz w:val="23"/>
    </w:rPr>
  </w:style>
  <w:style w:type="character" w:customStyle="1" w:styleId="Bodytext16">
    <w:name w:val="Body text (16)_"/>
    <w:link w:val="Bodytext161"/>
    <w:uiPriority w:val="99"/>
    <w:locked/>
    <w:rsid w:val="00794411"/>
    <w:rPr>
      <w:b/>
      <w:shd w:val="clear" w:color="auto" w:fill="FFFFFF"/>
    </w:rPr>
  </w:style>
  <w:style w:type="paragraph" w:customStyle="1" w:styleId="Bodytext161">
    <w:name w:val="Body text (16)1"/>
    <w:basedOn w:val="Normal"/>
    <w:link w:val="Bodytext16"/>
    <w:uiPriority w:val="99"/>
    <w:rsid w:val="00794411"/>
    <w:pPr>
      <w:widowControl w:val="0"/>
      <w:shd w:val="clear" w:color="auto" w:fill="FFFFFF"/>
      <w:spacing w:after="0" w:line="240" w:lineRule="atLeast"/>
    </w:pPr>
    <w:rPr>
      <w:b/>
    </w:rPr>
  </w:style>
  <w:style w:type="character" w:customStyle="1" w:styleId="Heading90">
    <w:name w:val="Heading #9_"/>
    <w:link w:val="Heading91"/>
    <w:uiPriority w:val="99"/>
    <w:locked/>
    <w:rsid w:val="00794411"/>
    <w:rPr>
      <w:shd w:val="clear" w:color="auto" w:fill="FFFFFF"/>
    </w:rPr>
  </w:style>
  <w:style w:type="paragraph" w:customStyle="1" w:styleId="Heading91">
    <w:name w:val="Heading #91"/>
    <w:basedOn w:val="Normal"/>
    <w:link w:val="Heading90"/>
    <w:uiPriority w:val="99"/>
    <w:rsid w:val="00794411"/>
    <w:pPr>
      <w:widowControl w:val="0"/>
      <w:shd w:val="clear" w:color="auto" w:fill="FFFFFF"/>
      <w:spacing w:after="0" w:line="240" w:lineRule="atLeast"/>
      <w:ind w:hanging="1640"/>
      <w:jc w:val="both"/>
      <w:outlineLvl w:val="8"/>
    </w:pPr>
  </w:style>
  <w:style w:type="paragraph" w:customStyle="1" w:styleId="Bodytext151">
    <w:name w:val="Body text (15)1"/>
    <w:basedOn w:val="Normal"/>
    <w:uiPriority w:val="99"/>
    <w:rsid w:val="00794411"/>
    <w:pPr>
      <w:widowControl w:val="0"/>
      <w:shd w:val="clear" w:color="auto" w:fill="FFFFFF"/>
      <w:spacing w:after="60" w:line="336" w:lineRule="exact"/>
    </w:pPr>
    <w:rPr>
      <w:rFonts w:eastAsia="MS Mincho" w:cs="Times New Roman"/>
      <w:sz w:val="17"/>
      <w:szCs w:val="17"/>
      <w:lang w:eastAsia="ja-JP"/>
    </w:rPr>
  </w:style>
  <w:style w:type="character" w:customStyle="1" w:styleId="BodytextItalic">
    <w:name w:val="Body text + Italic"/>
    <w:aliases w:val="Spacing 0 pt,Table of contents (7) + 10.5 pt,Not Bold,Body text + 10.5 pt,Spacing 0 pt25"/>
    <w:uiPriority w:val="99"/>
    <w:rsid w:val="00794411"/>
    <w:rPr>
      <w:rFonts w:ascii="Times New Roman" w:hAnsi="Times New Roman"/>
      <w:i/>
      <w:noProof/>
      <w:spacing w:val="7"/>
      <w:sz w:val="21"/>
      <w:u w:val="none"/>
      <w:effect w:val="none"/>
    </w:rPr>
  </w:style>
  <w:style w:type="character" w:customStyle="1" w:styleId="BodyTextChar4">
    <w:name w:val="Body Text Char4"/>
    <w:uiPriority w:val="99"/>
    <w:semiHidden/>
    <w:rsid w:val="00794411"/>
    <w:rPr>
      <w:rFonts w:ascii="Courier New" w:hAnsi="Courier New"/>
      <w:color w:val="000000"/>
      <w:lang w:val="vi-VN" w:eastAsia="vi-VN"/>
    </w:rPr>
  </w:style>
  <w:style w:type="character" w:customStyle="1" w:styleId="Bodytext160">
    <w:name w:val="Body text (16)"/>
    <w:uiPriority w:val="99"/>
    <w:rsid w:val="00794411"/>
    <w:rPr>
      <w:rFonts w:ascii="Times New Roman" w:hAnsi="Times New Roman"/>
      <w:b/>
      <w:sz w:val="22"/>
      <w:shd w:val="clear" w:color="auto" w:fill="FFFFFF"/>
    </w:rPr>
  </w:style>
  <w:style w:type="character" w:customStyle="1" w:styleId="Bodytext16NotBold">
    <w:name w:val="Body text (16) + Not Bold"/>
    <w:aliases w:val="Italic17,Body text + 7 pt,Not Bold15,Spacing 2 pt"/>
    <w:uiPriority w:val="99"/>
    <w:rsid w:val="00794411"/>
    <w:rPr>
      <w:rFonts w:ascii="Times New Roman" w:hAnsi="Times New Roman"/>
      <w:i/>
      <w:sz w:val="22"/>
      <w:shd w:val="clear" w:color="auto" w:fill="FFFFFF"/>
    </w:rPr>
  </w:style>
  <w:style w:type="character" w:customStyle="1" w:styleId="Bodytext4NotItalic">
    <w:name w:val="Body text (4) + Not Italic"/>
    <w:uiPriority w:val="99"/>
    <w:rsid w:val="00794411"/>
    <w:rPr>
      <w:rFonts w:ascii="Times New Roman" w:hAnsi="Times New Roman"/>
      <w:b/>
      <w:sz w:val="17"/>
      <w:shd w:val="clear" w:color="auto" w:fill="FFFFFF"/>
    </w:rPr>
  </w:style>
  <w:style w:type="character" w:customStyle="1" w:styleId="Bodytext15Italic">
    <w:name w:val="Body text (15) + Italic"/>
    <w:uiPriority w:val="99"/>
    <w:rsid w:val="00794411"/>
    <w:rPr>
      <w:rFonts w:ascii="Times New Roman" w:hAnsi="Times New Roman"/>
      <w:i/>
      <w:sz w:val="17"/>
      <w:u w:val="none"/>
      <w:effect w:val="none"/>
      <w:shd w:val="clear" w:color="auto" w:fill="FFFFFF"/>
    </w:rPr>
  </w:style>
  <w:style w:type="character" w:customStyle="1" w:styleId="Bodytext15Bold">
    <w:name w:val="Body text (15) + Bold"/>
    <w:uiPriority w:val="99"/>
    <w:rsid w:val="00794411"/>
    <w:rPr>
      <w:rFonts w:ascii="Times New Roman" w:hAnsi="Times New Roman"/>
      <w:b/>
      <w:sz w:val="17"/>
      <w:u w:val="none"/>
      <w:effect w:val="none"/>
      <w:shd w:val="clear" w:color="auto" w:fill="FFFFFF"/>
    </w:rPr>
  </w:style>
  <w:style w:type="character" w:customStyle="1" w:styleId="textexposedshow">
    <w:name w:val="text_exposed_show"/>
    <w:rsid w:val="00794411"/>
  </w:style>
  <w:style w:type="paragraph" w:customStyle="1" w:styleId="Char0">
    <w:name w:val="Char"/>
    <w:basedOn w:val="Normal"/>
    <w:semiHidden/>
    <w:rsid w:val="00451F71"/>
    <w:pPr>
      <w:spacing w:line="240" w:lineRule="exact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2.wmf"/><Relationship Id="rId63" Type="http://schemas.openxmlformats.org/officeDocument/2006/relationships/image" Target="media/image1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24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32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39.wmf"/><Relationship Id="rId154" Type="http://schemas.openxmlformats.org/officeDocument/2006/relationships/image" Target="media/image420.wmf"/><Relationship Id="rId159" Type="http://schemas.openxmlformats.org/officeDocument/2006/relationships/footer" Target="footer1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3.gif"/><Relationship Id="rId32" Type="http://schemas.openxmlformats.org/officeDocument/2006/relationships/oleObject" Target="embeddings/oleObject11.bin"/><Relationship Id="rId37" Type="http://schemas.openxmlformats.org/officeDocument/2006/relationships/image" Target="media/image7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1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270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340.wmf"/><Relationship Id="rId144" Type="http://schemas.openxmlformats.org/officeDocument/2006/relationships/image" Target="media/image42.wmf"/><Relationship Id="rId149" Type="http://schemas.openxmlformats.org/officeDocument/2006/relationships/oleObject" Target="embeddings/oleObject76.bin"/><Relationship Id="rId5" Type="http://schemas.openxmlformats.org/officeDocument/2006/relationships/settings" Target="settings.xml"/><Relationship Id="rId90" Type="http://schemas.openxmlformats.org/officeDocument/2006/relationships/image" Target="media/image27.wmf"/><Relationship Id="rId95" Type="http://schemas.openxmlformats.org/officeDocument/2006/relationships/oleObject" Target="embeddings/oleObject49.bin"/><Relationship Id="rId160" Type="http://schemas.openxmlformats.org/officeDocument/2006/relationships/fontTable" Target="fontTable.xml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43" Type="http://schemas.openxmlformats.org/officeDocument/2006/relationships/image" Target="media/image10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2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35.wmf"/><Relationship Id="rId134" Type="http://schemas.openxmlformats.org/officeDocument/2006/relationships/image" Target="media/image370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400.wmf"/><Relationship Id="rId155" Type="http://schemas.openxmlformats.org/officeDocument/2006/relationships/oleObject" Target="embeddings/oleObject79.bin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33" Type="http://schemas.openxmlformats.org/officeDocument/2006/relationships/image" Target="media/image50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30.wmf"/><Relationship Id="rId124" Type="http://schemas.openxmlformats.org/officeDocument/2006/relationships/image" Target="media/image320.wmf"/><Relationship Id="rId129" Type="http://schemas.openxmlformats.org/officeDocument/2006/relationships/oleObject" Target="embeddings/oleObject66.bin"/><Relationship Id="rId20" Type="http://schemas.openxmlformats.org/officeDocument/2006/relationships/image" Target="media/image6.wmf"/><Relationship Id="rId41" Type="http://schemas.openxmlformats.org/officeDocument/2006/relationships/image" Target="media/image90.wmf"/><Relationship Id="rId54" Type="http://schemas.openxmlformats.org/officeDocument/2006/relationships/image" Target="media/image15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3.bin"/><Relationship Id="rId88" Type="http://schemas.openxmlformats.org/officeDocument/2006/relationships/image" Target="media/image26.wmf"/><Relationship Id="rId91" Type="http://schemas.openxmlformats.org/officeDocument/2006/relationships/oleObject" Target="embeddings/oleObject47.bin"/><Relationship Id="rId96" Type="http://schemas.openxmlformats.org/officeDocument/2006/relationships/image" Target="media/image240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360.wmf"/><Relationship Id="rId140" Type="http://schemas.openxmlformats.org/officeDocument/2006/relationships/image" Target="media/image40.wmf"/><Relationship Id="rId145" Type="http://schemas.openxmlformats.org/officeDocument/2006/relationships/oleObject" Target="embeddings/oleObject74.bin"/><Relationship Id="rId153" Type="http://schemas.openxmlformats.org/officeDocument/2006/relationships/oleObject" Target="embeddings/oleObject78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29.wmf"/><Relationship Id="rId114" Type="http://schemas.openxmlformats.org/officeDocument/2006/relationships/image" Target="media/image33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2.png"/><Relationship Id="rId31" Type="http://schemas.openxmlformats.org/officeDocument/2006/relationships/image" Target="media/image43.wmf"/><Relationship Id="rId44" Type="http://schemas.openxmlformats.org/officeDocument/2006/relationships/oleObject" Target="embeddings/oleObject17.bin"/><Relationship Id="rId52" Type="http://schemas.openxmlformats.org/officeDocument/2006/relationships/image" Target="media/image14.wmf"/><Relationship Id="rId60" Type="http://schemas.openxmlformats.org/officeDocument/2006/relationships/image" Target="media/image18.wmf"/><Relationship Id="rId65" Type="http://schemas.openxmlformats.org/officeDocument/2006/relationships/image" Target="media/image20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image" Target="media/image25.wmf"/><Relationship Id="rId94" Type="http://schemas.openxmlformats.org/officeDocument/2006/relationships/image" Target="media/image23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37.wmf"/><Relationship Id="rId130" Type="http://schemas.openxmlformats.org/officeDocument/2006/relationships/image" Target="media/image350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390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4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9" Type="http://schemas.openxmlformats.org/officeDocument/2006/relationships/image" Target="media/image80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2.bin"/><Relationship Id="rId50" Type="http://schemas.openxmlformats.org/officeDocument/2006/relationships/image" Target="media/image1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280.wmf"/><Relationship Id="rId120" Type="http://schemas.openxmlformats.org/officeDocument/2006/relationships/image" Target="media/image36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38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28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31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38.wmf"/><Relationship Id="rId157" Type="http://schemas.openxmlformats.org/officeDocument/2006/relationships/image" Target="media/image44.png"/><Relationship Id="rId61" Type="http://schemas.openxmlformats.org/officeDocument/2006/relationships/oleObject" Target="embeddings/oleObject26.bin"/><Relationship Id="rId82" Type="http://schemas.openxmlformats.org/officeDocument/2006/relationships/image" Target="media/image23.wmf"/><Relationship Id="rId152" Type="http://schemas.openxmlformats.org/officeDocument/2006/relationships/image" Target="media/image410.wmf"/><Relationship Id="rId19" Type="http://schemas.openxmlformats.org/officeDocument/2006/relationships/oleObject" Target="embeddings/oleObject4.bin"/><Relationship Id="rId14" Type="http://schemas.openxmlformats.org/officeDocument/2006/relationships/image" Target="media/image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60.wmf"/><Relationship Id="rId56" Type="http://schemas.openxmlformats.org/officeDocument/2006/relationships/image" Target="media/image1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260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330.wmf"/><Relationship Id="rId147" Type="http://schemas.openxmlformats.org/officeDocument/2006/relationships/oleObject" Target="embeddings/oleObject75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8.bin"/><Relationship Id="rId98" Type="http://schemas.openxmlformats.org/officeDocument/2006/relationships/image" Target="media/image250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41.wmf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8.bin"/><Relationship Id="rId67" Type="http://schemas.openxmlformats.org/officeDocument/2006/relationships/image" Target="media/image21.wmf"/><Relationship Id="rId116" Type="http://schemas.openxmlformats.org/officeDocument/2006/relationships/image" Target="media/image34.wmf"/><Relationship Id="rId137" Type="http://schemas.openxmlformats.org/officeDocument/2006/relationships/oleObject" Target="embeddings/oleObject70.bin"/><Relationship Id="rId15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6B63-FF54-4059-8A84-F1F9B721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1</TotalTime>
  <Pages>6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LONGDAN</cp:lastModifiedBy>
  <cp:revision>2</cp:revision>
  <cp:lastPrinted>2022-01-18T03:56:00Z</cp:lastPrinted>
  <dcterms:created xsi:type="dcterms:W3CDTF">2022-01-25T05:52:00Z</dcterms:created>
  <dcterms:modified xsi:type="dcterms:W3CDTF">2022-01-25T05:52:00Z</dcterms:modified>
</cp:coreProperties>
</file>